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FC" w:rsidRDefault="00350EFC" w:rsidP="00673693">
      <w:pPr>
        <w:ind w:right="-1134"/>
      </w:pPr>
    </w:p>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282DDF">
      <w:pPr>
        <w:jc w:val="center"/>
      </w:pPr>
    </w:p>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0F04E4" w:rsidP="00350EFC">
      <w:r>
        <w:rPr>
          <w:noProof/>
        </w:rPr>
        <w:drawing>
          <wp:anchor distT="0" distB="0" distL="114300" distR="114300" simplePos="0" relativeHeight="251658240" behindDoc="1" locked="0" layoutInCell="1" allowOverlap="1">
            <wp:simplePos x="0" y="0"/>
            <wp:positionH relativeFrom="column">
              <wp:posOffset>1790700</wp:posOffset>
            </wp:positionH>
            <wp:positionV relativeFrom="paragraph">
              <wp:posOffset>88900</wp:posOffset>
            </wp:positionV>
            <wp:extent cx="2209800" cy="2266950"/>
            <wp:effectExtent l="19050" t="0" r="0" b="0"/>
            <wp:wrapTight wrapText="bothSides">
              <wp:wrapPolygon edited="0">
                <wp:start x="-186" y="0"/>
                <wp:lineTo x="-186" y="21418"/>
                <wp:lineTo x="21600" y="21418"/>
                <wp:lineTo x="21600" y="0"/>
                <wp:lineTo x="-186" y="0"/>
              </wp:wrapPolygon>
            </wp:wrapTight>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2209800" cy="2266950"/>
                    </a:xfrm>
                    <a:prstGeom prst="rect">
                      <a:avLst/>
                    </a:prstGeom>
                    <a:noFill/>
                    <a:ln w="9525">
                      <a:noFill/>
                      <a:miter lim="800000"/>
                      <a:headEnd/>
                      <a:tailEnd/>
                    </a:ln>
                  </pic:spPr>
                </pic:pic>
              </a:graphicData>
            </a:graphic>
          </wp:anchor>
        </w:drawing>
      </w:r>
    </w:p>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Pr="00350EFC" w:rsidRDefault="00350EFC" w:rsidP="00350EFC"/>
    <w:p w:rsidR="00350EFC" w:rsidRDefault="00350EFC" w:rsidP="00350EFC"/>
    <w:p w:rsidR="00B441EA" w:rsidRDefault="00B441EA" w:rsidP="00350EFC"/>
    <w:p w:rsidR="00B441EA" w:rsidRDefault="00B441EA" w:rsidP="00350EFC"/>
    <w:p w:rsidR="00B441EA" w:rsidRDefault="00B441EA" w:rsidP="00350EFC"/>
    <w:p w:rsidR="00B441EA" w:rsidRDefault="005507ED" w:rsidP="00350EFC">
      <w:r w:rsidRPr="005507ED">
        <w:rPr>
          <w:szCs w:val="20"/>
        </w:rPr>
        <w:pict>
          <v:shapetype id="_x0000_t202" coordsize="21600,21600" o:spt="202" path="m,l,21600r21600,l21600,xe">
            <v:stroke joinstyle="miter"/>
            <v:path gradientshapeok="t" o:connecttype="rect"/>
          </v:shapetype>
          <v:shape id="_x0000_s1342" type="#_x0000_t202" style="position:absolute;margin-left:-11.25pt;margin-top:5.3pt;width:499.95pt;height:189pt;z-index:251657216" filled="f" stroked="f" strokeweight="0">
            <v:textbox style="mso-next-textbox:#_x0000_s1342">
              <w:txbxContent>
                <w:p w:rsidR="00A06E90" w:rsidRPr="00A06E90" w:rsidRDefault="00282DDF" w:rsidP="0035480C">
                  <w:pPr>
                    <w:jc w:val="center"/>
                    <w:rPr>
                      <w:rFonts w:ascii="Arial Black" w:hAnsi="Arial Black"/>
                      <w:sz w:val="44"/>
                      <w:szCs w:val="96"/>
                    </w:rPr>
                  </w:pPr>
                  <w:r w:rsidRPr="00306289">
                    <w:rPr>
                      <w:rFonts w:ascii="Arial Black" w:hAnsi="Arial Black"/>
                      <w:sz w:val="62"/>
                      <w:szCs w:val="96"/>
                    </w:rPr>
                    <w:t>Khyber</w:t>
                  </w:r>
                  <w:r>
                    <w:rPr>
                      <w:rFonts w:ascii="Arial Black" w:hAnsi="Arial Black"/>
                      <w:sz w:val="62"/>
                      <w:szCs w:val="96"/>
                    </w:rPr>
                    <w:t xml:space="preserve"> P</w:t>
                  </w:r>
                  <w:r w:rsidRPr="00306289">
                    <w:rPr>
                      <w:rFonts w:ascii="Arial Black" w:hAnsi="Arial Black"/>
                      <w:sz w:val="62"/>
                      <w:szCs w:val="96"/>
                    </w:rPr>
                    <w:t>akhtunkhwa</w:t>
                  </w:r>
                  <w:r>
                    <w:rPr>
                      <w:rFonts w:ascii="Arial Black" w:hAnsi="Arial Black"/>
                      <w:sz w:val="62"/>
                      <w:szCs w:val="96"/>
                    </w:rPr>
                    <w:t xml:space="preserve"> </w:t>
                  </w:r>
                  <w:r w:rsidR="0035480C">
                    <w:rPr>
                      <w:rFonts w:ascii="Arial Black" w:hAnsi="Arial Black"/>
                      <w:sz w:val="44"/>
                      <w:szCs w:val="96"/>
                    </w:rPr>
                    <w:t>Department of Local Government, Elections and Rural Development</w:t>
                  </w:r>
                </w:p>
                <w:p w:rsidR="0033091F" w:rsidRDefault="00282DDF" w:rsidP="00282DDF">
                  <w:pPr>
                    <w:jc w:val="center"/>
                    <w:rPr>
                      <w:rFonts w:ascii="Arial Black" w:hAnsi="Arial Black"/>
                      <w:sz w:val="44"/>
                      <w:szCs w:val="96"/>
                    </w:rPr>
                  </w:pPr>
                  <w:r w:rsidRPr="00A06E90">
                    <w:rPr>
                      <w:rFonts w:ascii="Arial Black" w:hAnsi="Arial Black"/>
                      <w:sz w:val="44"/>
                      <w:szCs w:val="96"/>
                    </w:rPr>
                    <w:t xml:space="preserve"> </w:t>
                  </w:r>
                </w:p>
                <w:p w:rsidR="00282DDF" w:rsidRPr="00132AFF" w:rsidRDefault="00282DDF" w:rsidP="00282DDF">
                  <w:pPr>
                    <w:jc w:val="center"/>
                    <w:rPr>
                      <w:rFonts w:ascii="Arial Black" w:hAnsi="Arial Black"/>
                      <w:sz w:val="40"/>
                      <w:szCs w:val="40"/>
                    </w:rPr>
                  </w:pPr>
                  <w:r w:rsidRPr="00132AFF">
                    <w:rPr>
                      <w:rFonts w:ascii="Arial Black" w:hAnsi="Arial Black"/>
                      <w:sz w:val="40"/>
                      <w:szCs w:val="40"/>
                    </w:rPr>
                    <w:t>www.khyberpakhtunkhwa.gov.pk</w:t>
                  </w:r>
                </w:p>
                <w:p w:rsidR="00673693" w:rsidRPr="00282DDF" w:rsidRDefault="00673693" w:rsidP="00282DDF">
                  <w:pPr>
                    <w:rPr>
                      <w:szCs w:val="96"/>
                    </w:rPr>
                  </w:pPr>
                </w:p>
              </w:txbxContent>
            </v:textbox>
          </v:shape>
        </w:pict>
      </w:r>
    </w:p>
    <w:p w:rsidR="00B441EA" w:rsidRDefault="00B441EA" w:rsidP="00350EFC"/>
    <w:p w:rsidR="00B441EA" w:rsidRDefault="00B441EA" w:rsidP="00350EFC"/>
    <w:p w:rsidR="00B441EA" w:rsidRDefault="00B441EA" w:rsidP="00350EFC"/>
    <w:p w:rsidR="00B441EA" w:rsidRDefault="00B441EA" w:rsidP="00350EFC"/>
    <w:p w:rsidR="00B441EA" w:rsidRDefault="00B441EA" w:rsidP="00350EFC"/>
    <w:p w:rsidR="00B441EA" w:rsidRDefault="00B441EA" w:rsidP="00350EFC"/>
    <w:p w:rsidR="00B441EA" w:rsidRDefault="00B441EA" w:rsidP="00350EFC"/>
    <w:p w:rsidR="00B441EA" w:rsidRDefault="00B441EA" w:rsidP="00350EFC"/>
    <w:p w:rsidR="00B441EA" w:rsidRDefault="00B441EA" w:rsidP="00350EFC"/>
    <w:p w:rsidR="00B441EA" w:rsidRDefault="00B441EA"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245497" w:rsidRDefault="00245497"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0F04E4" w:rsidRDefault="000F04E4" w:rsidP="00350EFC"/>
    <w:p w:rsidR="00B441EA" w:rsidRDefault="00B441EA" w:rsidP="00350EFC"/>
    <w:p w:rsidR="0054472B" w:rsidRDefault="00B441EA" w:rsidP="00791FA8">
      <w:pPr>
        <w:pStyle w:val="Heading1"/>
        <w:numPr>
          <w:ilvl w:val="1"/>
          <w:numId w:val="17"/>
        </w:numPr>
        <w:ind w:right="-331"/>
        <w:rPr>
          <w:rStyle w:val="Heading3Char1"/>
          <w:color w:val="000000"/>
          <w:sz w:val="32"/>
        </w:rPr>
      </w:pPr>
      <w:r>
        <w:rPr>
          <w:rStyle w:val="Heading3Char1"/>
          <w:color w:val="000000"/>
          <w:sz w:val="32"/>
        </w:rPr>
        <w:lastRenderedPageBreak/>
        <w:t>O</w:t>
      </w:r>
      <w:r w:rsidR="0054472B" w:rsidRPr="00555929">
        <w:rPr>
          <w:rStyle w:val="Heading3Char1"/>
          <w:color w:val="000000"/>
          <w:sz w:val="32"/>
        </w:rPr>
        <w:t>rganization</w:t>
      </w:r>
    </w:p>
    <w:p w:rsidR="00791FA8" w:rsidRPr="00791FA8" w:rsidRDefault="00791FA8" w:rsidP="00791FA8"/>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6120"/>
      </w:tblGrid>
      <w:tr w:rsidR="00441BD0">
        <w:trPr>
          <w:trHeight w:val="215"/>
        </w:trPr>
        <w:tc>
          <w:tcPr>
            <w:tcW w:w="8640" w:type="dxa"/>
            <w:gridSpan w:val="2"/>
            <w:tcBorders>
              <w:top w:val="single" w:sz="4" w:space="0" w:color="auto"/>
              <w:left w:val="single" w:sz="4" w:space="0" w:color="auto"/>
              <w:bottom w:val="single" w:sz="4" w:space="0" w:color="auto"/>
              <w:right w:val="single" w:sz="4" w:space="0" w:color="auto"/>
            </w:tcBorders>
            <w:shd w:val="pct5" w:color="auto" w:fill="auto"/>
          </w:tcPr>
          <w:p w:rsidR="00441BD0" w:rsidRDefault="00441BD0" w:rsidP="00441BD0">
            <w:pPr>
              <w:spacing w:before="120" w:after="120"/>
            </w:pPr>
            <w:r>
              <w:rPr>
                <w:b/>
                <w:bCs/>
              </w:rPr>
              <w:t>Contents</w:t>
            </w:r>
          </w:p>
        </w:tc>
      </w:tr>
      <w:tr w:rsidR="005F295E" w:rsidTr="00245497">
        <w:trPr>
          <w:trHeight w:val="305"/>
        </w:trPr>
        <w:tc>
          <w:tcPr>
            <w:tcW w:w="2520" w:type="dxa"/>
            <w:tcBorders>
              <w:top w:val="single" w:sz="4" w:space="0" w:color="auto"/>
              <w:left w:val="single" w:sz="4" w:space="0" w:color="auto"/>
              <w:right w:val="single" w:sz="4" w:space="0" w:color="auto"/>
            </w:tcBorders>
          </w:tcPr>
          <w:p w:rsidR="005F295E" w:rsidRDefault="00597233">
            <w:pPr>
              <w:spacing w:before="120" w:after="120"/>
            </w:pPr>
            <w:r>
              <w:rPr>
                <w:b/>
                <w:bCs/>
              </w:rPr>
              <w:t>Department</w:t>
            </w:r>
            <w:r w:rsidR="005F295E" w:rsidRPr="00EB5B20">
              <w:rPr>
                <w:b/>
                <w:bCs/>
              </w:rPr>
              <w:t xml:space="preserve"> </w:t>
            </w:r>
          </w:p>
        </w:tc>
        <w:tc>
          <w:tcPr>
            <w:tcW w:w="6120" w:type="dxa"/>
            <w:tcBorders>
              <w:top w:val="nil"/>
              <w:left w:val="single" w:sz="4" w:space="0" w:color="auto"/>
              <w:right w:val="single" w:sz="4" w:space="0" w:color="auto"/>
            </w:tcBorders>
          </w:tcPr>
          <w:p w:rsidR="005F295E" w:rsidRDefault="00597233">
            <w:pPr>
              <w:spacing w:before="120" w:after="120"/>
            </w:pPr>
            <w:r>
              <w:t>Local Government, Elections and Rural Development</w:t>
            </w:r>
          </w:p>
        </w:tc>
      </w:tr>
      <w:tr w:rsidR="00E25DEB" w:rsidTr="00245497">
        <w:trPr>
          <w:trHeight w:val="305"/>
        </w:trPr>
        <w:tc>
          <w:tcPr>
            <w:tcW w:w="2520" w:type="dxa"/>
            <w:tcBorders>
              <w:top w:val="single" w:sz="4" w:space="0" w:color="auto"/>
              <w:left w:val="single" w:sz="4" w:space="0" w:color="auto"/>
              <w:right w:val="single" w:sz="4" w:space="0" w:color="auto"/>
            </w:tcBorders>
          </w:tcPr>
          <w:p w:rsidR="00E25DEB" w:rsidRPr="00EB5B20" w:rsidRDefault="00E25DEB">
            <w:pPr>
              <w:spacing w:before="120" w:after="120"/>
              <w:rPr>
                <w:b/>
                <w:bCs/>
              </w:rPr>
            </w:pPr>
            <w:r>
              <w:rPr>
                <w:b/>
                <w:bCs/>
              </w:rPr>
              <w:t>Parent Department Name</w:t>
            </w:r>
          </w:p>
        </w:tc>
        <w:tc>
          <w:tcPr>
            <w:tcW w:w="6120" w:type="dxa"/>
            <w:tcBorders>
              <w:top w:val="nil"/>
              <w:left w:val="single" w:sz="4" w:space="0" w:color="auto"/>
              <w:right w:val="single" w:sz="4" w:space="0" w:color="auto"/>
            </w:tcBorders>
          </w:tcPr>
          <w:p w:rsidR="00E25DEB" w:rsidRDefault="00E25DEB">
            <w:pPr>
              <w:spacing w:before="120" w:after="120"/>
            </w:pPr>
          </w:p>
        </w:tc>
      </w:tr>
      <w:tr w:rsidR="005F295E" w:rsidTr="00245497">
        <w:trPr>
          <w:trHeight w:val="305"/>
        </w:trPr>
        <w:tc>
          <w:tcPr>
            <w:tcW w:w="2520" w:type="dxa"/>
            <w:tcBorders>
              <w:left w:val="single" w:sz="4" w:space="0" w:color="auto"/>
              <w:right w:val="single" w:sz="4" w:space="0" w:color="auto"/>
            </w:tcBorders>
          </w:tcPr>
          <w:p w:rsidR="005F295E" w:rsidRPr="00EB5B20" w:rsidRDefault="005F295E" w:rsidP="00EB5B20">
            <w:pPr>
              <w:spacing w:before="120" w:after="120"/>
              <w:rPr>
                <w:b/>
                <w:bCs/>
              </w:rPr>
            </w:pPr>
            <w:r w:rsidRPr="00EB5B20">
              <w:rPr>
                <w:b/>
                <w:bCs/>
              </w:rPr>
              <w:t>Secretary</w:t>
            </w:r>
          </w:p>
        </w:tc>
        <w:tc>
          <w:tcPr>
            <w:tcW w:w="6120" w:type="dxa"/>
            <w:tcBorders>
              <w:left w:val="single" w:sz="4" w:space="0" w:color="auto"/>
              <w:right w:val="single" w:sz="4" w:space="0" w:color="auto"/>
            </w:tcBorders>
          </w:tcPr>
          <w:p w:rsidR="005F295E" w:rsidRDefault="00597233" w:rsidP="007153E9">
            <w:pPr>
              <w:spacing w:before="120" w:after="120"/>
            </w:pPr>
            <w:r>
              <w:t xml:space="preserve">Mr. </w:t>
            </w:r>
            <w:proofErr w:type="spellStart"/>
            <w:r w:rsidR="007153E9">
              <w:t>Hifz</w:t>
            </w:r>
            <w:proofErr w:type="spellEnd"/>
            <w:r w:rsidR="007153E9">
              <w:t xml:space="preserve"> </w:t>
            </w:r>
            <w:proofErr w:type="spellStart"/>
            <w:r w:rsidR="007153E9">
              <w:t>ur</w:t>
            </w:r>
            <w:proofErr w:type="spellEnd"/>
            <w:r w:rsidR="007153E9">
              <w:t xml:space="preserve"> </w:t>
            </w:r>
            <w:proofErr w:type="spellStart"/>
            <w:r w:rsidR="007153E9">
              <w:t>Rehman</w:t>
            </w:r>
            <w:proofErr w:type="spellEnd"/>
          </w:p>
        </w:tc>
      </w:tr>
      <w:tr w:rsidR="00C36AAA" w:rsidTr="00245497">
        <w:trPr>
          <w:trHeight w:val="305"/>
        </w:trPr>
        <w:tc>
          <w:tcPr>
            <w:tcW w:w="2520" w:type="dxa"/>
            <w:tcBorders>
              <w:left w:val="single" w:sz="4" w:space="0" w:color="auto"/>
              <w:right w:val="single" w:sz="4" w:space="0" w:color="auto"/>
            </w:tcBorders>
          </w:tcPr>
          <w:p w:rsidR="00C36AAA" w:rsidRPr="00EB5B20" w:rsidRDefault="00C36AAA" w:rsidP="00EB5B20">
            <w:pPr>
              <w:spacing w:before="120" w:after="120"/>
              <w:rPr>
                <w:b/>
                <w:bCs/>
              </w:rPr>
            </w:pPr>
            <w:r>
              <w:rPr>
                <w:b/>
                <w:bCs/>
              </w:rPr>
              <w:t>Special Secretary</w:t>
            </w:r>
          </w:p>
        </w:tc>
        <w:tc>
          <w:tcPr>
            <w:tcW w:w="6120" w:type="dxa"/>
            <w:tcBorders>
              <w:left w:val="single" w:sz="4" w:space="0" w:color="auto"/>
              <w:right w:val="single" w:sz="4" w:space="0" w:color="auto"/>
            </w:tcBorders>
          </w:tcPr>
          <w:p w:rsidR="00C36AAA" w:rsidRDefault="00C36AAA" w:rsidP="00C36AAA">
            <w:pPr>
              <w:spacing w:before="120" w:after="120"/>
            </w:pPr>
            <w:r>
              <w:t xml:space="preserve">Mr. </w:t>
            </w:r>
            <w:proofErr w:type="spellStart"/>
            <w:r>
              <w:t>Asghar</w:t>
            </w:r>
            <w:proofErr w:type="spellEnd"/>
            <w:r>
              <w:t xml:space="preserve"> Ali.</w:t>
            </w:r>
          </w:p>
        </w:tc>
      </w:tr>
      <w:tr w:rsidR="005F295E" w:rsidTr="00245497">
        <w:trPr>
          <w:trHeight w:val="305"/>
        </w:trPr>
        <w:tc>
          <w:tcPr>
            <w:tcW w:w="2520" w:type="dxa"/>
            <w:tcBorders>
              <w:left w:val="single" w:sz="4" w:space="0" w:color="auto"/>
              <w:right w:val="single" w:sz="4" w:space="0" w:color="auto"/>
            </w:tcBorders>
          </w:tcPr>
          <w:p w:rsidR="005F295E" w:rsidRDefault="005F295E">
            <w:pPr>
              <w:spacing w:before="120" w:after="120"/>
            </w:pPr>
            <w:r w:rsidRPr="006862B3">
              <w:rPr>
                <w:b/>
                <w:bCs/>
              </w:rPr>
              <w:t xml:space="preserve">List of </w:t>
            </w:r>
            <w:r w:rsidR="000F4D70">
              <w:rPr>
                <w:b/>
                <w:bCs/>
              </w:rPr>
              <w:t>Wings/Sub Units</w:t>
            </w:r>
            <w:r>
              <w:t xml:space="preserve"> </w:t>
            </w:r>
          </w:p>
        </w:tc>
        <w:tc>
          <w:tcPr>
            <w:tcW w:w="6120" w:type="dxa"/>
            <w:tcBorders>
              <w:left w:val="single" w:sz="4" w:space="0" w:color="auto"/>
              <w:right w:val="single" w:sz="4" w:space="0" w:color="auto"/>
            </w:tcBorders>
          </w:tcPr>
          <w:p w:rsidR="007153E9" w:rsidRPr="007153E9" w:rsidRDefault="007153E9" w:rsidP="007153E9">
            <w:pPr>
              <w:pStyle w:val="NoSpacing"/>
              <w:numPr>
                <w:ilvl w:val="0"/>
                <w:numId w:val="18"/>
              </w:numPr>
              <w:rPr>
                <w:rFonts w:ascii="Verdana" w:hAnsi="Verdana"/>
              </w:rPr>
            </w:pPr>
            <w:r w:rsidRPr="007153E9">
              <w:rPr>
                <w:rFonts w:ascii="Verdana" w:hAnsi="Verdana"/>
              </w:rPr>
              <w:t>Local Council Board, Peshawar.</w:t>
            </w:r>
          </w:p>
          <w:p w:rsidR="007153E9" w:rsidRDefault="007153E9" w:rsidP="00E30F5C">
            <w:pPr>
              <w:pStyle w:val="NoSpacing"/>
              <w:numPr>
                <w:ilvl w:val="0"/>
                <w:numId w:val="18"/>
              </w:numPr>
              <w:jc w:val="both"/>
              <w:rPr>
                <w:rFonts w:ascii="Verdana" w:hAnsi="Verdana"/>
              </w:rPr>
            </w:pPr>
            <w:r>
              <w:rPr>
                <w:rFonts w:ascii="Verdana" w:hAnsi="Verdana"/>
              </w:rPr>
              <w:t>Directorate General of LG&amp;RD.</w:t>
            </w:r>
          </w:p>
          <w:p w:rsidR="00E30F5C" w:rsidRDefault="00E30F5C" w:rsidP="00E30F5C">
            <w:pPr>
              <w:pStyle w:val="NoSpacing"/>
              <w:numPr>
                <w:ilvl w:val="0"/>
                <w:numId w:val="18"/>
              </w:numPr>
              <w:jc w:val="both"/>
              <w:rPr>
                <w:rFonts w:ascii="Verdana" w:hAnsi="Verdana"/>
              </w:rPr>
            </w:pPr>
            <w:r>
              <w:rPr>
                <w:rFonts w:ascii="Verdana" w:hAnsi="Verdana"/>
              </w:rPr>
              <w:t>Peshawar Development Authority, Peshawar.</w:t>
            </w:r>
          </w:p>
          <w:p w:rsidR="00E30F5C" w:rsidRDefault="00E30F5C" w:rsidP="00E30F5C">
            <w:pPr>
              <w:pStyle w:val="NoSpacing"/>
              <w:numPr>
                <w:ilvl w:val="0"/>
                <w:numId w:val="18"/>
              </w:numPr>
              <w:jc w:val="both"/>
              <w:rPr>
                <w:rFonts w:ascii="Verdana" w:hAnsi="Verdana"/>
              </w:rPr>
            </w:pPr>
            <w:proofErr w:type="spellStart"/>
            <w:r>
              <w:rPr>
                <w:rFonts w:ascii="Verdana" w:hAnsi="Verdana"/>
              </w:rPr>
              <w:t>Galliyat</w:t>
            </w:r>
            <w:proofErr w:type="spellEnd"/>
            <w:r>
              <w:rPr>
                <w:rFonts w:ascii="Verdana" w:hAnsi="Verdana"/>
              </w:rPr>
              <w:t xml:space="preserve"> Development Authority, </w:t>
            </w:r>
            <w:proofErr w:type="spellStart"/>
            <w:r>
              <w:rPr>
                <w:rFonts w:ascii="Verdana" w:hAnsi="Verdana"/>
              </w:rPr>
              <w:t>Abbotabad</w:t>
            </w:r>
            <w:proofErr w:type="spellEnd"/>
            <w:r>
              <w:rPr>
                <w:rFonts w:ascii="Verdana" w:hAnsi="Verdana"/>
              </w:rPr>
              <w:t>.</w:t>
            </w:r>
          </w:p>
          <w:p w:rsidR="008446C7" w:rsidRPr="00C65454" w:rsidRDefault="008446C7" w:rsidP="00E30F5C">
            <w:pPr>
              <w:pStyle w:val="NoSpacing"/>
              <w:numPr>
                <w:ilvl w:val="0"/>
                <w:numId w:val="18"/>
              </w:numPr>
              <w:jc w:val="both"/>
              <w:rPr>
                <w:rFonts w:ascii="Verdana" w:hAnsi="Verdana"/>
              </w:rPr>
            </w:pPr>
            <w:r>
              <w:rPr>
                <w:rFonts w:ascii="Verdana" w:hAnsi="Verdana"/>
              </w:rPr>
              <w:t>Provincial Delimitation Authority.</w:t>
            </w:r>
          </w:p>
          <w:p w:rsidR="008446C7" w:rsidRDefault="008446C7" w:rsidP="00E30F5C">
            <w:pPr>
              <w:pStyle w:val="NoSpacing"/>
              <w:numPr>
                <w:ilvl w:val="0"/>
                <w:numId w:val="18"/>
              </w:numPr>
              <w:jc w:val="both"/>
              <w:rPr>
                <w:rFonts w:ascii="Verdana" w:hAnsi="Verdana"/>
              </w:rPr>
            </w:pPr>
            <w:r>
              <w:rPr>
                <w:rFonts w:ascii="Verdana" w:hAnsi="Verdana"/>
              </w:rPr>
              <w:t>Water And Sanitation</w:t>
            </w:r>
            <w:r w:rsidR="00C36AAA">
              <w:rPr>
                <w:rFonts w:ascii="Verdana" w:hAnsi="Verdana"/>
              </w:rPr>
              <w:t xml:space="preserve"> &amp; Hygiene</w:t>
            </w:r>
            <w:r>
              <w:rPr>
                <w:rFonts w:ascii="Verdana" w:hAnsi="Verdana"/>
              </w:rPr>
              <w:t xml:space="preserve"> (WAS</w:t>
            </w:r>
            <w:r w:rsidR="00C36AAA">
              <w:rPr>
                <w:rFonts w:ascii="Verdana" w:hAnsi="Verdana"/>
              </w:rPr>
              <w:t>H</w:t>
            </w:r>
            <w:r>
              <w:rPr>
                <w:rFonts w:ascii="Verdana" w:hAnsi="Verdana"/>
              </w:rPr>
              <w:t>)</w:t>
            </w:r>
          </w:p>
          <w:p w:rsidR="00E30F5C" w:rsidRDefault="00E30F5C" w:rsidP="00E30F5C">
            <w:pPr>
              <w:pStyle w:val="NoSpacing"/>
              <w:numPr>
                <w:ilvl w:val="0"/>
                <w:numId w:val="18"/>
              </w:numPr>
              <w:jc w:val="both"/>
              <w:rPr>
                <w:rFonts w:ascii="Verdana" w:hAnsi="Verdana"/>
              </w:rPr>
            </w:pPr>
            <w:r>
              <w:rPr>
                <w:rFonts w:ascii="Verdana" w:hAnsi="Verdana"/>
              </w:rPr>
              <w:t>Project, Clean Drinking Water for All, Peshawar.</w:t>
            </w:r>
          </w:p>
          <w:p w:rsidR="00E30F5C" w:rsidRDefault="008446C7" w:rsidP="00E30F5C">
            <w:pPr>
              <w:pStyle w:val="NoSpacing"/>
              <w:numPr>
                <w:ilvl w:val="0"/>
                <w:numId w:val="18"/>
              </w:numPr>
              <w:jc w:val="both"/>
              <w:rPr>
                <w:rFonts w:ascii="Verdana" w:hAnsi="Verdana"/>
              </w:rPr>
            </w:pPr>
            <w:r>
              <w:rPr>
                <w:rFonts w:ascii="Verdana" w:hAnsi="Verdana"/>
              </w:rPr>
              <w:t>Municipal Services Program</w:t>
            </w:r>
            <w:r w:rsidR="00E30F5C">
              <w:rPr>
                <w:rFonts w:ascii="Verdana" w:hAnsi="Verdana"/>
              </w:rPr>
              <w:t>.</w:t>
            </w:r>
          </w:p>
          <w:p w:rsidR="00E30F5C" w:rsidRDefault="00E30F5C" w:rsidP="00E30F5C">
            <w:pPr>
              <w:pStyle w:val="NoSpacing"/>
              <w:numPr>
                <w:ilvl w:val="0"/>
                <w:numId w:val="18"/>
              </w:numPr>
              <w:jc w:val="both"/>
              <w:rPr>
                <w:rFonts w:ascii="Verdana" w:hAnsi="Verdana"/>
              </w:rPr>
            </w:pPr>
            <w:r>
              <w:rPr>
                <w:rFonts w:ascii="Verdana" w:hAnsi="Verdana"/>
              </w:rPr>
              <w:t>All Development Authorities of</w:t>
            </w:r>
          </w:p>
          <w:p w:rsidR="00E30F5C" w:rsidRDefault="00E30F5C" w:rsidP="00E30F5C">
            <w:pPr>
              <w:pStyle w:val="NoSpacing"/>
              <w:numPr>
                <w:ilvl w:val="0"/>
                <w:numId w:val="19"/>
              </w:numPr>
              <w:jc w:val="both"/>
              <w:rPr>
                <w:rFonts w:ascii="Verdana" w:hAnsi="Verdana"/>
              </w:rPr>
            </w:pPr>
            <w:r>
              <w:rPr>
                <w:rFonts w:ascii="Verdana" w:hAnsi="Verdana"/>
              </w:rPr>
              <w:t>MDA, Mardan.</w:t>
            </w:r>
          </w:p>
          <w:p w:rsidR="00E30F5C" w:rsidRDefault="00E30F5C" w:rsidP="00E30F5C">
            <w:pPr>
              <w:pStyle w:val="NoSpacing"/>
              <w:numPr>
                <w:ilvl w:val="0"/>
                <w:numId w:val="19"/>
              </w:numPr>
              <w:jc w:val="both"/>
              <w:rPr>
                <w:rFonts w:ascii="Verdana" w:hAnsi="Verdana"/>
              </w:rPr>
            </w:pPr>
            <w:r>
              <w:rPr>
                <w:rFonts w:ascii="Verdana" w:hAnsi="Verdana"/>
              </w:rPr>
              <w:t>SDA, Swabi.</w:t>
            </w:r>
          </w:p>
          <w:p w:rsidR="00E30F5C" w:rsidRDefault="00E30F5C" w:rsidP="00E30F5C">
            <w:pPr>
              <w:pStyle w:val="NoSpacing"/>
              <w:numPr>
                <w:ilvl w:val="0"/>
                <w:numId w:val="19"/>
              </w:numPr>
              <w:jc w:val="both"/>
              <w:rPr>
                <w:rFonts w:ascii="Verdana" w:hAnsi="Verdana"/>
              </w:rPr>
            </w:pPr>
            <w:r>
              <w:rPr>
                <w:rFonts w:ascii="Verdana" w:hAnsi="Verdana"/>
              </w:rPr>
              <w:t>MDA, Mansehra.</w:t>
            </w:r>
          </w:p>
          <w:p w:rsidR="00E30F5C" w:rsidRDefault="00E30F5C" w:rsidP="00E30F5C">
            <w:pPr>
              <w:pStyle w:val="NoSpacing"/>
              <w:numPr>
                <w:ilvl w:val="0"/>
                <w:numId w:val="19"/>
              </w:numPr>
              <w:jc w:val="both"/>
              <w:rPr>
                <w:rFonts w:ascii="Verdana" w:hAnsi="Verdana"/>
              </w:rPr>
            </w:pPr>
            <w:r>
              <w:rPr>
                <w:rFonts w:ascii="Verdana" w:hAnsi="Verdana"/>
              </w:rPr>
              <w:t xml:space="preserve">ADA, </w:t>
            </w:r>
            <w:proofErr w:type="spellStart"/>
            <w:r>
              <w:rPr>
                <w:rFonts w:ascii="Verdana" w:hAnsi="Verdana"/>
              </w:rPr>
              <w:t>Abbotabad</w:t>
            </w:r>
            <w:proofErr w:type="spellEnd"/>
            <w:r>
              <w:rPr>
                <w:rFonts w:ascii="Verdana" w:hAnsi="Verdana"/>
              </w:rPr>
              <w:t>.</w:t>
            </w:r>
          </w:p>
          <w:p w:rsidR="00E30F5C" w:rsidRDefault="00E30F5C" w:rsidP="00E30F5C">
            <w:pPr>
              <w:pStyle w:val="NoSpacing"/>
              <w:numPr>
                <w:ilvl w:val="0"/>
                <w:numId w:val="19"/>
              </w:numPr>
              <w:jc w:val="both"/>
              <w:rPr>
                <w:rFonts w:ascii="Verdana" w:hAnsi="Verdana"/>
              </w:rPr>
            </w:pPr>
            <w:r>
              <w:rPr>
                <w:rFonts w:ascii="Verdana" w:hAnsi="Verdana"/>
              </w:rPr>
              <w:t>KDA, Kohat.</w:t>
            </w:r>
          </w:p>
          <w:p w:rsidR="00E30F5C" w:rsidRDefault="00E30F5C" w:rsidP="00E30F5C">
            <w:pPr>
              <w:pStyle w:val="NoSpacing"/>
              <w:numPr>
                <w:ilvl w:val="0"/>
                <w:numId w:val="19"/>
              </w:numPr>
              <w:jc w:val="both"/>
              <w:rPr>
                <w:rFonts w:ascii="Verdana" w:hAnsi="Verdana"/>
              </w:rPr>
            </w:pPr>
            <w:r>
              <w:rPr>
                <w:rFonts w:ascii="Verdana" w:hAnsi="Verdana"/>
              </w:rPr>
              <w:t>KDA, Karak.</w:t>
            </w:r>
          </w:p>
          <w:p w:rsidR="00E30F5C" w:rsidRDefault="00E30F5C" w:rsidP="00E30F5C">
            <w:pPr>
              <w:pStyle w:val="NoSpacing"/>
              <w:numPr>
                <w:ilvl w:val="0"/>
                <w:numId w:val="19"/>
              </w:numPr>
              <w:jc w:val="both"/>
              <w:rPr>
                <w:rFonts w:ascii="Verdana" w:hAnsi="Verdana"/>
              </w:rPr>
            </w:pPr>
            <w:r>
              <w:rPr>
                <w:rFonts w:ascii="Verdana" w:hAnsi="Verdana"/>
              </w:rPr>
              <w:t>BDA, Bannu.</w:t>
            </w:r>
          </w:p>
          <w:p w:rsidR="00E30F5C" w:rsidRDefault="00E30F5C" w:rsidP="00E30F5C">
            <w:pPr>
              <w:pStyle w:val="NoSpacing"/>
              <w:numPr>
                <w:ilvl w:val="0"/>
                <w:numId w:val="19"/>
              </w:numPr>
              <w:jc w:val="both"/>
              <w:rPr>
                <w:rFonts w:ascii="Verdana" w:hAnsi="Verdana"/>
              </w:rPr>
            </w:pPr>
            <w:r>
              <w:rPr>
                <w:rFonts w:ascii="Verdana" w:hAnsi="Verdana"/>
              </w:rPr>
              <w:t>DDA, DI Khan.</w:t>
            </w:r>
          </w:p>
          <w:p w:rsidR="00E30F5C" w:rsidRPr="000906F6" w:rsidRDefault="00E30F5C" w:rsidP="000906F6">
            <w:pPr>
              <w:pStyle w:val="NoSpacing"/>
              <w:numPr>
                <w:ilvl w:val="0"/>
                <w:numId w:val="19"/>
              </w:numPr>
              <w:jc w:val="both"/>
              <w:rPr>
                <w:rFonts w:ascii="Verdana" w:hAnsi="Verdana"/>
              </w:rPr>
            </w:pPr>
            <w:r>
              <w:rPr>
                <w:rFonts w:ascii="Verdana" w:hAnsi="Verdana"/>
              </w:rPr>
              <w:t>SDA, Swat.</w:t>
            </w:r>
          </w:p>
        </w:tc>
      </w:tr>
    </w:tbl>
    <w:p w:rsidR="00EA246A" w:rsidRDefault="00AD3C4B" w:rsidP="00EA246A">
      <w:pPr>
        <w:pStyle w:val="Heading1"/>
        <w:numPr>
          <w:ilvl w:val="1"/>
          <w:numId w:val="17"/>
        </w:numPr>
        <w:ind w:right="-331"/>
        <w:rPr>
          <w:iCs/>
          <w:color w:val="000000"/>
        </w:rPr>
      </w:pPr>
      <w:r w:rsidRPr="00555929">
        <w:rPr>
          <w:rStyle w:val="Heading3Char1"/>
          <w:color w:val="000000"/>
          <w:sz w:val="32"/>
        </w:rPr>
        <w:t xml:space="preserve">About </w:t>
      </w:r>
      <w:r w:rsidR="00D86209">
        <w:rPr>
          <w:rStyle w:val="Heading3Char1"/>
          <w:color w:val="000000"/>
          <w:sz w:val="32"/>
        </w:rPr>
        <w:t>US</w:t>
      </w:r>
      <w:r w:rsidR="00EA246A" w:rsidRPr="00C11339">
        <w:rPr>
          <w:i/>
        </w:rPr>
        <w:br/>
      </w:r>
    </w:p>
    <w:p w:rsidR="00C11339" w:rsidRPr="00C11339" w:rsidRDefault="00C11339" w:rsidP="00C11339"/>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tblPr>
      <w:tblGrid>
        <w:gridCol w:w="2520"/>
        <w:gridCol w:w="6120"/>
      </w:tblGrid>
      <w:tr w:rsidR="00441BD0">
        <w:trPr>
          <w:trHeight w:val="215"/>
        </w:trPr>
        <w:tc>
          <w:tcPr>
            <w:tcW w:w="8640" w:type="dxa"/>
            <w:gridSpan w:val="2"/>
            <w:tcBorders>
              <w:top w:val="single" w:sz="4" w:space="0" w:color="auto"/>
              <w:left w:val="single" w:sz="4" w:space="0" w:color="auto"/>
              <w:bottom w:val="single" w:sz="4" w:space="0" w:color="auto"/>
              <w:right w:val="single" w:sz="4" w:space="0" w:color="auto"/>
            </w:tcBorders>
            <w:shd w:val="pct5" w:color="auto" w:fill="auto"/>
          </w:tcPr>
          <w:p w:rsidR="00441BD0" w:rsidRDefault="00441BD0" w:rsidP="00441BD0">
            <w:pPr>
              <w:spacing w:before="120" w:after="120"/>
            </w:pPr>
            <w:r>
              <w:rPr>
                <w:b/>
                <w:bCs/>
              </w:rPr>
              <w:t>Content</w:t>
            </w:r>
            <w:r w:rsidR="00C0265B">
              <w:rPr>
                <w:b/>
                <w:bCs/>
              </w:rPr>
              <w:t>s</w:t>
            </w:r>
          </w:p>
        </w:tc>
      </w:tr>
      <w:tr w:rsidR="005D16EE" w:rsidTr="00245497">
        <w:trPr>
          <w:trHeight w:val="305"/>
        </w:trPr>
        <w:tc>
          <w:tcPr>
            <w:tcW w:w="2520" w:type="dxa"/>
            <w:tcBorders>
              <w:top w:val="single" w:sz="4" w:space="0" w:color="auto"/>
              <w:left w:val="single" w:sz="4" w:space="0" w:color="auto"/>
              <w:right w:val="single" w:sz="4" w:space="0" w:color="auto"/>
            </w:tcBorders>
            <w:shd w:val="clear" w:color="auto" w:fill="auto"/>
          </w:tcPr>
          <w:p w:rsidR="005D16EE" w:rsidRDefault="00441BD0" w:rsidP="00052A69">
            <w:pPr>
              <w:spacing w:before="120" w:after="120"/>
            </w:pPr>
            <w:r>
              <w:rPr>
                <w:b/>
                <w:bCs/>
              </w:rPr>
              <w:t>About us / Introduction</w:t>
            </w:r>
          </w:p>
        </w:tc>
        <w:tc>
          <w:tcPr>
            <w:tcW w:w="6120" w:type="dxa"/>
            <w:tcBorders>
              <w:top w:val="nil"/>
              <w:left w:val="single" w:sz="4" w:space="0" w:color="auto"/>
              <w:right w:val="single" w:sz="4" w:space="0" w:color="auto"/>
            </w:tcBorders>
            <w:shd w:val="clear" w:color="auto" w:fill="auto"/>
          </w:tcPr>
          <w:p w:rsidR="007136F6" w:rsidRPr="00286A74" w:rsidRDefault="007136F6" w:rsidP="00286A74">
            <w:pPr>
              <w:numPr>
                <w:ilvl w:val="0"/>
                <w:numId w:val="20"/>
              </w:numPr>
              <w:spacing w:before="120" w:after="120"/>
            </w:pPr>
            <w:r w:rsidRPr="00286A74">
              <w:t>Up to 1959 the concept of  Local Government was in vogue through District Boards, Municipal Committees and notified Area Committees</w:t>
            </w:r>
          </w:p>
          <w:p w:rsidR="007136F6" w:rsidRPr="00286A74" w:rsidRDefault="007136F6" w:rsidP="00286A74">
            <w:pPr>
              <w:numPr>
                <w:ilvl w:val="0"/>
                <w:numId w:val="20"/>
              </w:numPr>
              <w:spacing w:before="120" w:after="120"/>
            </w:pPr>
            <w:r w:rsidRPr="00286A74">
              <w:t xml:space="preserve">BD </w:t>
            </w:r>
            <w:proofErr w:type="gramStart"/>
            <w:r w:rsidRPr="00286A74">
              <w:t xml:space="preserve">system </w:t>
            </w:r>
            <w:r w:rsidR="00286A74">
              <w:t xml:space="preserve"> was</w:t>
            </w:r>
            <w:proofErr w:type="gramEnd"/>
            <w:r w:rsidR="00286A74">
              <w:t xml:space="preserve"> </w:t>
            </w:r>
            <w:r w:rsidRPr="00286A74">
              <w:t>introduced in 1959.</w:t>
            </w:r>
          </w:p>
          <w:p w:rsidR="007136F6" w:rsidRPr="00286A74" w:rsidRDefault="007136F6" w:rsidP="00286A74">
            <w:pPr>
              <w:numPr>
                <w:ilvl w:val="0"/>
                <w:numId w:val="20"/>
              </w:numPr>
              <w:spacing w:before="120" w:after="120"/>
            </w:pPr>
            <w:r w:rsidRPr="00286A74">
              <w:t>In 1979 through an Ordinance the system was reinvigorated.</w:t>
            </w:r>
          </w:p>
          <w:p w:rsidR="007136F6" w:rsidRDefault="00286A74" w:rsidP="00286A74">
            <w:pPr>
              <w:numPr>
                <w:ilvl w:val="0"/>
                <w:numId w:val="20"/>
              </w:numPr>
              <w:spacing w:before="120" w:after="120"/>
            </w:pPr>
            <w:r>
              <w:t xml:space="preserve">In 2001, </w:t>
            </w:r>
            <w:proofErr w:type="gramStart"/>
            <w:r>
              <w:t>The</w:t>
            </w:r>
            <w:proofErr w:type="gramEnd"/>
            <w:r>
              <w:t xml:space="preserve"> concept of Local government and devolution to lower level of management was re-organized and made more effective </w:t>
            </w:r>
            <w:r w:rsidR="00031ED1">
              <w:t>through Local</w:t>
            </w:r>
            <w:r w:rsidR="00ED6844">
              <w:t xml:space="preserve"> Government Ordinance</w:t>
            </w:r>
            <w:r>
              <w:t xml:space="preserve"> 2001.</w:t>
            </w:r>
          </w:p>
          <w:p w:rsidR="008446C7" w:rsidRDefault="00245497" w:rsidP="00286A74">
            <w:pPr>
              <w:numPr>
                <w:ilvl w:val="0"/>
                <w:numId w:val="20"/>
              </w:numPr>
              <w:spacing w:before="120" w:after="120"/>
            </w:pPr>
            <w:r>
              <w:t>The Khyber Pakhtunkhwa</w:t>
            </w:r>
            <w:r w:rsidR="008446C7">
              <w:t xml:space="preserve"> Local Government Act-2012 has been passed by Provincial Assembly</w:t>
            </w:r>
            <w:r w:rsidR="0023529C">
              <w:t>, covering all aspects of Local Governments</w:t>
            </w:r>
            <w:r w:rsidR="008446C7">
              <w:t xml:space="preserve">. </w:t>
            </w:r>
          </w:p>
          <w:p w:rsidR="007153E9" w:rsidRPr="00286A74" w:rsidRDefault="007153E9" w:rsidP="00286A74">
            <w:pPr>
              <w:numPr>
                <w:ilvl w:val="0"/>
                <w:numId w:val="20"/>
              </w:numPr>
              <w:spacing w:before="120" w:after="120"/>
            </w:pPr>
            <w:r>
              <w:t>The new Local Government act is in the drafting stage with a vision of change and services at door steps.</w:t>
            </w:r>
          </w:p>
          <w:p w:rsidR="005D16EE" w:rsidRDefault="005D16EE" w:rsidP="00052A69">
            <w:pPr>
              <w:spacing w:before="120" w:after="120"/>
            </w:pPr>
          </w:p>
        </w:tc>
      </w:tr>
      <w:tr w:rsidR="000B133F" w:rsidTr="00245497">
        <w:trPr>
          <w:trHeight w:val="305"/>
        </w:trPr>
        <w:tc>
          <w:tcPr>
            <w:tcW w:w="2520" w:type="dxa"/>
            <w:tcBorders>
              <w:top w:val="single" w:sz="4" w:space="0" w:color="auto"/>
              <w:left w:val="single" w:sz="4" w:space="0" w:color="auto"/>
              <w:right w:val="single" w:sz="4" w:space="0" w:color="auto"/>
            </w:tcBorders>
            <w:shd w:val="clear" w:color="auto" w:fill="auto"/>
          </w:tcPr>
          <w:p w:rsidR="000B133F" w:rsidRDefault="000B133F" w:rsidP="00031ED1">
            <w:pPr>
              <w:spacing w:before="120" w:after="120"/>
              <w:rPr>
                <w:b/>
                <w:bCs/>
              </w:rPr>
            </w:pPr>
            <w:r>
              <w:rPr>
                <w:b/>
                <w:bCs/>
              </w:rPr>
              <w:t>Organization Structure</w:t>
            </w:r>
            <w:r w:rsidR="009419D5">
              <w:rPr>
                <w:b/>
                <w:bCs/>
              </w:rPr>
              <w:t xml:space="preserve"> </w:t>
            </w:r>
          </w:p>
        </w:tc>
        <w:tc>
          <w:tcPr>
            <w:tcW w:w="6120" w:type="dxa"/>
            <w:tcBorders>
              <w:top w:val="single" w:sz="4" w:space="0" w:color="auto"/>
              <w:left w:val="single" w:sz="4" w:space="0" w:color="auto"/>
              <w:right w:val="single" w:sz="4" w:space="0" w:color="auto"/>
            </w:tcBorders>
            <w:shd w:val="clear" w:color="auto" w:fill="auto"/>
          </w:tcPr>
          <w:p w:rsidR="00233B81" w:rsidRDefault="00B85DAF" w:rsidP="00052A69">
            <w:pPr>
              <w:spacing w:before="120" w:after="120"/>
            </w:pPr>
            <w:r>
              <w:t>See attachment</w:t>
            </w:r>
          </w:p>
        </w:tc>
      </w:tr>
      <w:tr w:rsidR="005D16EE" w:rsidTr="00245497">
        <w:trPr>
          <w:trHeight w:val="320"/>
        </w:trPr>
        <w:tc>
          <w:tcPr>
            <w:tcW w:w="2520" w:type="dxa"/>
            <w:tcBorders>
              <w:left w:val="single" w:sz="4" w:space="0" w:color="auto"/>
              <w:right w:val="single" w:sz="4" w:space="0" w:color="auto"/>
            </w:tcBorders>
            <w:shd w:val="clear" w:color="auto" w:fill="auto"/>
          </w:tcPr>
          <w:p w:rsidR="005D16EE" w:rsidRPr="00EB5B20" w:rsidRDefault="00745FDD" w:rsidP="00052A69">
            <w:pPr>
              <w:spacing w:before="120" w:after="120"/>
              <w:rPr>
                <w:b/>
                <w:bCs/>
              </w:rPr>
            </w:pPr>
            <w:r>
              <w:rPr>
                <w:b/>
                <w:bCs/>
              </w:rPr>
              <w:t xml:space="preserve">Functions </w:t>
            </w:r>
          </w:p>
        </w:tc>
        <w:tc>
          <w:tcPr>
            <w:tcW w:w="6120" w:type="dxa"/>
            <w:tcBorders>
              <w:left w:val="single" w:sz="4" w:space="0" w:color="auto"/>
              <w:right w:val="single" w:sz="4" w:space="0" w:color="auto"/>
            </w:tcBorders>
            <w:shd w:val="clear" w:color="auto" w:fill="auto"/>
          </w:tcPr>
          <w:p w:rsidR="00245497" w:rsidRDefault="00245497" w:rsidP="00245497">
            <w:pPr>
              <w:numPr>
                <w:ilvl w:val="0"/>
                <w:numId w:val="27"/>
              </w:numPr>
              <w:jc w:val="both"/>
              <w:rPr>
                <w:rFonts w:ascii="Verdana" w:hAnsi="Verdana" w:cs="Arial"/>
              </w:rPr>
            </w:pPr>
            <w:r>
              <w:rPr>
                <w:rFonts w:ascii="Verdana" w:hAnsi="Verdana" w:cs="Arial"/>
              </w:rPr>
              <w:t>All matters connected with the Administration of the Khyber Pakhtunkhwa Local Government Act, 2012.</w:t>
            </w:r>
          </w:p>
          <w:p w:rsidR="00572BE9" w:rsidRDefault="00572BE9" w:rsidP="00572BE9">
            <w:pPr>
              <w:numPr>
                <w:ilvl w:val="0"/>
                <w:numId w:val="27"/>
              </w:numPr>
              <w:jc w:val="both"/>
              <w:rPr>
                <w:rFonts w:ascii="Verdana" w:hAnsi="Verdana" w:cs="Arial"/>
              </w:rPr>
            </w:pPr>
            <w:r>
              <w:rPr>
                <w:rFonts w:ascii="Verdana" w:hAnsi="Verdana" w:cs="Arial"/>
              </w:rPr>
              <w:t>Child Marriage Restraint Act 1929.</w:t>
            </w:r>
          </w:p>
          <w:p w:rsidR="00572BE9" w:rsidRDefault="00572BE9" w:rsidP="00572BE9">
            <w:pPr>
              <w:numPr>
                <w:ilvl w:val="0"/>
                <w:numId w:val="27"/>
              </w:numPr>
              <w:jc w:val="both"/>
              <w:rPr>
                <w:rFonts w:ascii="Verdana" w:hAnsi="Verdana" w:cs="Arial"/>
              </w:rPr>
            </w:pPr>
            <w:r>
              <w:rPr>
                <w:rFonts w:ascii="Verdana" w:hAnsi="Verdana" w:cs="Arial"/>
              </w:rPr>
              <w:lastRenderedPageBreak/>
              <w:t>Administrative controls of LLAs, GDA and PDA.</w:t>
            </w:r>
          </w:p>
          <w:p w:rsidR="00572BE9" w:rsidRPr="00572BE9" w:rsidRDefault="00572BE9" w:rsidP="00572BE9">
            <w:pPr>
              <w:numPr>
                <w:ilvl w:val="0"/>
                <w:numId w:val="27"/>
              </w:numPr>
              <w:jc w:val="both"/>
              <w:rPr>
                <w:rFonts w:ascii="Verdana" w:hAnsi="Verdana" w:cs="Arial"/>
              </w:rPr>
            </w:pPr>
            <w:r>
              <w:rPr>
                <w:rFonts w:ascii="Verdana" w:hAnsi="Verdana" w:cs="Arial"/>
              </w:rPr>
              <w:t>Provincial Delimitation Authority.</w:t>
            </w:r>
          </w:p>
          <w:p w:rsidR="00245497" w:rsidRDefault="00245497" w:rsidP="00245497">
            <w:pPr>
              <w:numPr>
                <w:ilvl w:val="0"/>
                <w:numId w:val="27"/>
              </w:numPr>
              <w:jc w:val="both"/>
              <w:rPr>
                <w:rFonts w:ascii="Verdana" w:hAnsi="Verdana" w:cs="Arial"/>
              </w:rPr>
            </w:pPr>
            <w:smartTag w:uri="urn:schemas-microsoft-com:office:smarttags" w:element="place">
              <w:smartTag w:uri="urn:schemas-microsoft-com:office:smarttags" w:element="PlaceName">
                <w:r>
                  <w:rPr>
                    <w:rFonts w:ascii="Verdana" w:hAnsi="Verdana" w:cs="Arial"/>
                  </w:rPr>
                  <w:t>North West</w:t>
                </w:r>
              </w:smartTag>
              <w:r>
                <w:rPr>
                  <w:rFonts w:ascii="Verdana" w:hAnsi="Verdana" w:cs="Arial"/>
                </w:rPr>
                <w:t xml:space="preserve"> </w:t>
              </w:r>
              <w:smartTag w:uri="urn:schemas-microsoft-com:office:smarttags" w:element="PlaceName">
                <w:r>
                  <w:rPr>
                    <w:rFonts w:ascii="Verdana" w:hAnsi="Verdana" w:cs="Arial"/>
                  </w:rPr>
                  <w:t>Frontier</w:t>
                </w:r>
              </w:smartTag>
              <w:r>
                <w:rPr>
                  <w:rFonts w:ascii="Verdana" w:hAnsi="Verdana" w:cs="Arial"/>
                </w:rPr>
                <w:t xml:space="preserve"> </w:t>
              </w:r>
              <w:smartTag w:uri="urn:schemas-microsoft-com:office:smarttags" w:element="PlaceType">
                <w:r>
                  <w:rPr>
                    <w:rFonts w:ascii="Verdana" w:hAnsi="Verdana" w:cs="Arial"/>
                  </w:rPr>
                  <w:t>Province</w:t>
                </w:r>
              </w:smartTag>
            </w:smartTag>
            <w:r>
              <w:rPr>
                <w:rFonts w:ascii="Verdana" w:hAnsi="Verdana" w:cs="Arial"/>
              </w:rPr>
              <w:t xml:space="preserve"> Public Property (Removal of Encroachment) Act, 1977.</w:t>
            </w:r>
          </w:p>
          <w:p w:rsidR="00245497" w:rsidRDefault="00245497" w:rsidP="00245497">
            <w:pPr>
              <w:numPr>
                <w:ilvl w:val="0"/>
                <w:numId w:val="27"/>
              </w:numPr>
              <w:jc w:val="both"/>
              <w:rPr>
                <w:rFonts w:ascii="Verdana" w:hAnsi="Verdana" w:cs="Arial"/>
              </w:rPr>
            </w:pPr>
            <w:r>
              <w:rPr>
                <w:rFonts w:ascii="Verdana" w:hAnsi="Verdana" w:cs="Arial"/>
              </w:rPr>
              <w:t>Muslim Family Law Ordinance, 1962.</w:t>
            </w:r>
          </w:p>
          <w:p w:rsidR="00245497" w:rsidRDefault="00245497" w:rsidP="00245497">
            <w:pPr>
              <w:numPr>
                <w:ilvl w:val="0"/>
                <w:numId w:val="27"/>
              </w:numPr>
              <w:jc w:val="both"/>
              <w:rPr>
                <w:rFonts w:ascii="Verdana" w:hAnsi="Verdana" w:cs="Arial"/>
              </w:rPr>
            </w:pPr>
            <w:r>
              <w:rPr>
                <w:rFonts w:ascii="Verdana" w:hAnsi="Verdana" w:cs="Arial"/>
              </w:rPr>
              <w:t>Hackney Carriage Act, 1879 and Stage Carriage Act, 1861.</w:t>
            </w:r>
          </w:p>
          <w:p w:rsidR="00245497" w:rsidRDefault="00245497" w:rsidP="00245497">
            <w:pPr>
              <w:numPr>
                <w:ilvl w:val="0"/>
                <w:numId w:val="27"/>
              </w:numPr>
              <w:jc w:val="both"/>
              <w:rPr>
                <w:rFonts w:ascii="Verdana" w:hAnsi="Verdana" w:cs="Arial"/>
              </w:rPr>
            </w:pPr>
            <w:r>
              <w:rPr>
                <w:rFonts w:ascii="Verdana" w:hAnsi="Verdana" w:cs="Arial"/>
              </w:rPr>
              <w:t>Conciliation Court Ordinance, 1961.</w:t>
            </w:r>
          </w:p>
          <w:p w:rsidR="00245497" w:rsidRDefault="00245497" w:rsidP="00245497">
            <w:pPr>
              <w:numPr>
                <w:ilvl w:val="0"/>
                <w:numId w:val="27"/>
              </w:numPr>
              <w:jc w:val="both"/>
              <w:rPr>
                <w:rFonts w:ascii="Verdana" w:hAnsi="Verdana" w:cs="Arial"/>
              </w:rPr>
            </w:pPr>
            <w:r>
              <w:rPr>
                <w:rFonts w:ascii="Verdana" w:hAnsi="Verdana" w:cs="Arial"/>
              </w:rPr>
              <w:t>Special Marriage Act, 1872.</w:t>
            </w:r>
          </w:p>
          <w:p w:rsidR="00245497" w:rsidRDefault="00245497" w:rsidP="00245497">
            <w:pPr>
              <w:numPr>
                <w:ilvl w:val="0"/>
                <w:numId w:val="27"/>
              </w:numPr>
              <w:jc w:val="both"/>
              <w:rPr>
                <w:rFonts w:ascii="Verdana" w:hAnsi="Verdana" w:cs="Arial"/>
              </w:rPr>
            </w:pPr>
            <w:r>
              <w:rPr>
                <w:rFonts w:ascii="Verdana" w:hAnsi="Verdana" w:cs="Arial"/>
              </w:rPr>
              <w:t>Fire Brigade.</w:t>
            </w:r>
          </w:p>
          <w:p w:rsidR="00245497" w:rsidRDefault="00245497" w:rsidP="00245497">
            <w:pPr>
              <w:numPr>
                <w:ilvl w:val="0"/>
                <w:numId w:val="27"/>
              </w:numPr>
              <w:jc w:val="both"/>
              <w:rPr>
                <w:rFonts w:ascii="Verdana" w:hAnsi="Verdana" w:cs="Arial"/>
              </w:rPr>
            </w:pPr>
            <w:r>
              <w:rPr>
                <w:rFonts w:ascii="Verdana" w:hAnsi="Verdana" w:cs="Arial"/>
              </w:rPr>
              <w:t>Census.</w:t>
            </w:r>
          </w:p>
          <w:p w:rsidR="00245497" w:rsidRDefault="00245497" w:rsidP="00245497">
            <w:pPr>
              <w:numPr>
                <w:ilvl w:val="0"/>
                <w:numId w:val="27"/>
              </w:numPr>
              <w:jc w:val="both"/>
              <w:rPr>
                <w:rFonts w:ascii="Verdana" w:hAnsi="Verdana" w:cs="Arial"/>
              </w:rPr>
            </w:pPr>
            <w:r>
              <w:rPr>
                <w:rFonts w:ascii="Verdana" w:hAnsi="Verdana" w:cs="Arial"/>
              </w:rPr>
              <w:t xml:space="preserve">Burning and burial grounds and Muslim grave yards not taken over by the </w:t>
            </w:r>
            <w:proofErr w:type="spellStart"/>
            <w:r>
              <w:rPr>
                <w:rFonts w:ascii="Verdana" w:hAnsi="Verdana" w:cs="Arial"/>
              </w:rPr>
              <w:t>Auqaf</w:t>
            </w:r>
            <w:proofErr w:type="spellEnd"/>
            <w:r>
              <w:rPr>
                <w:rFonts w:ascii="Verdana" w:hAnsi="Verdana" w:cs="Arial"/>
              </w:rPr>
              <w:t xml:space="preserve"> Department.</w:t>
            </w:r>
          </w:p>
          <w:p w:rsidR="00245497" w:rsidRDefault="00245497" w:rsidP="00245497">
            <w:pPr>
              <w:numPr>
                <w:ilvl w:val="0"/>
                <w:numId w:val="27"/>
              </w:numPr>
              <w:jc w:val="both"/>
              <w:rPr>
                <w:rFonts w:ascii="Verdana" w:hAnsi="Verdana" w:cs="Arial"/>
              </w:rPr>
            </w:pPr>
            <w:r>
              <w:rPr>
                <w:rFonts w:ascii="Verdana" w:hAnsi="Verdana" w:cs="Arial"/>
              </w:rPr>
              <w:t>Matter pertaining to the Election for the Provincial and National Assembly.</w:t>
            </w:r>
          </w:p>
          <w:p w:rsidR="00245497" w:rsidRDefault="00245497" w:rsidP="00245497">
            <w:pPr>
              <w:numPr>
                <w:ilvl w:val="0"/>
                <w:numId w:val="27"/>
              </w:numPr>
              <w:jc w:val="both"/>
              <w:rPr>
                <w:rFonts w:ascii="Verdana" w:hAnsi="Verdana" w:cs="Arial"/>
              </w:rPr>
            </w:pPr>
            <w:r>
              <w:rPr>
                <w:rFonts w:ascii="Verdana" w:hAnsi="Verdana" w:cs="Arial"/>
              </w:rPr>
              <w:t>Provincial Election Authority and Provincial Election Tribunal concerning Local Councils.</w:t>
            </w:r>
          </w:p>
          <w:p w:rsidR="00245497" w:rsidRDefault="00245497" w:rsidP="00245497">
            <w:pPr>
              <w:numPr>
                <w:ilvl w:val="0"/>
                <w:numId w:val="27"/>
              </w:numPr>
              <w:jc w:val="both"/>
              <w:rPr>
                <w:rFonts w:ascii="Verdana" w:hAnsi="Verdana" w:cs="Arial"/>
              </w:rPr>
            </w:pPr>
            <w:r>
              <w:rPr>
                <w:rFonts w:ascii="Verdana" w:hAnsi="Verdana" w:cs="Arial"/>
              </w:rPr>
              <w:t>Matters relating to Referendum on a national issue.</w:t>
            </w:r>
          </w:p>
          <w:p w:rsidR="00245497" w:rsidRDefault="00245497" w:rsidP="00245497">
            <w:pPr>
              <w:numPr>
                <w:ilvl w:val="0"/>
                <w:numId w:val="27"/>
              </w:numPr>
              <w:jc w:val="both"/>
              <w:rPr>
                <w:rFonts w:ascii="Verdana" w:hAnsi="Verdana" w:cs="Arial"/>
              </w:rPr>
            </w:pPr>
            <w:r>
              <w:rPr>
                <w:rFonts w:ascii="Verdana" w:hAnsi="Verdana" w:cs="Arial"/>
              </w:rPr>
              <w:t>Village Police.</w:t>
            </w:r>
          </w:p>
          <w:p w:rsidR="00245497" w:rsidRDefault="00245497" w:rsidP="00245497">
            <w:pPr>
              <w:numPr>
                <w:ilvl w:val="0"/>
                <w:numId w:val="27"/>
              </w:numPr>
              <w:jc w:val="both"/>
              <w:rPr>
                <w:rFonts w:ascii="Verdana" w:hAnsi="Verdana" w:cs="Arial"/>
              </w:rPr>
            </w:pPr>
            <w:r>
              <w:rPr>
                <w:rFonts w:ascii="Verdana" w:hAnsi="Verdana" w:cs="Arial"/>
              </w:rPr>
              <w:t>Rural Works Programme and Rural Uplift.</w:t>
            </w:r>
          </w:p>
          <w:p w:rsidR="00245497" w:rsidRDefault="00245497" w:rsidP="00245497">
            <w:pPr>
              <w:numPr>
                <w:ilvl w:val="0"/>
                <w:numId w:val="27"/>
              </w:numPr>
              <w:jc w:val="both"/>
              <w:rPr>
                <w:rFonts w:ascii="Verdana" w:hAnsi="Verdana" w:cs="Arial"/>
              </w:rPr>
            </w:pPr>
            <w:r>
              <w:rPr>
                <w:rFonts w:ascii="Verdana" w:hAnsi="Verdana" w:cs="Arial"/>
              </w:rPr>
              <w:t>German Aid Financial Project (Pakistan Academy for Rural Development), and Budget and Accounts matter of Pakistan Academy for Rural Development (PARD) and Pakistan Provincial Services Academy (PPSA) development plans and development funds pertaining to Local Councils and Local Bodies.</w:t>
            </w:r>
          </w:p>
          <w:p w:rsidR="00245497" w:rsidRDefault="00245497" w:rsidP="00245497">
            <w:pPr>
              <w:numPr>
                <w:ilvl w:val="0"/>
                <w:numId w:val="27"/>
              </w:numPr>
              <w:jc w:val="both"/>
              <w:rPr>
                <w:rFonts w:ascii="Verdana" w:hAnsi="Verdana" w:cs="Arial"/>
              </w:rPr>
            </w:pPr>
            <w:r>
              <w:rPr>
                <w:rFonts w:ascii="Verdana" w:hAnsi="Verdana" w:cs="Arial"/>
              </w:rPr>
              <w:t>Grant in Aid for Local Council.</w:t>
            </w:r>
          </w:p>
          <w:p w:rsidR="00245497" w:rsidRDefault="00245497" w:rsidP="00245497">
            <w:pPr>
              <w:numPr>
                <w:ilvl w:val="0"/>
                <w:numId w:val="27"/>
              </w:numPr>
              <w:jc w:val="both"/>
              <w:rPr>
                <w:rFonts w:ascii="Verdana" w:hAnsi="Verdana" w:cs="Arial"/>
              </w:rPr>
            </w:pPr>
            <w:r>
              <w:rPr>
                <w:rFonts w:ascii="Verdana" w:hAnsi="Verdana" w:cs="Arial"/>
              </w:rPr>
              <w:t>Processing of ADP through District Coordination Committees.</w:t>
            </w:r>
          </w:p>
          <w:p w:rsidR="00245497" w:rsidRDefault="00245497" w:rsidP="00245497">
            <w:pPr>
              <w:numPr>
                <w:ilvl w:val="0"/>
                <w:numId w:val="27"/>
              </w:numPr>
              <w:jc w:val="both"/>
              <w:rPr>
                <w:rFonts w:ascii="Verdana" w:hAnsi="Verdana" w:cs="Arial"/>
              </w:rPr>
            </w:pPr>
            <w:r>
              <w:rPr>
                <w:rFonts w:ascii="Verdana" w:hAnsi="Verdana" w:cs="Arial"/>
              </w:rPr>
              <w:t>Water Supply and Sewerage Schemes of Local Council.</w:t>
            </w:r>
          </w:p>
          <w:p w:rsidR="00245497" w:rsidRDefault="00245497" w:rsidP="00245497">
            <w:pPr>
              <w:numPr>
                <w:ilvl w:val="0"/>
                <w:numId w:val="27"/>
              </w:numPr>
              <w:jc w:val="both"/>
              <w:rPr>
                <w:rFonts w:ascii="Verdana" w:hAnsi="Verdana" w:cs="Arial"/>
              </w:rPr>
            </w:pPr>
            <w:r>
              <w:rPr>
                <w:rFonts w:ascii="Verdana" w:hAnsi="Verdana" w:cs="Arial"/>
              </w:rPr>
              <w:t>U.S Aid Financial Project.</w:t>
            </w:r>
          </w:p>
          <w:p w:rsidR="00245497" w:rsidRDefault="00245497" w:rsidP="00245497">
            <w:pPr>
              <w:numPr>
                <w:ilvl w:val="0"/>
                <w:numId w:val="27"/>
              </w:numPr>
              <w:jc w:val="both"/>
              <w:rPr>
                <w:rFonts w:ascii="Verdana" w:hAnsi="Verdana" w:cs="Arial"/>
              </w:rPr>
            </w:pPr>
            <w:r>
              <w:rPr>
                <w:rFonts w:ascii="Verdana" w:hAnsi="Verdana" w:cs="Arial"/>
              </w:rPr>
              <w:t>Asian Development Bank Assisted Projects (Farm to Market Roads through Local Councils).</w:t>
            </w:r>
          </w:p>
          <w:p w:rsidR="00245497" w:rsidRDefault="00245497" w:rsidP="00245497">
            <w:pPr>
              <w:numPr>
                <w:ilvl w:val="0"/>
                <w:numId w:val="27"/>
              </w:numPr>
              <w:jc w:val="both"/>
              <w:rPr>
                <w:rFonts w:ascii="Verdana" w:hAnsi="Verdana" w:cs="Arial"/>
              </w:rPr>
            </w:pPr>
            <w:r>
              <w:rPr>
                <w:rFonts w:ascii="Verdana" w:hAnsi="Verdana" w:cs="Arial"/>
              </w:rPr>
              <w:t>World Food Programme.</w:t>
            </w:r>
          </w:p>
          <w:p w:rsidR="00245497" w:rsidRDefault="00245497" w:rsidP="00245497">
            <w:pPr>
              <w:numPr>
                <w:ilvl w:val="0"/>
                <w:numId w:val="27"/>
              </w:numPr>
              <w:jc w:val="both"/>
              <w:rPr>
                <w:rFonts w:ascii="Verdana" w:hAnsi="Verdana" w:cs="Arial"/>
              </w:rPr>
            </w:pPr>
            <w:r>
              <w:rPr>
                <w:rFonts w:ascii="Verdana" w:hAnsi="Verdana" w:cs="Arial"/>
              </w:rPr>
              <w:t>UNICEF Programme.</w:t>
            </w:r>
          </w:p>
          <w:p w:rsidR="00245497" w:rsidRDefault="00245497" w:rsidP="00245497">
            <w:pPr>
              <w:numPr>
                <w:ilvl w:val="0"/>
                <w:numId w:val="27"/>
              </w:numPr>
              <w:jc w:val="both"/>
              <w:rPr>
                <w:rFonts w:ascii="Verdana" w:hAnsi="Verdana" w:cs="Arial"/>
              </w:rPr>
            </w:pPr>
            <w:r>
              <w:rPr>
                <w:rFonts w:ascii="Verdana" w:hAnsi="Verdana" w:cs="Arial"/>
              </w:rPr>
              <w:t>Women Programme and Overseas Women Foundation.</w:t>
            </w:r>
          </w:p>
          <w:p w:rsidR="00245497" w:rsidRDefault="00245497" w:rsidP="00245497">
            <w:pPr>
              <w:numPr>
                <w:ilvl w:val="0"/>
                <w:numId w:val="27"/>
              </w:numPr>
              <w:jc w:val="both"/>
              <w:rPr>
                <w:rFonts w:ascii="Verdana" w:hAnsi="Verdana" w:cs="Arial"/>
              </w:rPr>
            </w:pPr>
            <w:r>
              <w:rPr>
                <w:rFonts w:ascii="Verdana" w:hAnsi="Verdana" w:cs="Arial"/>
              </w:rPr>
              <w:t>Adult Education.</w:t>
            </w:r>
          </w:p>
          <w:p w:rsidR="00245497" w:rsidRDefault="00245497" w:rsidP="00245497">
            <w:pPr>
              <w:numPr>
                <w:ilvl w:val="0"/>
                <w:numId w:val="27"/>
              </w:numPr>
              <w:jc w:val="both"/>
              <w:rPr>
                <w:rFonts w:ascii="Verdana" w:hAnsi="Verdana" w:cs="Arial"/>
              </w:rPr>
            </w:pPr>
            <w:r>
              <w:rPr>
                <w:rFonts w:ascii="Verdana" w:hAnsi="Verdana" w:cs="Arial"/>
              </w:rPr>
              <w:t>Village/Union Council Library Programme.</w:t>
            </w:r>
          </w:p>
          <w:p w:rsidR="00245497" w:rsidRDefault="00245497" w:rsidP="00245497">
            <w:pPr>
              <w:numPr>
                <w:ilvl w:val="0"/>
                <w:numId w:val="27"/>
              </w:numPr>
              <w:jc w:val="both"/>
              <w:rPr>
                <w:rFonts w:ascii="Verdana" w:hAnsi="Verdana" w:cs="Arial"/>
              </w:rPr>
            </w:pPr>
            <w:r>
              <w:rPr>
                <w:rFonts w:ascii="Verdana" w:hAnsi="Verdana" w:cs="Arial"/>
              </w:rPr>
              <w:t>Local Council Reforms/Local Government Commission.</w:t>
            </w:r>
          </w:p>
          <w:p w:rsidR="00245497" w:rsidRDefault="00245497" w:rsidP="00245497">
            <w:pPr>
              <w:numPr>
                <w:ilvl w:val="0"/>
                <w:numId w:val="27"/>
              </w:numPr>
              <w:jc w:val="both"/>
              <w:rPr>
                <w:rFonts w:ascii="Verdana" w:hAnsi="Verdana" w:cs="Arial"/>
              </w:rPr>
            </w:pPr>
            <w:r>
              <w:rPr>
                <w:rFonts w:ascii="Verdana" w:hAnsi="Verdana" w:cs="Arial"/>
              </w:rPr>
              <w:t xml:space="preserve">Matters relating to </w:t>
            </w:r>
            <w:proofErr w:type="spellStart"/>
            <w:r>
              <w:rPr>
                <w:rFonts w:ascii="Verdana" w:hAnsi="Verdana" w:cs="Arial"/>
              </w:rPr>
              <w:t>Kachi</w:t>
            </w:r>
            <w:proofErr w:type="spellEnd"/>
            <w:r>
              <w:rPr>
                <w:rFonts w:ascii="Verdana" w:hAnsi="Verdana" w:cs="Arial"/>
              </w:rPr>
              <w:t xml:space="preserve"> </w:t>
            </w:r>
            <w:proofErr w:type="spellStart"/>
            <w:r>
              <w:rPr>
                <w:rFonts w:ascii="Verdana" w:hAnsi="Verdana" w:cs="Arial"/>
              </w:rPr>
              <w:t>Abadi</w:t>
            </w:r>
            <w:proofErr w:type="spellEnd"/>
            <w:r>
              <w:rPr>
                <w:rFonts w:ascii="Verdana" w:hAnsi="Verdana" w:cs="Arial"/>
              </w:rPr>
              <w:t>.</w:t>
            </w:r>
          </w:p>
          <w:p w:rsidR="00245497" w:rsidRDefault="00245497" w:rsidP="00245497">
            <w:pPr>
              <w:numPr>
                <w:ilvl w:val="0"/>
                <w:numId w:val="27"/>
              </w:numPr>
              <w:jc w:val="both"/>
              <w:rPr>
                <w:rFonts w:ascii="Verdana" w:hAnsi="Verdana" w:cs="Arial"/>
              </w:rPr>
            </w:pPr>
            <w:r>
              <w:rPr>
                <w:rFonts w:ascii="Verdana" w:hAnsi="Verdana" w:cs="Arial"/>
              </w:rPr>
              <w:t>Village Electrification Programme.</w:t>
            </w:r>
          </w:p>
          <w:p w:rsidR="00245497" w:rsidRDefault="00245497" w:rsidP="00245497">
            <w:pPr>
              <w:numPr>
                <w:ilvl w:val="0"/>
                <w:numId w:val="27"/>
              </w:numPr>
              <w:jc w:val="both"/>
              <w:rPr>
                <w:rFonts w:ascii="Verdana" w:hAnsi="Verdana" w:cs="Arial"/>
              </w:rPr>
            </w:pPr>
            <w:r>
              <w:rPr>
                <w:rFonts w:ascii="Verdana" w:hAnsi="Verdana" w:cs="Arial"/>
              </w:rPr>
              <w:t>Registration of Birth, Deaths and Marriage.</w:t>
            </w:r>
          </w:p>
          <w:p w:rsidR="00245497" w:rsidRDefault="00245497" w:rsidP="00245497">
            <w:pPr>
              <w:numPr>
                <w:ilvl w:val="0"/>
                <w:numId w:val="27"/>
              </w:numPr>
              <w:jc w:val="both"/>
              <w:rPr>
                <w:rFonts w:ascii="Verdana" w:hAnsi="Verdana" w:cs="Arial"/>
              </w:rPr>
            </w:pPr>
            <w:r>
              <w:rPr>
                <w:rFonts w:ascii="Verdana" w:hAnsi="Verdana" w:cs="Arial"/>
              </w:rPr>
              <w:t>Slaughter houses under the Local Councils and Local Bodies (other than those in Cantonments).</w:t>
            </w:r>
          </w:p>
          <w:p w:rsidR="00245497" w:rsidRDefault="00245497" w:rsidP="00245497">
            <w:pPr>
              <w:numPr>
                <w:ilvl w:val="0"/>
                <w:numId w:val="27"/>
              </w:numPr>
              <w:jc w:val="both"/>
              <w:rPr>
                <w:rFonts w:ascii="Verdana" w:hAnsi="Verdana" w:cs="Arial"/>
              </w:rPr>
            </w:pPr>
            <w:r>
              <w:rPr>
                <w:rFonts w:ascii="Verdana" w:hAnsi="Verdana" w:cs="Arial"/>
              </w:rPr>
              <w:t>Local Councils Services including Engineering and Health Services for Local Councils.</w:t>
            </w:r>
          </w:p>
          <w:p w:rsidR="00245497" w:rsidRDefault="00245497" w:rsidP="00245497">
            <w:pPr>
              <w:numPr>
                <w:ilvl w:val="0"/>
                <w:numId w:val="27"/>
              </w:numPr>
              <w:jc w:val="both"/>
              <w:rPr>
                <w:rFonts w:ascii="Verdana" w:hAnsi="Verdana" w:cs="Arial"/>
              </w:rPr>
            </w:pPr>
            <w:r>
              <w:rPr>
                <w:rFonts w:ascii="Verdana" w:hAnsi="Verdana" w:cs="Arial"/>
              </w:rPr>
              <w:t>High / Low Selection Boards (LCS) and others matter relating to the Local Councils Services.</w:t>
            </w:r>
          </w:p>
          <w:p w:rsidR="00245497" w:rsidRDefault="00245497" w:rsidP="00245497">
            <w:pPr>
              <w:numPr>
                <w:ilvl w:val="0"/>
                <w:numId w:val="27"/>
              </w:numPr>
              <w:jc w:val="both"/>
              <w:rPr>
                <w:rFonts w:ascii="Verdana" w:hAnsi="Verdana" w:cs="Arial"/>
              </w:rPr>
            </w:pPr>
            <w:r>
              <w:rPr>
                <w:rFonts w:ascii="Verdana" w:hAnsi="Verdana" w:cs="Arial"/>
              </w:rPr>
              <w:t>Service matters of the defunct Village Aid and B.D. Department.</w:t>
            </w:r>
          </w:p>
          <w:p w:rsidR="00245497" w:rsidRDefault="00245497" w:rsidP="00245497">
            <w:pPr>
              <w:numPr>
                <w:ilvl w:val="0"/>
                <w:numId w:val="27"/>
              </w:numPr>
              <w:jc w:val="both"/>
              <w:rPr>
                <w:rFonts w:ascii="Verdana" w:hAnsi="Verdana" w:cs="Arial"/>
              </w:rPr>
            </w:pPr>
            <w:r>
              <w:rPr>
                <w:rFonts w:ascii="Verdana" w:hAnsi="Verdana" w:cs="Arial"/>
              </w:rPr>
              <w:t>Delegation of additional power to Local Councils.</w:t>
            </w:r>
          </w:p>
          <w:p w:rsidR="00245497" w:rsidRDefault="00245497" w:rsidP="00245497">
            <w:pPr>
              <w:numPr>
                <w:ilvl w:val="0"/>
                <w:numId w:val="27"/>
              </w:numPr>
              <w:jc w:val="both"/>
              <w:rPr>
                <w:rFonts w:ascii="Verdana" w:hAnsi="Verdana" w:cs="Arial"/>
              </w:rPr>
            </w:pPr>
            <w:r>
              <w:rPr>
                <w:rFonts w:ascii="Verdana" w:hAnsi="Verdana" w:cs="Arial"/>
              </w:rPr>
              <w:t>Privileges and Protocol of Local Councilors.</w:t>
            </w:r>
          </w:p>
          <w:p w:rsidR="00245497" w:rsidRDefault="00245497" w:rsidP="00245497">
            <w:pPr>
              <w:numPr>
                <w:ilvl w:val="0"/>
                <w:numId w:val="27"/>
              </w:numPr>
              <w:jc w:val="both"/>
              <w:rPr>
                <w:rFonts w:ascii="Verdana" w:hAnsi="Verdana" w:cs="Arial"/>
              </w:rPr>
            </w:pPr>
            <w:r>
              <w:rPr>
                <w:rFonts w:ascii="Verdana" w:hAnsi="Verdana" w:cs="Arial"/>
              </w:rPr>
              <w:t>Ponds and Prevention of cattle trespass.</w:t>
            </w:r>
          </w:p>
          <w:p w:rsidR="00245497" w:rsidRDefault="00245497" w:rsidP="00245497">
            <w:pPr>
              <w:numPr>
                <w:ilvl w:val="0"/>
                <w:numId w:val="27"/>
              </w:numPr>
              <w:jc w:val="both"/>
              <w:rPr>
                <w:rFonts w:ascii="Verdana" w:hAnsi="Verdana" w:cs="Arial"/>
              </w:rPr>
            </w:pPr>
            <w:r>
              <w:rPr>
                <w:rFonts w:ascii="Verdana" w:hAnsi="Verdana" w:cs="Arial"/>
              </w:rPr>
              <w:t>Pre-Partition claims relating to Local Bodies.</w:t>
            </w:r>
          </w:p>
          <w:p w:rsidR="00245497" w:rsidRDefault="00245497" w:rsidP="00245497">
            <w:pPr>
              <w:numPr>
                <w:ilvl w:val="0"/>
                <w:numId w:val="27"/>
              </w:numPr>
              <w:jc w:val="both"/>
              <w:rPr>
                <w:rFonts w:ascii="Verdana" w:hAnsi="Verdana" w:cs="Arial"/>
              </w:rPr>
            </w:pPr>
            <w:r>
              <w:rPr>
                <w:rFonts w:ascii="Verdana" w:hAnsi="Verdana" w:cs="Arial"/>
              </w:rPr>
              <w:t>Seminars, conventions and publications concerning Local Councils.</w:t>
            </w:r>
          </w:p>
          <w:p w:rsidR="00245497" w:rsidRDefault="00245497" w:rsidP="00245497">
            <w:pPr>
              <w:numPr>
                <w:ilvl w:val="0"/>
                <w:numId w:val="27"/>
              </w:numPr>
              <w:jc w:val="both"/>
              <w:rPr>
                <w:rFonts w:ascii="Verdana" w:hAnsi="Verdana" w:cs="Arial"/>
              </w:rPr>
            </w:pPr>
            <w:r>
              <w:rPr>
                <w:rFonts w:ascii="Verdana" w:hAnsi="Verdana" w:cs="Arial"/>
              </w:rPr>
              <w:t>Local Councils contribution to Provincial Government.</w:t>
            </w:r>
          </w:p>
          <w:p w:rsidR="00245497" w:rsidRDefault="00245497" w:rsidP="00245497">
            <w:pPr>
              <w:numPr>
                <w:ilvl w:val="0"/>
                <w:numId w:val="27"/>
              </w:numPr>
              <w:jc w:val="both"/>
              <w:rPr>
                <w:rFonts w:ascii="Verdana" w:hAnsi="Verdana" w:cs="Arial"/>
              </w:rPr>
            </w:pPr>
            <w:r>
              <w:rPr>
                <w:rFonts w:ascii="Verdana" w:hAnsi="Verdana" w:cs="Arial"/>
              </w:rPr>
              <w:t>Local Taxation and Local Rates.</w:t>
            </w:r>
          </w:p>
          <w:p w:rsidR="00245497" w:rsidRDefault="00245497" w:rsidP="00245497">
            <w:pPr>
              <w:numPr>
                <w:ilvl w:val="0"/>
                <w:numId w:val="27"/>
              </w:numPr>
              <w:jc w:val="both"/>
              <w:rPr>
                <w:rFonts w:ascii="Verdana" w:hAnsi="Verdana" w:cs="Arial"/>
              </w:rPr>
            </w:pPr>
            <w:r>
              <w:rPr>
                <w:rFonts w:ascii="Verdana" w:hAnsi="Verdana" w:cs="Arial"/>
              </w:rPr>
              <w:t xml:space="preserve">Education </w:t>
            </w:r>
            <w:proofErr w:type="spellStart"/>
            <w:r>
              <w:rPr>
                <w:rFonts w:ascii="Verdana" w:hAnsi="Verdana" w:cs="Arial"/>
              </w:rPr>
              <w:t>Cess</w:t>
            </w:r>
            <w:proofErr w:type="spellEnd"/>
            <w:r>
              <w:rPr>
                <w:rFonts w:ascii="Verdana" w:hAnsi="Verdana" w:cs="Arial"/>
              </w:rPr>
              <w:t xml:space="preserve"> on </w:t>
            </w:r>
            <w:proofErr w:type="spellStart"/>
            <w:r>
              <w:rPr>
                <w:rFonts w:ascii="Verdana" w:hAnsi="Verdana" w:cs="Arial"/>
              </w:rPr>
              <w:t>Octroi</w:t>
            </w:r>
            <w:proofErr w:type="spellEnd"/>
            <w:r>
              <w:rPr>
                <w:rFonts w:ascii="Verdana" w:hAnsi="Verdana" w:cs="Arial"/>
              </w:rPr>
              <w:t>.</w:t>
            </w:r>
          </w:p>
          <w:p w:rsidR="00245497" w:rsidRDefault="00245497" w:rsidP="00245497">
            <w:pPr>
              <w:numPr>
                <w:ilvl w:val="0"/>
                <w:numId w:val="27"/>
              </w:numPr>
              <w:jc w:val="both"/>
              <w:rPr>
                <w:rFonts w:ascii="Verdana" w:hAnsi="Verdana" w:cs="Arial"/>
              </w:rPr>
            </w:pPr>
            <w:r>
              <w:rPr>
                <w:rFonts w:ascii="Verdana" w:hAnsi="Verdana" w:cs="Arial"/>
              </w:rPr>
              <w:t xml:space="preserve">Education </w:t>
            </w:r>
            <w:proofErr w:type="spellStart"/>
            <w:r>
              <w:rPr>
                <w:rFonts w:ascii="Verdana" w:hAnsi="Verdana" w:cs="Arial"/>
              </w:rPr>
              <w:t>Cess</w:t>
            </w:r>
            <w:proofErr w:type="spellEnd"/>
            <w:r>
              <w:rPr>
                <w:rFonts w:ascii="Verdana" w:hAnsi="Verdana" w:cs="Arial"/>
              </w:rPr>
              <w:t xml:space="preserve"> on Export Tax. </w:t>
            </w:r>
          </w:p>
          <w:p w:rsidR="00245497" w:rsidRDefault="00245497" w:rsidP="00245497">
            <w:pPr>
              <w:numPr>
                <w:ilvl w:val="0"/>
                <w:numId w:val="27"/>
              </w:numPr>
              <w:jc w:val="both"/>
              <w:rPr>
                <w:rFonts w:ascii="Verdana" w:hAnsi="Verdana" w:cs="Arial"/>
              </w:rPr>
            </w:pPr>
            <w:r>
              <w:rPr>
                <w:rFonts w:ascii="Verdana" w:hAnsi="Verdana" w:cs="Arial"/>
              </w:rPr>
              <w:t>Urban Property Tax payable to Local Councils.</w:t>
            </w:r>
          </w:p>
          <w:p w:rsidR="00245497" w:rsidRDefault="00245497" w:rsidP="00245497">
            <w:pPr>
              <w:numPr>
                <w:ilvl w:val="0"/>
                <w:numId w:val="27"/>
              </w:numPr>
              <w:jc w:val="both"/>
              <w:rPr>
                <w:rFonts w:ascii="Verdana" w:hAnsi="Verdana" w:cs="Arial"/>
              </w:rPr>
            </w:pPr>
            <w:r>
              <w:rPr>
                <w:rFonts w:ascii="Verdana" w:hAnsi="Verdana" w:cs="Arial"/>
              </w:rPr>
              <w:lastRenderedPageBreak/>
              <w:t xml:space="preserve">Aerial Spray Surcharges on </w:t>
            </w:r>
            <w:proofErr w:type="spellStart"/>
            <w:r>
              <w:rPr>
                <w:rFonts w:ascii="Verdana" w:hAnsi="Verdana" w:cs="Arial"/>
              </w:rPr>
              <w:t>Gur</w:t>
            </w:r>
            <w:proofErr w:type="spellEnd"/>
            <w:r>
              <w:rPr>
                <w:rFonts w:ascii="Verdana" w:hAnsi="Verdana" w:cs="Arial"/>
              </w:rPr>
              <w:t>.</w:t>
            </w:r>
          </w:p>
          <w:p w:rsidR="00245497" w:rsidRDefault="00245497" w:rsidP="00245497">
            <w:pPr>
              <w:numPr>
                <w:ilvl w:val="0"/>
                <w:numId w:val="27"/>
              </w:numPr>
              <w:jc w:val="both"/>
              <w:rPr>
                <w:rFonts w:ascii="Verdana" w:hAnsi="Verdana" w:cs="Arial"/>
              </w:rPr>
            </w:pPr>
            <w:r>
              <w:rPr>
                <w:rFonts w:ascii="Verdana" w:hAnsi="Verdana" w:cs="Arial"/>
              </w:rPr>
              <w:t>Local Government Pool Fund.</w:t>
            </w:r>
          </w:p>
          <w:p w:rsidR="00245497" w:rsidRDefault="00245497" w:rsidP="00245497">
            <w:pPr>
              <w:numPr>
                <w:ilvl w:val="0"/>
                <w:numId w:val="27"/>
              </w:numPr>
              <w:jc w:val="both"/>
              <w:rPr>
                <w:rFonts w:ascii="Verdana" w:hAnsi="Verdana" w:cs="Arial"/>
              </w:rPr>
            </w:pPr>
            <w:r>
              <w:rPr>
                <w:rFonts w:ascii="Verdana" w:hAnsi="Verdana" w:cs="Arial"/>
              </w:rPr>
              <w:t xml:space="preserve">Local Government Research Statistics and </w:t>
            </w:r>
            <w:proofErr w:type="spellStart"/>
            <w:r>
              <w:rPr>
                <w:rFonts w:ascii="Verdana" w:hAnsi="Verdana" w:cs="Arial"/>
              </w:rPr>
              <w:t>Evalution</w:t>
            </w:r>
            <w:proofErr w:type="spellEnd"/>
            <w:r>
              <w:rPr>
                <w:rFonts w:ascii="Verdana" w:hAnsi="Verdana" w:cs="Arial"/>
              </w:rPr>
              <w:t>.</w:t>
            </w:r>
          </w:p>
          <w:p w:rsidR="00245497" w:rsidRDefault="00245497" w:rsidP="00245497">
            <w:pPr>
              <w:numPr>
                <w:ilvl w:val="0"/>
                <w:numId w:val="27"/>
              </w:numPr>
              <w:jc w:val="both"/>
              <w:rPr>
                <w:rFonts w:ascii="Verdana" w:hAnsi="Verdana" w:cs="Arial"/>
              </w:rPr>
            </w:pPr>
            <w:r>
              <w:rPr>
                <w:rFonts w:ascii="Verdana" w:hAnsi="Verdana" w:cs="Arial"/>
              </w:rPr>
              <w:t xml:space="preserve">Foreign delegations/training of Local Councilors. </w:t>
            </w:r>
          </w:p>
          <w:p w:rsidR="00245497" w:rsidRDefault="00245497" w:rsidP="00245497">
            <w:pPr>
              <w:numPr>
                <w:ilvl w:val="0"/>
                <w:numId w:val="27"/>
              </w:numPr>
              <w:jc w:val="both"/>
              <w:rPr>
                <w:rFonts w:ascii="Verdana" w:hAnsi="Verdana" w:cs="Arial"/>
              </w:rPr>
            </w:pPr>
            <w:r>
              <w:rPr>
                <w:rFonts w:ascii="Verdana" w:hAnsi="Verdana" w:cs="Arial"/>
              </w:rPr>
              <w:t xml:space="preserve">Construction and minor repair of Basic Health Units and Primary Schools, </w:t>
            </w:r>
            <w:proofErr w:type="spellStart"/>
            <w:r>
              <w:rPr>
                <w:rFonts w:ascii="Verdana" w:hAnsi="Verdana" w:cs="Arial"/>
              </w:rPr>
              <w:t>Maktabs</w:t>
            </w:r>
            <w:proofErr w:type="spellEnd"/>
            <w:r>
              <w:rPr>
                <w:rFonts w:ascii="Verdana" w:hAnsi="Verdana" w:cs="Arial"/>
              </w:rPr>
              <w:t xml:space="preserve"> through Local Councils.</w:t>
            </w:r>
          </w:p>
          <w:p w:rsidR="00245497" w:rsidRDefault="00245497" w:rsidP="00245497">
            <w:pPr>
              <w:numPr>
                <w:ilvl w:val="0"/>
                <w:numId w:val="27"/>
              </w:numPr>
              <w:jc w:val="both"/>
              <w:rPr>
                <w:rFonts w:ascii="Verdana" w:hAnsi="Verdana" w:cs="Arial"/>
              </w:rPr>
            </w:pPr>
            <w:proofErr w:type="spellStart"/>
            <w:r>
              <w:rPr>
                <w:rFonts w:ascii="Verdana" w:hAnsi="Verdana" w:cs="Arial"/>
              </w:rPr>
              <w:t>Arrangments</w:t>
            </w:r>
            <w:proofErr w:type="spellEnd"/>
            <w:r>
              <w:rPr>
                <w:rFonts w:ascii="Verdana" w:hAnsi="Verdana" w:cs="Arial"/>
              </w:rPr>
              <w:t xml:space="preserve"> of Horse and Cattle shows and fairs.</w:t>
            </w:r>
          </w:p>
          <w:p w:rsidR="00245497" w:rsidRDefault="00245497" w:rsidP="00245497">
            <w:pPr>
              <w:numPr>
                <w:ilvl w:val="0"/>
                <w:numId w:val="27"/>
              </w:numPr>
              <w:jc w:val="both"/>
              <w:rPr>
                <w:rFonts w:ascii="Verdana" w:hAnsi="Verdana" w:cs="Arial"/>
              </w:rPr>
            </w:pPr>
            <w:proofErr w:type="spellStart"/>
            <w:r>
              <w:rPr>
                <w:rFonts w:ascii="Verdana" w:hAnsi="Verdana" w:cs="Arial"/>
              </w:rPr>
              <w:t>Jashan</w:t>
            </w:r>
            <w:proofErr w:type="spellEnd"/>
            <w:r>
              <w:rPr>
                <w:rFonts w:ascii="Verdana" w:hAnsi="Verdana" w:cs="Arial"/>
              </w:rPr>
              <w:t>-</w:t>
            </w:r>
            <w:proofErr w:type="spellStart"/>
            <w:r>
              <w:rPr>
                <w:rFonts w:ascii="Verdana" w:hAnsi="Verdana" w:cs="Arial"/>
              </w:rPr>
              <w:t>i</w:t>
            </w:r>
            <w:proofErr w:type="spellEnd"/>
            <w:r>
              <w:rPr>
                <w:rFonts w:ascii="Verdana" w:hAnsi="Verdana" w:cs="Arial"/>
              </w:rPr>
              <w:t>-Khyber Pakhtunkhwa.</w:t>
            </w:r>
          </w:p>
          <w:p w:rsidR="00245497" w:rsidRDefault="00245497" w:rsidP="00245497">
            <w:pPr>
              <w:numPr>
                <w:ilvl w:val="0"/>
                <w:numId w:val="27"/>
              </w:numPr>
              <w:jc w:val="both"/>
              <w:rPr>
                <w:rFonts w:ascii="Verdana" w:hAnsi="Verdana" w:cs="Arial"/>
              </w:rPr>
            </w:pPr>
            <w:r>
              <w:rPr>
                <w:rFonts w:ascii="Verdana" w:hAnsi="Verdana" w:cs="Arial"/>
              </w:rPr>
              <w:t>Coordination of National Building Department through District Coordination Committees.</w:t>
            </w:r>
          </w:p>
          <w:p w:rsidR="00245497" w:rsidRDefault="00245497" w:rsidP="00245497">
            <w:pPr>
              <w:numPr>
                <w:ilvl w:val="0"/>
                <w:numId w:val="27"/>
              </w:numPr>
              <w:jc w:val="both"/>
              <w:rPr>
                <w:rFonts w:ascii="Verdana" w:hAnsi="Verdana" w:cs="Arial"/>
              </w:rPr>
            </w:pPr>
            <w:r>
              <w:rPr>
                <w:rFonts w:ascii="Verdana" w:hAnsi="Verdana" w:cs="Arial"/>
              </w:rPr>
              <w:t xml:space="preserve">Management of </w:t>
            </w:r>
            <w:proofErr w:type="spellStart"/>
            <w:smartTag w:uri="urn:schemas-microsoft-com:office:smarttags" w:element="place">
              <w:smartTag w:uri="urn:schemas-microsoft-com:office:smarttags" w:element="PlaceName">
                <w:r>
                  <w:rPr>
                    <w:rFonts w:ascii="Verdana" w:hAnsi="Verdana" w:cs="Arial"/>
                  </w:rPr>
                  <w:t>Nazool</w:t>
                </w:r>
              </w:smartTag>
              <w:proofErr w:type="spellEnd"/>
              <w:r>
                <w:rPr>
                  <w:rFonts w:ascii="Verdana" w:hAnsi="Verdana" w:cs="Arial"/>
                </w:rPr>
                <w:t xml:space="preserve"> </w:t>
              </w:r>
              <w:smartTag w:uri="urn:schemas-microsoft-com:office:smarttags" w:element="PlaceType">
                <w:r>
                  <w:rPr>
                    <w:rFonts w:ascii="Verdana" w:hAnsi="Verdana" w:cs="Arial"/>
                  </w:rPr>
                  <w:t>Land</w:t>
                </w:r>
              </w:smartTag>
            </w:smartTag>
            <w:r>
              <w:rPr>
                <w:rFonts w:ascii="Verdana" w:hAnsi="Verdana" w:cs="Arial"/>
              </w:rPr>
              <w:t>.</w:t>
            </w:r>
          </w:p>
          <w:p w:rsidR="001012CC" w:rsidRPr="00245497" w:rsidRDefault="00245497" w:rsidP="00245497">
            <w:pPr>
              <w:numPr>
                <w:ilvl w:val="0"/>
                <w:numId w:val="27"/>
              </w:numPr>
              <w:jc w:val="both"/>
              <w:rPr>
                <w:rFonts w:ascii="Verdana" w:hAnsi="Verdana" w:cs="Arial"/>
              </w:rPr>
            </w:pPr>
            <w:r>
              <w:rPr>
                <w:rFonts w:ascii="Verdana" w:hAnsi="Verdana" w:cs="Arial"/>
              </w:rPr>
              <w:t xml:space="preserve">Service matters except those entrusted to Establishment &amp; Administration Department.  </w:t>
            </w:r>
          </w:p>
        </w:tc>
      </w:tr>
      <w:tr w:rsidR="005D16EE" w:rsidTr="00245497">
        <w:trPr>
          <w:trHeight w:val="305"/>
        </w:trPr>
        <w:tc>
          <w:tcPr>
            <w:tcW w:w="2520" w:type="dxa"/>
            <w:tcBorders>
              <w:left w:val="single" w:sz="4" w:space="0" w:color="auto"/>
              <w:right w:val="single" w:sz="4" w:space="0" w:color="auto"/>
            </w:tcBorders>
            <w:shd w:val="clear" w:color="auto" w:fill="auto"/>
          </w:tcPr>
          <w:p w:rsidR="005D16EE" w:rsidRPr="00EB5B20" w:rsidRDefault="00745FDD" w:rsidP="00052A69">
            <w:pPr>
              <w:spacing w:before="120" w:after="120"/>
              <w:rPr>
                <w:b/>
                <w:bCs/>
              </w:rPr>
            </w:pPr>
            <w:r>
              <w:rPr>
                <w:b/>
                <w:bCs/>
              </w:rPr>
              <w:lastRenderedPageBreak/>
              <w:t>Objectives</w:t>
            </w:r>
          </w:p>
        </w:tc>
        <w:tc>
          <w:tcPr>
            <w:tcW w:w="6120" w:type="dxa"/>
            <w:tcBorders>
              <w:left w:val="single" w:sz="4" w:space="0" w:color="auto"/>
              <w:right w:val="single" w:sz="4" w:space="0" w:color="auto"/>
            </w:tcBorders>
            <w:shd w:val="clear" w:color="auto" w:fill="auto"/>
          </w:tcPr>
          <w:p w:rsidR="007136F6" w:rsidRPr="00C11339" w:rsidRDefault="007136F6" w:rsidP="00C11339">
            <w:pPr>
              <w:numPr>
                <w:ilvl w:val="0"/>
                <w:numId w:val="24"/>
              </w:numPr>
              <w:spacing w:before="120" w:after="120"/>
            </w:pPr>
            <w:r w:rsidRPr="00C11339">
              <w:t>Empowerment of Local Governments (District, Tehsil, UC)</w:t>
            </w:r>
          </w:p>
          <w:p w:rsidR="007136F6" w:rsidRPr="00C11339" w:rsidRDefault="007136F6" w:rsidP="00C11339">
            <w:pPr>
              <w:numPr>
                <w:ilvl w:val="1"/>
                <w:numId w:val="24"/>
              </w:numPr>
              <w:spacing w:before="120" w:after="120"/>
            </w:pPr>
            <w:r w:rsidRPr="00C11339">
              <w:t>Resource Distribution</w:t>
            </w:r>
          </w:p>
          <w:p w:rsidR="007136F6" w:rsidRPr="00C11339" w:rsidRDefault="007136F6" w:rsidP="00C11339">
            <w:pPr>
              <w:numPr>
                <w:ilvl w:val="1"/>
                <w:numId w:val="24"/>
              </w:numPr>
              <w:spacing w:before="120" w:after="120"/>
            </w:pPr>
            <w:r w:rsidRPr="00C11339">
              <w:t>Policy Making</w:t>
            </w:r>
          </w:p>
          <w:p w:rsidR="007136F6" w:rsidRPr="00C11339" w:rsidRDefault="007136F6" w:rsidP="00C11339">
            <w:pPr>
              <w:numPr>
                <w:ilvl w:val="1"/>
                <w:numId w:val="24"/>
              </w:numPr>
              <w:spacing w:before="120" w:after="120"/>
            </w:pPr>
            <w:r w:rsidRPr="00C11339">
              <w:t>Development Work</w:t>
            </w:r>
          </w:p>
          <w:p w:rsidR="007136F6" w:rsidRPr="00C11339" w:rsidRDefault="007136F6" w:rsidP="00C11339">
            <w:pPr>
              <w:numPr>
                <w:ilvl w:val="0"/>
                <w:numId w:val="24"/>
              </w:numPr>
              <w:spacing w:before="120" w:after="120"/>
            </w:pPr>
            <w:r w:rsidRPr="00C11339">
              <w:t>Good Governance</w:t>
            </w:r>
          </w:p>
          <w:p w:rsidR="007136F6" w:rsidRPr="00C11339" w:rsidRDefault="007136F6" w:rsidP="00C11339">
            <w:pPr>
              <w:numPr>
                <w:ilvl w:val="1"/>
                <w:numId w:val="24"/>
              </w:numPr>
              <w:spacing w:before="120" w:after="120"/>
            </w:pPr>
            <w:r w:rsidRPr="00C11339">
              <w:t>Community Organizations / CCBs</w:t>
            </w:r>
          </w:p>
          <w:p w:rsidR="007136F6" w:rsidRPr="00C11339" w:rsidRDefault="006D2982" w:rsidP="00C11339">
            <w:pPr>
              <w:numPr>
                <w:ilvl w:val="1"/>
                <w:numId w:val="24"/>
              </w:numPr>
              <w:spacing w:before="120" w:after="120"/>
            </w:pPr>
            <w:r w:rsidRPr="00C11339">
              <w:t>Grassroots</w:t>
            </w:r>
            <w:r w:rsidR="007136F6" w:rsidRPr="00C11339">
              <w:t xml:space="preserve"> Representation</w:t>
            </w:r>
          </w:p>
          <w:p w:rsidR="007136F6" w:rsidRPr="00C11339" w:rsidRDefault="007136F6" w:rsidP="00C11339">
            <w:pPr>
              <w:numPr>
                <w:ilvl w:val="1"/>
                <w:numId w:val="24"/>
              </w:numPr>
              <w:spacing w:before="120" w:after="120"/>
            </w:pPr>
            <w:r w:rsidRPr="00C11339">
              <w:t>Parity between Rural &amp; Urban areas</w:t>
            </w:r>
          </w:p>
          <w:p w:rsidR="007136F6" w:rsidRPr="00C11339" w:rsidRDefault="007136F6" w:rsidP="00C11339">
            <w:pPr>
              <w:numPr>
                <w:ilvl w:val="0"/>
                <w:numId w:val="24"/>
              </w:numPr>
              <w:spacing w:before="120" w:after="120"/>
            </w:pPr>
            <w:r w:rsidRPr="00C11339">
              <w:t>Delivery of Social Services</w:t>
            </w:r>
          </w:p>
          <w:p w:rsidR="007136F6" w:rsidRPr="00C11339" w:rsidRDefault="007136F6" w:rsidP="00C11339">
            <w:pPr>
              <w:numPr>
                <w:ilvl w:val="1"/>
                <w:numId w:val="24"/>
              </w:numPr>
              <w:spacing w:before="120" w:after="120"/>
            </w:pPr>
            <w:r w:rsidRPr="00C11339">
              <w:t>Drinking Water Supply &amp; Sanitation</w:t>
            </w:r>
          </w:p>
          <w:p w:rsidR="007136F6" w:rsidRPr="00C11339" w:rsidRDefault="007136F6" w:rsidP="00C11339">
            <w:pPr>
              <w:numPr>
                <w:ilvl w:val="1"/>
                <w:numId w:val="24"/>
              </w:numPr>
              <w:spacing w:before="120" w:after="120"/>
            </w:pPr>
            <w:r w:rsidRPr="00C11339">
              <w:t>Health &amp; Hygiene Promotion</w:t>
            </w:r>
          </w:p>
          <w:p w:rsidR="007136F6" w:rsidRPr="00C11339" w:rsidRDefault="007136F6" w:rsidP="00C11339">
            <w:pPr>
              <w:numPr>
                <w:ilvl w:val="1"/>
                <w:numId w:val="24"/>
              </w:numPr>
              <w:spacing w:before="120" w:after="120"/>
            </w:pPr>
            <w:r w:rsidRPr="00C11339">
              <w:t>Education</w:t>
            </w:r>
          </w:p>
          <w:p w:rsidR="005D16EE" w:rsidRDefault="005D16EE" w:rsidP="00052A69">
            <w:pPr>
              <w:spacing w:before="120" w:after="120"/>
            </w:pPr>
          </w:p>
        </w:tc>
      </w:tr>
      <w:tr w:rsidR="005D16EE" w:rsidTr="00245497">
        <w:trPr>
          <w:trHeight w:val="305"/>
        </w:trPr>
        <w:tc>
          <w:tcPr>
            <w:tcW w:w="2520" w:type="dxa"/>
            <w:tcBorders>
              <w:left w:val="single" w:sz="4" w:space="0" w:color="auto"/>
              <w:right w:val="single" w:sz="4" w:space="0" w:color="auto"/>
            </w:tcBorders>
            <w:shd w:val="clear" w:color="auto" w:fill="auto"/>
          </w:tcPr>
          <w:p w:rsidR="005D16EE" w:rsidRPr="00EB5B20" w:rsidRDefault="00745FDD" w:rsidP="00052A69">
            <w:pPr>
              <w:spacing w:before="120" w:after="120"/>
              <w:rPr>
                <w:b/>
                <w:bCs/>
              </w:rPr>
            </w:pPr>
            <w:r>
              <w:rPr>
                <w:b/>
                <w:bCs/>
              </w:rPr>
              <w:t xml:space="preserve">Vision / Future Plan </w:t>
            </w:r>
          </w:p>
        </w:tc>
        <w:tc>
          <w:tcPr>
            <w:tcW w:w="6120" w:type="dxa"/>
            <w:tcBorders>
              <w:left w:val="single" w:sz="4" w:space="0" w:color="auto"/>
              <w:right w:val="single" w:sz="4" w:space="0" w:color="auto"/>
            </w:tcBorders>
            <w:shd w:val="clear" w:color="auto" w:fill="auto"/>
          </w:tcPr>
          <w:p w:rsidR="007136F6" w:rsidRPr="00DE0732" w:rsidRDefault="007136F6" w:rsidP="00DE0732">
            <w:pPr>
              <w:numPr>
                <w:ilvl w:val="0"/>
                <w:numId w:val="25"/>
              </w:numPr>
              <w:spacing w:before="120" w:after="120"/>
            </w:pPr>
            <w:r w:rsidRPr="00DE0732">
              <w:t>Realigning provincial policies and local government systems towards results.</w:t>
            </w:r>
          </w:p>
          <w:p w:rsidR="007136F6" w:rsidRPr="00DE0732" w:rsidRDefault="007136F6" w:rsidP="00DE0732">
            <w:pPr>
              <w:numPr>
                <w:ilvl w:val="0"/>
                <w:numId w:val="25"/>
              </w:numPr>
              <w:spacing w:before="120" w:after="120"/>
            </w:pPr>
            <w:r w:rsidRPr="00DE0732">
              <w:t xml:space="preserve">Stimulating demand for and accountability in public services through CCBs, VDOs and other monitoring </w:t>
            </w:r>
            <w:r w:rsidR="00ED6844" w:rsidRPr="00DE0732">
              <w:t>committees</w:t>
            </w:r>
            <w:r w:rsidRPr="00DE0732">
              <w:t>.</w:t>
            </w:r>
          </w:p>
          <w:p w:rsidR="007136F6" w:rsidRPr="00DE0732" w:rsidRDefault="007136F6" w:rsidP="00DE0732">
            <w:pPr>
              <w:numPr>
                <w:ilvl w:val="0"/>
                <w:numId w:val="25"/>
              </w:numPr>
              <w:spacing w:before="120" w:after="120"/>
            </w:pPr>
            <w:r w:rsidRPr="00DE0732">
              <w:t>Improving the management of service delivery by local governments.</w:t>
            </w:r>
          </w:p>
          <w:p w:rsidR="007136F6" w:rsidRPr="00DE0732" w:rsidRDefault="007136F6" w:rsidP="00DE0732">
            <w:pPr>
              <w:numPr>
                <w:ilvl w:val="0"/>
                <w:numId w:val="25"/>
              </w:numPr>
              <w:spacing w:before="120" w:after="120"/>
            </w:pPr>
            <w:r w:rsidRPr="00DE0732">
              <w:t>Confronting vested interests (giving voice to the people)</w:t>
            </w:r>
          </w:p>
          <w:p w:rsidR="007136F6" w:rsidRPr="00DE0732" w:rsidRDefault="007136F6" w:rsidP="00DE0732">
            <w:pPr>
              <w:numPr>
                <w:ilvl w:val="0"/>
                <w:numId w:val="25"/>
              </w:numPr>
              <w:spacing w:before="120" w:after="120"/>
            </w:pPr>
            <w:r w:rsidRPr="00DE0732">
              <w:t>Develop li</w:t>
            </w:r>
            <w:r w:rsidR="006D2982">
              <w:t>nkages between Union Councils, MCs</w:t>
            </w:r>
            <w:r w:rsidRPr="00DE0732">
              <w:t>, District and Provincial through service structuring of secretaries of Union Council.</w:t>
            </w:r>
          </w:p>
          <w:p w:rsidR="005D16EE" w:rsidRDefault="005D16EE" w:rsidP="00052A69">
            <w:pPr>
              <w:spacing w:before="120" w:after="120"/>
            </w:pPr>
          </w:p>
        </w:tc>
      </w:tr>
    </w:tbl>
    <w:p w:rsidR="00D80A92" w:rsidRDefault="00D80A92" w:rsidP="00584B56"/>
    <w:p w:rsidR="00245497" w:rsidRDefault="00245497" w:rsidP="00D607DE">
      <w:pPr>
        <w:pStyle w:val="Heading1"/>
        <w:ind w:right="-331"/>
        <w:rPr>
          <w:rStyle w:val="Heading3Char1"/>
          <w:color w:val="000000"/>
        </w:rPr>
      </w:pPr>
    </w:p>
    <w:p w:rsidR="000F04E4" w:rsidRPr="000F04E4" w:rsidRDefault="000F04E4" w:rsidP="000F04E4"/>
    <w:p w:rsidR="00D607DE" w:rsidRDefault="00D607DE" w:rsidP="00D607DE">
      <w:pPr>
        <w:pStyle w:val="Heading1"/>
        <w:ind w:right="-331"/>
        <w:rPr>
          <w:rStyle w:val="Heading3Char1"/>
          <w:color w:val="000000"/>
        </w:rPr>
      </w:pPr>
      <w:r w:rsidRPr="00555929">
        <w:rPr>
          <w:rStyle w:val="Heading3Char1"/>
          <w:color w:val="000000"/>
        </w:rPr>
        <w:t>1.</w:t>
      </w:r>
      <w:r w:rsidR="006D2982">
        <w:rPr>
          <w:rStyle w:val="Heading3Char1"/>
          <w:color w:val="000000"/>
        </w:rPr>
        <w:t>3</w:t>
      </w:r>
      <w:r w:rsidRPr="00555929">
        <w:rPr>
          <w:rStyle w:val="Heading3Char1"/>
          <w:color w:val="000000"/>
        </w:rPr>
        <w:t xml:space="preserve"> </w:t>
      </w:r>
      <w:r>
        <w:rPr>
          <w:rStyle w:val="Heading3Char1"/>
          <w:color w:val="000000"/>
        </w:rPr>
        <w:t xml:space="preserve">Public Access to Government </w:t>
      </w:r>
    </w:p>
    <w:p w:rsidR="00D80A92" w:rsidRPr="00942FD7" w:rsidRDefault="00D80A92" w:rsidP="00D80A92">
      <w:pPr>
        <w:rPr>
          <w:i/>
        </w:rPr>
      </w:pPr>
      <w:proofErr w:type="gramStart"/>
      <w:r w:rsidRPr="00942FD7">
        <w:rPr>
          <w:i/>
        </w:rPr>
        <w:t>e.g</w:t>
      </w:r>
      <w:proofErr w:type="gramEnd"/>
      <w:r w:rsidR="00CD6653">
        <w:rPr>
          <w:i/>
        </w:rPr>
        <w:t xml:space="preserve">. </w:t>
      </w:r>
      <w:r w:rsidR="00405635">
        <w:rPr>
          <w:i/>
        </w:rPr>
        <w:t>List of Phone No</w:t>
      </w:r>
    </w:p>
    <w:p w:rsidR="00D80A92" w:rsidRPr="00D80A92" w:rsidRDefault="00D80A92" w:rsidP="00D80A92"/>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tblPr>
      <w:tblGrid>
        <w:gridCol w:w="3780"/>
        <w:gridCol w:w="4860"/>
      </w:tblGrid>
      <w:tr w:rsidR="00D607DE">
        <w:trPr>
          <w:trHeight w:val="305"/>
        </w:trPr>
        <w:tc>
          <w:tcPr>
            <w:tcW w:w="3780" w:type="dxa"/>
            <w:tcBorders>
              <w:top w:val="single" w:sz="4" w:space="0" w:color="auto"/>
              <w:left w:val="single" w:sz="4" w:space="0" w:color="auto"/>
              <w:bottom w:val="single" w:sz="4" w:space="0" w:color="auto"/>
              <w:right w:val="single" w:sz="4" w:space="0" w:color="auto"/>
            </w:tcBorders>
            <w:shd w:val="pct10" w:color="auto" w:fill="auto"/>
          </w:tcPr>
          <w:p w:rsidR="00D607DE" w:rsidRDefault="00D607DE" w:rsidP="00D048BE">
            <w:pPr>
              <w:spacing w:before="120" w:after="120"/>
            </w:pPr>
            <w:r>
              <w:rPr>
                <w:b/>
                <w:bCs/>
              </w:rPr>
              <w:t xml:space="preserve">Official / Officers </w:t>
            </w:r>
            <w:r w:rsidR="00F43F9F">
              <w:rPr>
                <w:b/>
                <w:bCs/>
              </w:rPr>
              <w:t>(Designation Only)</w:t>
            </w: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D607DE" w:rsidRPr="003D38EE" w:rsidRDefault="00F43F9F" w:rsidP="00D048BE">
            <w:pPr>
              <w:spacing w:before="120" w:after="120"/>
              <w:rPr>
                <w:b/>
              </w:rPr>
            </w:pPr>
            <w:r>
              <w:rPr>
                <w:b/>
              </w:rPr>
              <w:t>Address /Telephone No/Fax/Email</w:t>
            </w:r>
          </w:p>
        </w:tc>
      </w:tr>
      <w:tr w:rsidR="00D607D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D607DE" w:rsidRDefault="00796DF3" w:rsidP="00D048BE">
            <w:pPr>
              <w:spacing w:before="120" w:after="120"/>
              <w:rPr>
                <w:b/>
                <w:bCs/>
              </w:rPr>
            </w:pPr>
            <w:r>
              <w:rPr>
                <w:b/>
                <w:bCs/>
              </w:rPr>
              <w:t>Secretary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607DE" w:rsidRPr="003D38EE" w:rsidRDefault="00EF501B" w:rsidP="00D048BE">
            <w:pPr>
              <w:spacing w:before="120" w:after="120"/>
              <w:rPr>
                <w:b/>
              </w:rPr>
            </w:pPr>
            <w:r>
              <w:rPr>
                <w:b/>
              </w:rPr>
              <w:t>0919210026 &amp; 0919211450</w:t>
            </w:r>
          </w:p>
        </w:tc>
      </w:tr>
      <w:tr w:rsidR="006D2982">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6D2982" w:rsidRDefault="006D2982" w:rsidP="00D048BE">
            <w:pPr>
              <w:spacing w:before="120" w:after="120"/>
              <w:rPr>
                <w:b/>
                <w:bCs/>
              </w:rPr>
            </w:pPr>
            <w:r>
              <w:rPr>
                <w:b/>
                <w:bCs/>
              </w:rPr>
              <w:t>Special Secretary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6D2982" w:rsidRDefault="006D2982" w:rsidP="00D048BE">
            <w:pPr>
              <w:spacing w:before="120" w:after="120"/>
              <w:rPr>
                <w:b/>
              </w:rPr>
            </w:pPr>
            <w:r>
              <w:rPr>
                <w:b/>
              </w:rPr>
              <w:t>0919211726</w:t>
            </w:r>
          </w:p>
        </w:tc>
      </w:tr>
      <w:tr w:rsidR="00D607D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D607DE" w:rsidRDefault="00796DF3" w:rsidP="00D048BE">
            <w:pPr>
              <w:spacing w:before="120" w:after="120"/>
              <w:rPr>
                <w:b/>
                <w:bCs/>
              </w:rPr>
            </w:pPr>
            <w:r>
              <w:rPr>
                <w:b/>
                <w:bCs/>
              </w:rPr>
              <w:t>Additional Secretary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607DE" w:rsidRPr="003D38EE" w:rsidRDefault="00EF501B" w:rsidP="00D048BE">
            <w:pPr>
              <w:spacing w:before="120" w:after="120"/>
              <w:rPr>
                <w:b/>
              </w:rPr>
            </w:pPr>
            <w:r>
              <w:rPr>
                <w:b/>
              </w:rPr>
              <w:t>0919210528</w:t>
            </w:r>
          </w:p>
        </w:tc>
      </w:tr>
      <w:tr w:rsidR="00D607D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D607DE" w:rsidRDefault="00796DF3" w:rsidP="00D048BE">
            <w:pPr>
              <w:spacing w:before="120" w:after="120"/>
              <w:rPr>
                <w:b/>
                <w:bCs/>
              </w:rPr>
            </w:pPr>
            <w:r>
              <w:rPr>
                <w:b/>
                <w:bCs/>
              </w:rPr>
              <w:t>Deputy Secretary (Admin)</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607DE" w:rsidRPr="003D38EE" w:rsidRDefault="00EF501B" w:rsidP="00D048BE">
            <w:pPr>
              <w:spacing w:before="120" w:after="120"/>
              <w:rPr>
                <w:b/>
              </w:rPr>
            </w:pPr>
            <w:r>
              <w:rPr>
                <w:b/>
              </w:rPr>
              <w:t>0919210523</w:t>
            </w:r>
          </w:p>
        </w:tc>
      </w:tr>
      <w:tr w:rsidR="00D607D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D607DE" w:rsidRDefault="00CF5D3E" w:rsidP="00D048BE">
            <w:pPr>
              <w:spacing w:before="120" w:after="120"/>
              <w:rPr>
                <w:b/>
                <w:bCs/>
              </w:rPr>
            </w:pPr>
            <w:r>
              <w:rPr>
                <w:b/>
                <w:bCs/>
              </w:rPr>
              <w:lastRenderedPageBreak/>
              <w:t>Deputy Secretary (Development)</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607DE" w:rsidRPr="003D38EE" w:rsidRDefault="00EF501B" w:rsidP="00D048BE">
            <w:pPr>
              <w:spacing w:before="120" w:after="120"/>
              <w:rPr>
                <w:b/>
              </w:rPr>
            </w:pPr>
            <w:r>
              <w:rPr>
                <w:b/>
              </w:rPr>
              <w:t>0919213327</w:t>
            </w:r>
          </w:p>
        </w:tc>
      </w:tr>
      <w:tr w:rsidR="00CF5D3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F5D3E" w:rsidRDefault="00CF5D3E" w:rsidP="00D048BE">
            <w:pPr>
              <w:spacing w:before="120" w:after="120"/>
              <w:rPr>
                <w:b/>
                <w:bCs/>
              </w:rPr>
            </w:pPr>
            <w:r>
              <w:rPr>
                <w:b/>
                <w:bCs/>
              </w:rPr>
              <w:t>Director General (D &amp; M)</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F5D3E" w:rsidRPr="003D38EE" w:rsidRDefault="006D2982" w:rsidP="00D048BE">
            <w:pPr>
              <w:spacing w:before="120" w:after="120"/>
              <w:rPr>
                <w:b/>
              </w:rPr>
            </w:pPr>
            <w:r>
              <w:rPr>
                <w:b/>
              </w:rPr>
              <w:t>NIL</w:t>
            </w:r>
          </w:p>
        </w:tc>
      </w:tr>
      <w:tr w:rsidR="00CF5D3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F5D3E" w:rsidRDefault="00CF5D3E" w:rsidP="00D048BE">
            <w:pPr>
              <w:spacing w:before="120" w:after="120"/>
              <w:rPr>
                <w:b/>
                <w:bCs/>
              </w:rPr>
            </w:pPr>
            <w:r>
              <w:rPr>
                <w:b/>
                <w:bCs/>
              </w:rPr>
              <w:t>Deputy Director (D &amp; M)</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F5D3E" w:rsidRPr="003D38EE" w:rsidRDefault="00186A0D" w:rsidP="00D048BE">
            <w:pPr>
              <w:spacing w:before="120" w:after="120"/>
              <w:rPr>
                <w:b/>
              </w:rPr>
            </w:pPr>
            <w:r>
              <w:rPr>
                <w:b/>
              </w:rPr>
              <w:t>0919210596</w:t>
            </w:r>
          </w:p>
        </w:tc>
      </w:tr>
      <w:tr w:rsidR="00CF5D3E">
        <w:trPr>
          <w:trHeight w:val="305"/>
        </w:trPr>
        <w:tc>
          <w:tcPr>
            <w:tcW w:w="3780" w:type="dxa"/>
            <w:tcBorders>
              <w:top w:val="single" w:sz="4" w:space="0" w:color="auto"/>
              <w:left w:val="single" w:sz="4" w:space="0" w:color="auto"/>
              <w:bottom w:val="single" w:sz="4" w:space="0" w:color="auto"/>
              <w:right w:val="single" w:sz="4" w:space="0" w:color="auto"/>
            </w:tcBorders>
            <w:shd w:val="clear" w:color="auto" w:fill="auto"/>
          </w:tcPr>
          <w:p w:rsidR="00CF5D3E" w:rsidRDefault="00CF5D3E" w:rsidP="00D048BE">
            <w:pPr>
              <w:spacing w:before="120" w:after="120"/>
              <w:rPr>
                <w:b/>
                <w:bCs/>
              </w:rPr>
            </w:pPr>
            <w:r>
              <w:rPr>
                <w:b/>
                <w:bCs/>
              </w:rPr>
              <w:t>Section Officer (General)</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F5D3E" w:rsidRPr="003D38EE" w:rsidRDefault="00186A0D" w:rsidP="00D048BE">
            <w:pPr>
              <w:spacing w:before="120" w:after="120"/>
              <w:rPr>
                <w:b/>
              </w:rPr>
            </w:pPr>
            <w:r>
              <w:rPr>
                <w:b/>
              </w:rPr>
              <w:t>0919210059</w:t>
            </w:r>
          </w:p>
        </w:tc>
      </w:tr>
    </w:tbl>
    <w:p w:rsidR="00BB18FF" w:rsidRDefault="00BB18FF" w:rsidP="009F47AC">
      <w:pPr>
        <w:rPr>
          <w:rStyle w:val="Heading3Char1"/>
          <w:color w:val="000000"/>
        </w:rPr>
      </w:pPr>
    </w:p>
    <w:p w:rsidR="00B85DAF" w:rsidRDefault="00B85DAF" w:rsidP="00B85DAF"/>
    <w:p w:rsidR="00B23427" w:rsidRDefault="00B23427" w:rsidP="00B85DAF">
      <w:pPr>
        <w:sectPr w:rsidR="00B23427" w:rsidSect="006D2982">
          <w:headerReference w:type="even" r:id="rId8"/>
          <w:footerReference w:type="default" r:id="rId9"/>
          <w:footerReference w:type="first" r:id="rId10"/>
          <w:pgSz w:w="12240" w:h="20160" w:code="5"/>
          <w:pgMar w:top="1440" w:right="1440" w:bottom="1440" w:left="1440" w:header="720" w:footer="720" w:gutter="0"/>
          <w:cols w:space="720"/>
          <w:titlePg/>
          <w:docGrid w:linePitch="360"/>
        </w:sectPr>
      </w:pPr>
    </w:p>
    <w:p w:rsidR="00B23427" w:rsidRPr="00B85DAF" w:rsidRDefault="00B23427" w:rsidP="00B85DAF">
      <w:r w:rsidRPr="00B23427">
        <w:rPr>
          <w:noProof/>
        </w:rPr>
        <w:lastRenderedPageBreak/>
        <w:drawing>
          <wp:inline distT="0" distB="0" distL="0" distR="0">
            <wp:extent cx="10982325" cy="6134100"/>
            <wp:effectExtent l="19050" t="0" r="28575" b="0"/>
            <wp:docPr id="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B23427" w:rsidRPr="00B85DAF" w:rsidSect="00B23427">
      <w:pgSz w:w="20160" w:h="12240" w:orient="landscape" w:code="5"/>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D50" w:rsidRDefault="00A17D50">
      <w:r>
        <w:separator/>
      </w:r>
    </w:p>
  </w:endnote>
  <w:endnote w:type="continuationSeparator" w:id="0">
    <w:p w:rsidR="00A17D50" w:rsidRDefault="00A17D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D1" w:rsidRDefault="00B125D1" w:rsidP="00B125D1">
    <w:pPr>
      <w:pStyle w:val="Footer"/>
      <w:pBdr>
        <w:top w:val="single" w:sz="4" w:space="1" w:color="auto"/>
      </w:pBdr>
      <w:jc w:val="right"/>
    </w:pPr>
    <w:r>
      <w:t xml:space="preserve">Page </w:t>
    </w:r>
    <w:fldSimple w:instr=" PAGE ">
      <w:r w:rsidR="007153E9">
        <w:rPr>
          <w:noProof/>
        </w:rPr>
        <w:t>2</w:t>
      </w:r>
    </w:fldSimple>
    <w:r>
      <w:t xml:space="preserve"> of </w:t>
    </w:r>
    <w:fldSimple w:instr=" NUMPAGES ">
      <w:r w:rsidR="007153E9">
        <w:rPr>
          <w:noProof/>
        </w:rPr>
        <w:t>6</w:t>
      </w:r>
    </w:fldSimple>
    <w:r>
      <w:t xml:space="preserve">                                                                                                                       </w:t>
    </w:r>
    <w:r w:rsidR="00945C72">
      <w:rPr>
        <w:rFonts w:ascii="Arial Black" w:hAnsi="Arial Black"/>
      </w:rPr>
      <w:t>khyberpakhtunkhwa</w:t>
    </w:r>
    <w:r w:rsidR="00945C72" w:rsidRPr="004F4623">
      <w:rPr>
        <w:rFonts w:ascii="Arial Black" w:hAnsi="Arial Black"/>
      </w:rPr>
      <w:t>.gov.pk</w:t>
    </w:r>
  </w:p>
  <w:p w:rsidR="004D351B" w:rsidRDefault="004D35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1B" w:rsidRDefault="004D351B" w:rsidP="004F4623">
    <w:pPr>
      <w:pStyle w:val="Footer"/>
      <w:pBdr>
        <w:top w:val="single" w:sz="4" w:space="1" w:color="auto"/>
      </w:pBdr>
      <w:jc w:val="right"/>
    </w:pPr>
    <w:r>
      <w:t xml:space="preserve">Page </w:t>
    </w:r>
    <w:fldSimple w:instr=" PAGE ">
      <w:r w:rsidR="007153E9">
        <w:rPr>
          <w:noProof/>
        </w:rPr>
        <w:t>1</w:t>
      </w:r>
    </w:fldSimple>
    <w:r>
      <w:t xml:space="preserve"> of </w:t>
    </w:r>
    <w:fldSimple w:instr=" NUMPAGES ">
      <w:r w:rsidR="007153E9">
        <w:rPr>
          <w:noProof/>
        </w:rPr>
        <w:t>6</w:t>
      </w:r>
    </w:fldSimple>
    <w:r w:rsidR="004F462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D50" w:rsidRDefault="00A17D50">
      <w:r>
        <w:separator/>
      </w:r>
    </w:p>
  </w:footnote>
  <w:footnote w:type="continuationSeparator" w:id="0">
    <w:p w:rsidR="00A17D50" w:rsidRDefault="00A17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1B" w:rsidRDefault="004D351B" w:rsidP="004D351B">
    <w:pPr>
      <w:pStyle w:val="Header"/>
      <w:pBdr>
        <w:bottom w:val="single" w:sz="4" w:space="1" w:color="auto"/>
      </w:pBdr>
      <w:tabs>
        <w:tab w:val="right" w:pos="9360"/>
      </w:tabs>
      <w:rPr>
        <w:rFonts w:ascii="Verdana" w:hAnsi="Verdana"/>
        <w:b/>
        <w:bCs/>
        <w:iCs/>
        <w:noProof/>
        <w:color w:val="000000"/>
        <w:sz w:val="16"/>
      </w:rPr>
    </w:pPr>
    <w:r w:rsidRPr="00294D85">
      <w:rPr>
        <w:rFonts w:ascii="Verdana" w:hAnsi="Verdana"/>
        <w:b/>
        <w:i/>
        <w:iCs/>
        <w:noProof/>
        <w:color w:val="000000"/>
        <w:sz w:val="22"/>
      </w:rPr>
      <w:t>efsa</w:t>
    </w:r>
    <w:r w:rsidRPr="00294D85">
      <w:rPr>
        <w:rFonts w:ascii="Verdana" w:hAnsi="Verdana"/>
        <w:i/>
        <w:iCs/>
        <w:noProof/>
        <w:color w:val="000000"/>
        <w:sz w:val="22"/>
      </w:rPr>
      <w:t xml:space="preserve"> </w:t>
    </w:r>
    <w:r w:rsidRPr="00294D85">
      <w:rPr>
        <w:rFonts w:ascii="Verdana" w:hAnsi="Verdana"/>
        <w:b/>
        <w:bCs/>
        <w:iCs/>
        <w:noProof/>
        <w:color w:val="000000"/>
        <w:sz w:val="16"/>
      </w:rPr>
      <w:t>LEARNING PROGRAMME</w:t>
    </w:r>
  </w:p>
  <w:p w:rsidR="004D351B" w:rsidRPr="00A67E04" w:rsidRDefault="004D351B" w:rsidP="004D351B">
    <w:pPr>
      <w:pStyle w:val="Header"/>
      <w:tabs>
        <w:tab w:val="right" w:pos="9360"/>
      </w:tabs>
      <w:rPr>
        <w:rFonts w:ascii="Verdana" w:hAnsi="Verdana"/>
        <w:b/>
        <w:bCs/>
        <w:i/>
        <w:iCs/>
        <w:noProof/>
        <w:color w:val="000000"/>
        <w:sz w:val="16"/>
      </w:rPr>
    </w:pPr>
    <w:r>
      <w:rPr>
        <w:rFonts w:ascii="Verdana" w:hAnsi="Verdana"/>
        <w:b/>
        <w:bCs/>
        <w:iCs/>
        <w:noProof/>
        <w:color w:val="000000"/>
        <w:sz w:val="16"/>
      </w:rPr>
      <w:t>Annex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94E"/>
    <w:multiLevelType w:val="hybridMultilevel"/>
    <w:tmpl w:val="9776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27CB5"/>
    <w:multiLevelType w:val="hybridMultilevel"/>
    <w:tmpl w:val="EF4CEEA2"/>
    <w:lvl w:ilvl="0" w:tplc="742EAA84">
      <w:start w:val="1"/>
      <w:numFmt w:val="bullet"/>
      <w:lvlText w:val=""/>
      <w:lvlJc w:val="left"/>
      <w:pPr>
        <w:tabs>
          <w:tab w:val="num" w:pos="720"/>
        </w:tabs>
        <w:ind w:left="720" w:hanging="360"/>
      </w:pPr>
      <w:rPr>
        <w:rFonts w:ascii="Wingdings 2" w:hAnsi="Wingdings 2" w:hint="default"/>
      </w:rPr>
    </w:lvl>
    <w:lvl w:ilvl="1" w:tplc="0CE86E5C" w:tentative="1">
      <w:start w:val="1"/>
      <w:numFmt w:val="bullet"/>
      <w:lvlText w:val=""/>
      <w:lvlJc w:val="left"/>
      <w:pPr>
        <w:tabs>
          <w:tab w:val="num" w:pos="1440"/>
        </w:tabs>
        <w:ind w:left="1440" w:hanging="360"/>
      </w:pPr>
      <w:rPr>
        <w:rFonts w:ascii="Wingdings 2" w:hAnsi="Wingdings 2" w:hint="default"/>
      </w:rPr>
    </w:lvl>
    <w:lvl w:ilvl="2" w:tplc="48925EFA" w:tentative="1">
      <w:start w:val="1"/>
      <w:numFmt w:val="bullet"/>
      <w:lvlText w:val=""/>
      <w:lvlJc w:val="left"/>
      <w:pPr>
        <w:tabs>
          <w:tab w:val="num" w:pos="2160"/>
        </w:tabs>
        <w:ind w:left="2160" w:hanging="360"/>
      </w:pPr>
      <w:rPr>
        <w:rFonts w:ascii="Wingdings 2" w:hAnsi="Wingdings 2" w:hint="default"/>
      </w:rPr>
    </w:lvl>
    <w:lvl w:ilvl="3" w:tplc="1B24BB4A" w:tentative="1">
      <w:start w:val="1"/>
      <w:numFmt w:val="bullet"/>
      <w:lvlText w:val=""/>
      <w:lvlJc w:val="left"/>
      <w:pPr>
        <w:tabs>
          <w:tab w:val="num" w:pos="2880"/>
        </w:tabs>
        <w:ind w:left="2880" w:hanging="360"/>
      </w:pPr>
      <w:rPr>
        <w:rFonts w:ascii="Wingdings 2" w:hAnsi="Wingdings 2" w:hint="default"/>
      </w:rPr>
    </w:lvl>
    <w:lvl w:ilvl="4" w:tplc="7A50DF7A" w:tentative="1">
      <w:start w:val="1"/>
      <w:numFmt w:val="bullet"/>
      <w:lvlText w:val=""/>
      <w:lvlJc w:val="left"/>
      <w:pPr>
        <w:tabs>
          <w:tab w:val="num" w:pos="3600"/>
        </w:tabs>
        <w:ind w:left="3600" w:hanging="360"/>
      </w:pPr>
      <w:rPr>
        <w:rFonts w:ascii="Wingdings 2" w:hAnsi="Wingdings 2" w:hint="default"/>
      </w:rPr>
    </w:lvl>
    <w:lvl w:ilvl="5" w:tplc="F1D89A9E" w:tentative="1">
      <w:start w:val="1"/>
      <w:numFmt w:val="bullet"/>
      <w:lvlText w:val=""/>
      <w:lvlJc w:val="left"/>
      <w:pPr>
        <w:tabs>
          <w:tab w:val="num" w:pos="4320"/>
        </w:tabs>
        <w:ind w:left="4320" w:hanging="360"/>
      </w:pPr>
      <w:rPr>
        <w:rFonts w:ascii="Wingdings 2" w:hAnsi="Wingdings 2" w:hint="default"/>
      </w:rPr>
    </w:lvl>
    <w:lvl w:ilvl="6" w:tplc="442E1F82" w:tentative="1">
      <w:start w:val="1"/>
      <w:numFmt w:val="bullet"/>
      <w:lvlText w:val=""/>
      <w:lvlJc w:val="left"/>
      <w:pPr>
        <w:tabs>
          <w:tab w:val="num" w:pos="5040"/>
        </w:tabs>
        <w:ind w:left="5040" w:hanging="360"/>
      </w:pPr>
      <w:rPr>
        <w:rFonts w:ascii="Wingdings 2" w:hAnsi="Wingdings 2" w:hint="default"/>
      </w:rPr>
    </w:lvl>
    <w:lvl w:ilvl="7" w:tplc="240AE544" w:tentative="1">
      <w:start w:val="1"/>
      <w:numFmt w:val="bullet"/>
      <w:lvlText w:val=""/>
      <w:lvlJc w:val="left"/>
      <w:pPr>
        <w:tabs>
          <w:tab w:val="num" w:pos="5760"/>
        </w:tabs>
        <w:ind w:left="5760" w:hanging="360"/>
      </w:pPr>
      <w:rPr>
        <w:rFonts w:ascii="Wingdings 2" w:hAnsi="Wingdings 2" w:hint="default"/>
      </w:rPr>
    </w:lvl>
    <w:lvl w:ilvl="8" w:tplc="EB6C46B2" w:tentative="1">
      <w:start w:val="1"/>
      <w:numFmt w:val="bullet"/>
      <w:lvlText w:val=""/>
      <w:lvlJc w:val="left"/>
      <w:pPr>
        <w:tabs>
          <w:tab w:val="num" w:pos="6480"/>
        </w:tabs>
        <w:ind w:left="6480" w:hanging="360"/>
      </w:pPr>
      <w:rPr>
        <w:rFonts w:ascii="Wingdings 2" w:hAnsi="Wingdings 2" w:hint="default"/>
      </w:rPr>
    </w:lvl>
  </w:abstractNum>
  <w:abstractNum w:abstractNumId="2">
    <w:nsid w:val="03D3780C"/>
    <w:multiLevelType w:val="hybridMultilevel"/>
    <w:tmpl w:val="910E2A18"/>
    <w:lvl w:ilvl="0" w:tplc="3920F0D8">
      <w:start w:val="1"/>
      <w:numFmt w:val="bullet"/>
      <w:lvlText w:val="•"/>
      <w:lvlJc w:val="left"/>
      <w:pPr>
        <w:tabs>
          <w:tab w:val="num" w:pos="720"/>
        </w:tabs>
        <w:ind w:left="720" w:hanging="360"/>
      </w:pPr>
      <w:rPr>
        <w:rFonts w:ascii="Times New Roman" w:hAnsi="Times New Roman" w:hint="default"/>
      </w:rPr>
    </w:lvl>
    <w:lvl w:ilvl="1" w:tplc="3938A0BA" w:tentative="1">
      <w:start w:val="1"/>
      <w:numFmt w:val="bullet"/>
      <w:lvlText w:val="•"/>
      <w:lvlJc w:val="left"/>
      <w:pPr>
        <w:tabs>
          <w:tab w:val="num" w:pos="1440"/>
        </w:tabs>
        <w:ind w:left="1440" w:hanging="360"/>
      </w:pPr>
      <w:rPr>
        <w:rFonts w:ascii="Times New Roman" w:hAnsi="Times New Roman" w:hint="default"/>
      </w:rPr>
    </w:lvl>
    <w:lvl w:ilvl="2" w:tplc="9B2EE290" w:tentative="1">
      <w:start w:val="1"/>
      <w:numFmt w:val="bullet"/>
      <w:lvlText w:val="•"/>
      <w:lvlJc w:val="left"/>
      <w:pPr>
        <w:tabs>
          <w:tab w:val="num" w:pos="2160"/>
        </w:tabs>
        <w:ind w:left="2160" w:hanging="360"/>
      </w:pPr>
      <w:rPr>
        <w:rFonts w:ascii="Times New Roman" w:hAnsi="Times New Roman" w:hint="default"/>
      </w:rPr>
    </w:lvl>
    <w:lvl w:ilvl="3" w:tplc="3DBCCE20" w:tentative="1">
      <w:start w:val="1"/>
      <w:numFmt w:val="bullet"/>
      <w:lvlText w:val="•"/>
      <w:lvlJc w:val="left"/>
      <w:pPr>
        <w:tabs>
          <w:tab w:val="num" w:pos="2880"/>
        </w:tabs>
        <w:ind w:left="2880" w:hanging="360"/>
      </w:pPr>
      <w:rPr>
        <w:rFonts w:ascii="Times New Roman" w:hAnsi="Times New Roman" w:hint="default"/>
      </w:rPr>
    </w:lvl>
    <w:lvl w:ilvl="4" w:tplc="58C87238" w:tentative="1">
      <w:start w:val="1"/>
      <w:numFmt w:val="bullet"/>
      <w:lvlText w:val="•"/>
      <w:lvlJc w:val="left"/>
      <w:pPr>
        <w:tabs>
          <w:tab w:val="num" w:pos="3600"/>
        </w:tabs>
        <w:ind w:left="3600" w:hanging="360"/>
      </w:pPr>
      <w:rPr>
        <w:rFonts w:ascii="Times New Roman" w:hAnsi="Times New Roman" w:hint="default"/>
      </w:rPr>
    </w:lvl>
    <w:lvl w:ilvl="5" w:tplc="43A2FE58" w:tentative="1">
      <w:start w:val="1"/>
      <w:numFmt w:val="bullet"/>
      <w:lvlText w:val="•"/>
      <w:lvlJc w:val="left"/>
      <w:pPr>
        <w:tabs>
          <w:tab w:val="num" w:pos="4320"/>
        </w:tabs>
        <w:ind w:left="4320" w:hanging="360"/>
      </w:pPr>
      <w:rPr>
        <w:rFonts w:ascii="Times New Roman" w:hAnsi="Times New Roman" w:hint="default"/>
      </w:rPr>
    </w:lvl>
    <w:lvl w:ilvl="6" w:tplc="06E86732" w:tentative="1">
      <w:start w:val="1"/>
      <w:numFmt w:val="bullet"/>
      <w:lvlText w:val="•"/>
      <w:lvlJc w:val="left"/>
      <w:pPr>
        <w:tabs>
          <w:tab w:val="num" w:pos="5040"/>
        </w:tabs>
        <w:ind w:left="5040" w:hanging="360"/>
      </w:pPr>
      <w:rPr>
        <w:rFonts w:ascii="Times New Roman" w:hAnsi="Times New Roman" w:hint="default"/>
      </w:rPr>
    </w:lvl>
    <w:lvl w:ilvl="7" w:tplc="79A0518E" w:tentative="1">
      <w:start w:val="1"/>
      <w:numFmt w:val="bullet"/>
      <w:lvlText w:val="•"/>
      <w:lvlJc w:val="left"/>
      <w:pPr>
        <w:tabs>
          <w:tab w:val="num" w:pos="5760"/>
        </w:tabs>
        <w:ind w:left="5760" w:hanging="360"/>
      </w:pPr>
      <w:rPr>
        <w:rFonts w:ascii="Times New Roman" w:hAnsi="Times New Roman" w:hint="default"/>
      </w:rPr>
    </w:lvl>
    <w:lvl w:ilvl="8" w:tplc="07C0A66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AE73E0"/>
    <w:multiLevelType w:val="hybridMultilevel"/>
    <w:tmpl w:val="32984D8C"/>
    <w:lvl w:ilvl="0" w:tplc="178EF6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511D30"/>
    <w:multiLevelType w:val="hybridMultilevel"/>
    <w:tmpl w:val="085633B8"/>
    <w:lvl w:ilvl="0" w:tplc="9A2ACE76">
      <w:start w:val="1"/>
      <w:numFmt w:val="bullet"/>
      <w:lvlText w:val=""/>
      <w:lvlJc w:val="left"/>
      <w:pPr>
        <w:tabs>
          <w:tab w:val="num" w:pos="576"/>
        </w:tabs>
        <w:ind w:left="576" w:hanging="288"/>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FD1E7E"/>
    <w:multiLevelType w:val="hybridMultilevel"/>
    <w:tmpl w:val="02F6F72A"/>
    <w:lvl w:ilvl="0" w:tplc="A120F83E">
      <w:start w:val="1"/>
      <w:numFmt w:val="bullet"/>
      <w:lvlText w:val=""/>
      <w:lvlJc w:val="left"/>
      <w:pPr>
        <w:tabs>
          <w:tab w:val="num" w:pos="720"/>
        </w:tabs>
        <w:ind w:left="720" w:hanging="360"/>
      </w:pPr>
      <w:rPr>
        <w:rFonts w:ascii="Wingdings 2" w:hAnsi="Wingdings 2" w:hint="default"/>
      </w:rPr>
    </w:lvl>
    <w:lvl w:ilvl="1" w:tplc="E82EAB14" w:tentative="1">
      <w:start w:val="1"/>
      <w:numFmt w:val="bullet"/>
      <w:lvlText w:val=""/>
      <w:lvlJc w:val="left"/>
      <w:pPr>
        <w:tabs>
          <w:tab w:val="num" w:pos="1440"/>
        </w:tabs>
        <w:ind w:left="1440" w:hanging="360"/>
      </w:pPr>
      <w:rPr>
        <w:rFonts w:ascii="Wingdings 2" w:hAnsi="Wingdings 2" w:hint="default"/>
      </w:rPr>
    </w:lvl>
    <w:lvl w:ilvl="2" w:tplc="A50EA716" w:tentative="1">
      <w:start w:val="1"/>
      <w:numFmt w:val="bullet"/>
      <w:lvlText w:val=""/>
      <w:lvlJc w:val="left"/>
      <w:pPr>
        <w:tabs>
          <w:tab w:val="num" w:pos="2160"/>
        </w:tabs>
        <w:ind w:left="2160" w:hanging="360"/>
      </w:pPr>
      <w:rPr>
        <w:rFonts w:ascii="Wingdings 2" w:hAnsi="Wingdings 2" w:hint="default"/>
      </w:rPr>
    </w:lvl>
    <w:lvl w:ilvl="3" w:tplc="6436C172" w:tentative="1">
      <w:start w:val="1"/>
      <w:numFmt w:val="bullet"/>
      <w:lvlText w:val=""/>
      <w:lvlJc w:val="left"/>
      <w:pPr>
        <w:tabs>
          <w:tab w:val="num" w:pos="2880"/>
        </w:tabs>
        <w:ind w:left="2880" w:hanging="360"/>
      </w:pPr>
      <w:rPr>
        <w:rFonts w:ascii="Wingdings 2" w:hAnsi="Wingdings 2" w:hint="default"/>
      </w:rPr>
    </w:lvl>
    <w:lvl w:ilvl="4" w:tplc="C8921076" w:tentative="1">
      <w:start w:val="1"/>
      <w:numFmt w:val="bullet"/>
      <w:lvlText w:val=""/>
      <w:lvlJc w:val="left"/>
      <w:pPr>
        <w:tabs>
          <w:tab w:val="num" w:pos="3600"/>
        </w:tabs>
        <w:ind w:left="3600" w:hanging="360"/>
      </w:pPr>
      <w:rPr>
        <w:rFonts w:ascii="Wingdings 2" w:hAnsi="Wingdings 2" w:hint="default"/>
      </w:rPr>
    </w:lvl>
    <w:lvl w:ilvl="5" w:tplc="E872EF26" w:tentative="1">
      <w:start w:val="1"/>
      <w:numFmt w:val="bullet"/>
      <w:lvlText w:val=""/>
      <w:lvlJc w:val="left"/>
      <w:pPr>
        <w:tabs>
          <w:tab w:val="num" w:pos="4320"/>
        </w:tabs>
        <w:ind w:left="4320" w:hanging="360"/>
      </w:pPr>
      <w:rPr>
        <w:rFonts w:ascii="Wingdings 2" w:hAnsi="Wingdings 2" w:hint="default"/>
      </w:rPr>
    </w:lvl>
    <w:lvl w:ilvl="6" w:tplc="3EBADAD6" w:tentative="1">
      <w:start w:val="1"/>
      <w:numFmt w:val="bullet"/>
      <w:lvlText w:val=""/>
      <w:lvlJc w:val="left"/>
      <w:pPr>
        <w:tabs>
          <w:tab w:val="num" w:pos="5040"/>
        </w:tabs>
        <w:ind w:left="5040" w:hanging="360"/>
      </w:pPr>
      <w:rPr>
        <w:rFonts w:ascii="Wingdings 2" w:hAnsi="Wingdings 2" w:hint="default"/>
      </w:rPr>
    </w:lvl>
    <w:lvl w:ilvl="7" w:tplc="C480F95A" w:tentative="1">
      <w:start w:val="1"/>
      <w:numFmt w:val="bullet"/>
      <w:lvlText w:val=""/>
      <w:lvlJc w:val="left"/>
      <w:pPr>
        <w:tabs>
          <w:tab w:val="num" w:pos="5760"/>
        </w:tabs>
        <w:ind w:left="5760" w:hanging="360"/>
      </w:pPr>
      <w:rPr>
        <w:rFonts w:ascii="Wingdings 2" w:hAnsi="Wingdings 2" w:hint="default"/>
      </w:rPr>
    </w:lvl>
    <w:lvl w:ilvl="8" w:tplc="9716A0DA" w:tentative="1">
      <w:start w:val="1"/>
      <w:numFmt w:val="bullet"/>
      <w:lvlText w:val=""/>
      <w:lvlJc w:val="left"/>
      <w:pPr>
        <w:tabs>
          <w:tab w:val="num" w:pos="6480"/>
        </w:tabs>
        <w:ind w:left="6480" w:hanging="360"/>
      </w:pPr>
      <w:rPr>
        <w:rFonts w:ascii="Wingdings 2" w:hAnsi="Wingdings 2" w:hint="default"/>
      </w:rPr>
    </w:lvl>
  </w:abstractNum>
  <w:abstractNum w:abstractNumId="6">
    <w:nsid w:val="218F2C08"/>
    <w:multiLevelType w:val="hybridMultilevel"/>
    <w:tmpl w:val="DAF0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0D045A"/>
    <w:multiLevelType w:val="hybridMultilevel"/>
    <w:tmpl w:val="FE84AC22"/>
    <w:lvl w:ilvl="0" w:tplc="8D26890C">
      <w:start w:val="1"/>
      <w:numFmt w:val="lowerRoman"/>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78602BA"/>
    <w:multiLevelType w:val="hybridMultilevel"/>
    <w:tmpl w:val="7B701650"/>
    <w:lvl w:ilvl="0" w:tplc="3E163D76">
      <w:start w:val="1"/>
      <w:numFmt w:val="bullet"/>
      <w:lvlText w:val="•"/>
      <w:lvlJc w:val="left"/>
      <w:pPr>
        <w:tabs>
          <w:tab w:val="num" w:pos="720"/>
        </w:tabs>
        <w:ind w:left="720" w:hanging="360"/>
      </w:pPr>
      <w:rPr>
        <w:rFonts w:ascii="Arial" w:hAnsi="Arial" w:hint="default"/>
      </w:rPr>
    </w:lvl>
    <w:lvl w:ilvl="1" w:tplc="46D2342A" w:tentative="1">
      <w:start w:val="1"/>
      <w:numFmt w:val="bullet"/>
      <w:lvlText w:val="•"/>
      <w:lvlJc w:val="left"/>
      <w:pPr>
        <w:tabs>
          <w:tab w:val="num" w:pos="1440"/>
        </w:tabs>
        <w:ind w:left="1440" w:hanging="360"/>
      </w:pPr>
      <w:rPr>
        <w:rFonts w:ascii="Arial" w:hAnsi="Arial" w:hint="default"/>
      </w:rPr>
    </w:lvl>
    <w:lvl w:ilvl="2" w:tplc="A942C2B6" w:tentative="1">
      <w:start w:val="1"/>
      <w:numFmt w:val="bullet"/>
      <w:lvlText w:val="•"/>
      <w:lvlJc w:val="left"/>
      <w:pPr>
        <w:tabs>
          <w:tab w:val="num" w:pos="2160"/>
        </w:tabs>
        <w:ind w:left="2160" w:hanging="360"/>
      </w:pPr>
      <w:rPr>
        <w:rFonts w:ascii="Arial" w:hAnsi="Arial" w:hint="default"/>
      </w:rPr>
    </w:lvl>
    <w:lvl w:ilvl="3" w:tplc="49EC4224" w:tentative="1">
      <w:start w:val="1"/>
      <w:numFmt w:val="bullet"/>
      <w:lvlText w:val="•"/>
      <w:lvlJc w:val="left"/>
      <w:pPr>
        <w:tabs>
          <w:tab w:val="num" w:pos="2880"/>
        </w:tabs>
        <w:ind w:left="2880" w:hanging="360"/>
      </w:pPr>
      <w:rPr>
        <w:rFonts w:ascii="Arial" w:hAnsi="Arial" w:hint="default"/>
      </w:rPr>
    </w:lvl>
    <w:lvl w:ilvl="4" w:tplc="CE507B7E" w:tentative="1">
      <w:start w:val="1"/>
      <w:numFmt w:val="bullet"/>
      <w:lvlText w:val="•"/>
      <w:lvlJc w:val="left"/>
      <w:pPr>
        <w:tabs>
          <w:tab w:val="num" w:pos="3600"/>
        </w:tabs>
        <w:ind w:left="3600" w:hanging="360"/>
      </w:pPr>
      <w:rPr>
        <w:rFonts w:ascii="Arial" w:hAnsi="Arial" w:hint="default"/>
      </w:rPr>
    </w:lvl>
    <w:lvl w:ilvl="5" w:tplc="10B0B1BE" w:tentative="1">
      <w:start w:val="1"/>
      <w:numFmt w:val="bullet"/>
      <w:lvlText w:val="•"/>
      <w:lvlJc w:val="left"/>
      <w:pPr>
        <w:tabs>
          <w:tab w:val="num" w:pos="4320"/>
        </w:tabs>
        <w:ind w:left="4320" w:hanging="360"/>
      </w:pPr>
      <w:rPr>
        <w:rFonts w:ascii="Arial" w:hAnsi="Arial" w:hint="default"/>
      </w:rPr>
    </w:lvl>
    <w:lvl w:ilvl="6" w:tplc="756AE588" w:tentative="1">
      <w:start w:val="1"/>
      <w:numFmt w:val="bullet"/>
      <w:lvlText w:val="•"/>
      <w:lvlJc w:val="left"/>
      <w:pPr>
        <w:tabs>
          <w:tab w:val="num" w:pos="5040"/>
        </w:tabs>
        <w:ind w:left="5040" w:hanging="360"/>
      </w:pPr>
      <w:rPr>
        <w:rFonts w:ascii="Arial" w:hAnsi="Arial" w:hint="default"/>
      </w:rPr>
    </w:lvl>
    <w:lvl w:ilvl="7" w:tplc="37F2A59C" w:tentative="1">
      <w:start w:val="1"/>
      <w:numFmt w:val="bullet"/>
      <w:lvlText w:val="•"/>
      <w:lvlJc w:val="left"/>
      <w:pPr>
        <w:tabs>
          <w:tab w:val="num" w:pos="5760"/>
        </w:tabs>
        <w:ind w:left="5760" w:hanging="360"/>
      </w:pPr>
      <w:rPr>
        <w:rFonts w:ascii="Arial" w:hAnsi="Arial" w:hint="default"/>
      </w:rPr>
    </w:lvl>
    <w:lvl w:ilvl="8" w:tplc="EB4EA02E" w:tentative="1">
      <w:start w:val="1"/>
      <w:numFmt w:val="bullet"/>
      <w:lvlText w:val="•"/>
      <w:lvlJc w:val="left"/>
      <w:pPr>
        <w:tabs>
          <w:tab w:val="num" w:pos="6480"/>
        </w:tabs>
        <w:ind w:left="6480" w:hanging="360"/>
      </w:pPr>
      <w:rPr>
        <w:rFonts w:ascii="Arial" w:hAnsi="Arial" w:hint="default"/>
      </w:rPr>
    </w:lvl>
  </w:abstractNum>
  <w:abstractNum w:abstractNumId="9">
    <w:nsid w:val="29427661"/>
    <w:multiLevelType w:val="multilevel"/>
    <w:tmpl w:val="88C8D33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AA719F"/>
    <w:multiLevelType w:val="hybridMultilevel"/>
    <w:tmpl w:val="8152AC2A"/>
    <w:lvl w:ilvl="0" w:tplc="7346B6D0">
      <w:start w:val="1"/>
      <w:numFmt w:val="bullet"/>
      <w:lvlText w:val=""/>
      <w:lvlJc w:val="left"/>
      <w:pPr>
        <w:tabs>
          <w:tab w:val="num" w:pos="720"/>
        </w:tabs>
        <w:ind w:left="720" w:hanging="360"/>
      </w:pPr>
      <w:rPr>
        <w:rFonts w:ascii="Wingdings 2" w:hAnsi="Wingdings 2" w:hint="default"/>
      </w:rPr>
    </w:lvl>
    <w:lvl w:ilvl="1" w:tplc="C75821E0" w:tentative="1">
      <w:start w:val="1"/>
      <w:numFmt w:val="bullet"/>
      <w:lvlText w:val=""/>
      <w:lvlJc w:val="left"/>
      <w:pPr>
        <w:tabs>
          <w:tab w:val="num" w:pos="1440"/>
        </w:tabs>
        <w:ind w:left="1440" w:hanging="360"/>
      </w:pPr>
      <w:rPr>
        <w:rFonts w:ascii="Wingdings 2" w:hAnsi="Wingdings 2" w:hint="default"/>
      </w:rPr>
    </w:lvl>
    <w:lvl w:ilvl="2" w:tplc="0CD6BDD2" w:tentative="1">
      <w:start w:val="1"/>
      <w:numFmt w:val="bullet"/>
      <w:lvlText w:val=""/>
      <w:lvlJc w:val="left"/>
      <w:pPr>
        <w:tabs>
          <w:tab w:val="num" w:pos="2160"/>
        </w:tabs>
        <w:ind w:left="2160" w:hanging="360"/>
      </w:pPr>
      <w:rPr>
        <w:rFonts w:ascii="Wingdings 2" w:hAnsi="Wingdings 2" w:hint="default"/>
      </w:rPr>
    </w:lvl>
    <w:lvl w:ilvl="3" w:tplc="C94CE124" w:tentative="1">
      <w:start w:val="1"/>
      <w:numFmt w:val="bullet"/>
      <w:lvlText w:val=""/>
      <w:lvlJc w:val="left"/>
      <w:pPr>
        <w:tabs>
          <w:tab w:val="num" w:pos="2880"/>
        </w:tabs>
        <w:ind w:left="2880" w:hanging="360"/>
      </w:pPr>
      <w:rPr>
        <w:rFonts w:ascii="Wingdings 2" w:hAnsi="Wingdings 2" w:hint="default"/>
      </w:rPr>
    </w:lvl>
    <w:lvl w:ilvl="4" w:tplc="C9D80654" w:tentative="1">
      <w:start w:val="1"/>
      <w:numFmt w:val="bullet"/>
      <w:lvlText w:val=""/>
      <w:lvlJc w:val="left"/>
      <w:pPr>
        <w:tabs>
          <w:tab w:val="num" w:pos="3600"/>
        </w:tabs>
        <w:ind w:left="3600" w:hanging="360"/>
      </w:pPr>
      <w:rPr>
        <w:rFonts w:ascii="Wingdings 2" w:hAnsi="Wingdings 2" w:hint="default"/>
      </w:rPr>
    </w:lvl>
    <w:lvl w:ilvl="5" w:tplc="36EA18F0" w:tentative="1">
      <w:start w:val="1"/>
      <w:numFmt w:val="bullet"/>
      <w:lvlText w:val=""/>
      <w:lvlJc w:val="left"/>
      <w:pPr>
        <w:tabs>
          <w:tab w:val="num" w:pos="4320"/>
        </w:tabs>
        <w:ind w:left="4320" w:hanging="360"/>
      </w:pPr>
      <w:rPr>
        <w:rFonts w:ascii="Wingdings 2" w:hAnsi="Wingdings 2" w:hint="default"/>
      </w:rPr>
    </w:lvl>
    <w:lvl w:ilvl="6" w:tplc="25BC0CF0" w:tentative="1">
      <w:start w:val="1"/>
      <w:numFmt w:val="bullet"/>
      <w:lvlText w:val=""/>
      <w:lvlJc w:val="left"/>
      <w:pPr>
        <w:tabs>
          <w:tab w:val="num" w:pos="5040"/>
        </w:tabs>
        <w:ind w:left="5040" w:hanging="360"/>
      </w:pPr>
      <w:rPr>
        <w:rFonts w:ascii="Wingdings 2" w:hAnsi="Wingdings 2" w:hint="default"/>
      </w:rPr>
    </w:lvl>
    <w:lvl w:ilvl="7" w:tplc="B6044F74" w:tentative="1">
      <w:start w:val="1"/>
      <w:numFmt w:val="bullet"/>
      <w:lvlText w:val=""/>
      <w:lvlJc w:val="left"/>
      <w:pPr>
        <w:tabs>
          <w:tab w:val="num" w:pos="5760"/>
        </w:tabs>
        <w:ind w:left="5760" w:hanging="360"/>
      </w:pPr>
      <w:rPr>
        <w:rFonts w:ascii="Wingdings 2" w:hAnsi="Wingdings 2" w:hint="default"/>
      </w:rPr>
    </w:lvl>
    <w:lvl w:ilvl="8" w:tplc="8B7A5176" w:tentative="1">
      <w:start w:val="1"/>
      <w:numFmt w:val="bullet"/>
      <w:lvlText w:val=""/>
      <w:lvlJc w:val="left"/>
      <w:pPr>
        <w:tabs>
          <w:tab w:val="num" w:pos="6480"/>
        </w:tabs>
        <w:ind w:left="6480" w:hanging="360"/>
      </w:pPr>
      <w:rPr>
        <w:rFonts w:ascii="Wingdings 2" w:hAnsi="Wingdings 2" w:hint="default"/>
      </w:rPr>
    </w:lvl>
  </w:abstractNum>
  <w:abstractNum w:abstractNumId="11">
    <w:nsid w:val="2F0B6DA0"/>
    <w:multiLevelType w:val="hybridMultilevel"/>
    <w:tmpl w:val="AF2EEBBC"/>
    <w:lvl w:ilvl="0" w:tplc="46801712">
      <w:start w:val="1"/>
      <w:numFmt w:val="bullet"/>
      <w:lvlText w:val=""/>
      <w:lvlJc w:val="left"/>
      <w:pPr>
        <w:tabs>
          <w:tab w:val="num" w:pos="1008"/>
        </w:tabs>
        <w:ind w:left="1008" w:hanging="648"/>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892053"/>
    <w:multiLevelType w:val="hybridMultilevel"/>
    <w:tmpl w:val="B2E6C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4E6E34"/>
    <w:multiLevelType w:val="hybridMultilevel"/>
    <w:tmpl w:val="02F246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160800"/>
    <w:multiLevelType w:val="hybridMultilevel"/>
    <w:tmpl w:val="56D82C20"/>
    <w:lvl w:ilvl="0" w:tplc="326806A4">
      <w:start w:val="1"/>
      <w:numFmt w:val="bullet"/>
      <w:lvlText w:val="•"/>
      <w:lvlJc w:val="left"/>
      <w:pPr>
        <w:tabs>
          <w:tab w:val="num" w:pos="720"/>
        </w:tabs>
        <w:ind w:left="720" w:hanging="360"/>
      </w:pPr>
      <w:rPr>
        <w:rFonts w:ascii="Times New Roman" w:hAnsi="Times New Roman" w:hint="default"/>
      </w:rPr>
    </w:lvl>
    <w:lvl w:ilvl="1" w:tplc="38D813D8">
      <w:start w:val="738"/>
      <w:numFmt w:val="bullet"/>
      <w:lvlText w:val="–"/>
      <w:lvlJc w:val="left"/>
      <w:pPr>
        <w:tabs>
          <w:tab w:val="num" w:pos="1440"/>
        </w:tabs>
        <w:ind w:left="1440" w:hanging="360"/>
      </w:pPr>
      <w:rPr>
        <w:rFonts w:ascii="Times New Roman" w:hAnsi="Times New Roman" w:hint="default"/>
      </w:rPr>
    </w:lvl>
    <w:lvl w:ilvl="2" w:tplc="C4A2F296" w:tentative="1">
      <w:start w:val="1"/>
      <w:numFmt w:val="bullet"/>
      <w:lvlText w:val="•"/>
      <w:lvlJc w:val="left"/>
      <w:pPr>
        <w:tabs>
          <w:tab w:val="num" w:pos="2160"/>
        </w:tabs>
        <w:ind w:left="2160" w:hanging="360"/>
      </w:pPr>
      <w:rPr>
        <w:rFonts w:ascii="Times New Roman" w:hAnsi="Times New Roman" w:hint="default"/>
      </w:rPr>
    </w:lvl>
    <w:lvl w:ilvl="3" w:tplc="2116B8AE" w:tentative="1">
      <w:start w:val="1"/>
      <w:numFmt w:val="bullet"/>
      <w:lvlText w:val="•"/>
      <w:lvlJc w:val="left"/>
      <w:pPr>
        <w:tabs>
          <w:tab w:val="num" w:pos="2880"/>
        </w:tabs>
        <w:ind w:left="2880" w:hanging="360"/>
      </w:pPr>
      <w:rPr>
        <w:rFonts w:ascii="Times New Roman" w:hAnsi="Times New Roman" w:hint="default"/>
      </w:rPr>
    </w:lvl>
    <w:lvl w:ilvl="4" w:tplc="7C100890" w:tentative="1">
      <w:start w:val="1"/>
      <w:numFmt w:val="bullet"/>
      <w:lvlText w:val="•"/>
      <w:lvlJc w:val="left"/>
      <w:pPr>
        <w:tabs>
          <w:tab w:val="num" w:pos="3600"/>
        </w:tabs>
        <w:ind w:left="3600" w:hanging="360"/>
      </w:pPr>
      <w:rPr>
        <w:rFonts w:ascii="Times New Roman" w:hAnsi="Times New Roman" w:hint="default"/>
      </w:rPr>
    </w:lvl>
    <w:lvl w:ilvl="5" w:tplc="F79CC63C" w:tentative="1">
      <w:start w:val="1"/>
      <w:numFmt w:val="bullet"/>
      <w:lvlText w:val="•"/>
      <w:lvlJc w:val="left"/>
      <w:pPr>
        <w:tabs>
          <w:tab w:val="num" w:pos="4320"/>
        </w:tabs>
        <w:ind w:left="4320" w:hanging="360"/>
      </w:pPr>
      <w:rPr>
        <w:rFonts w:ascii="Times New Roman" w:hAnsi="Times New Roman" w:hint="default"/>
      </w:rPr>
    </w:lvl>
    <w:lvl w:ilvl="6" w:tplc="8010489C" w:tentative="1">
      <w:start w:val="1"/>
      <w:numFmt w:val="bullet"/>
      <w:lvlText w:val="•"/>
      <w:lvlJc w:val="left"/>
      <w:pPr>
        <w:tabs>
          <w:tab w:val="num" w:pos="5040"/>
        </w:tabs>
        <w:ind w:left="5040" w:hanging="360"/>
      </w:pPr>
      <w:rPr>
        <w:rFonts w:ascii="Times New Roman" w:hAnsi="Times New Roman" w:hint="default"/>
      </w:rPr>
    </w:lvl>
    <w:lvl w:ilvl="7" w:tplc="19BEFF5C" w:tentative="1">
      <w:start w:val="1"/>
      <w:numFmt w:val="bullet"/>
      <w:lvlText w:val="•"/>
      <w:lvlJc w:val="left"/>
      <w:pPr>
        <w:tabs>
          <w:tab w:val="num" w:pos="5760"/>
        </w:tabs>
        <w:ind w:left="5760" w:hanging="360"/>
      </w:pPr>
      <w:rPr>
        <w:rFonts w:ascii="Times New Roman" w:hAnsi="Times New Roman" w:hint="default"/>
      </w:rPr>
    </w:lvl>
    <w:lvl w:ilvl="8" w:tplc="18BA0D8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F322D64"/>
    <w:multiLevelType w:val="hybridMultilevel"/>
    <w:tmpl w:val="3D56A0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E8629D"/>
    <w:multiLevelType w:val="hybridMultilevel"/>
    <w:tmpl w:val="F85438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FA70E8"/>
    <w:multiLevelType w:val="hybridMultilevel"/>
    <w:tmpl w:val="A5F08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7E6BF1"/>
    <w:multiLevelType w:val="hybridMultilevel"/>
    <w:tmpl w:val="8CBC7D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4C0D80"/>
    <w:multiLevelType w:val="hybridMultilevel"/>
    <w:tmpl w:val="31A055B4"/>
    <w:lvl w:ilvl="0" w:tplc="743C8F4A">
      <w:start w:val="1"/>
      <w:numFmt w:val="bullet"/>
      <w:lvlText w:val=""/>
      <w:lvlJc w:val="left"/>
      <w:pPr>
        <w:tabs>
          <w:tab w:val="num" w:pos="720"/>
        </w:tabs>
        <w:ind w:left="720" w:hanging="360"/>
      </w:pPr>
      <w:rPr>
        <w:rFonts w:ascii="Wingdings" w:hAnsi="Wingdings" w:hint="default"/>
      </w:rPr>
    </w:lvl>
    <w:lvl w:ilvl="1" w:tplc="AFF49622" w:tentative="1">
      <w:start w:val="1"/>
      <w:numFmt w:val="bullet"/>
      <w:lvlText w:val=""/>
      <w:lvlJc w:val="left"/>
      <w:pPr>
        <w:tabs>
          <w:tab w:val="num" w:pos="1440"/>
        </w:tabs>
        <w:ind w:left="1440" w:hanging="360"/>
      </w:pPr>
      <w:rPr>
        <w:rFonts w:ascii="Wingdings" w:hAnsi="Wingdings" w:hint="default"/>
      </w:rPr>
    </w:lvl>
    <w:lvl w:ilvl="2" w:tplc="129A1490" w:tentative="1">
      <w:start w:val="1"/>
      <w:numFmt w:val="bullet"/>
      <w:lvlText w:val=""/>
      <w:lvlJc w:val="left"/>
      <w:pPr>
        <w:tabs>
          <w:tab w:val="num" w:pos="2160"/>
        </w:tabs>
        <w:ind w:left="2160" w:hanging="360"/>
      </w:pPr>
      <w:rPr>
        <w:rFonts w:ascii="Wingdings" w:hAnsi="Wingdings" w:hint="default"/>
      </w:rPr>
    </w:lvl>
    <w:lvl w:ilvl="3" w:tplc="4DAC15D8" w:tentative="1">
      <w:start w:val="1"/>
      <w:numFmt w:val="bullet"/>
      <w:lvlText w:val=""/>
      <w:lvlJc w:val="left"/>
      <w:pPr>
        <w:tabs>
          <w:tab w:val="num" w:pos="2880"/>
        </w:tabs>
        <w:ind w:left="2880" w:hanging="360"/>
      </w:pPr>
      <w:rPr>
        <w:rFonts w:ascii="Wingdings" w:hAnsi="Wingdings" w:hint="default"/>
      </w:rPr>
    </w:lvl>
    <w:lvl w:ilvl="4" w:tplc="65C004A4" w:tentative="1">
      <w:start w:val="1"/>
      <w:numFmt w:val="bullet"/>
      <w:lvlText w:val=""/>
      <w:lvlJc w:val="left"/>
      <w:pPr>
        <w:tabs>
          <w:tab w:val="num" w:pos="3600"/>
        </w:tabs>
        <w:ind w:left="3600" w:hanging="360"/>
      </w:pPr>
      <w:rPr>
        <w:rFonts w:ascii="Wingdings" w:hAnsi="Wingdings" w:hint="default"/>
      </w:rPr>
    </w:lvl>
    <w:lvl w:ilvl="5" w:tplc="54AE20A0" w:tentative="1">
      <w:start w:val="1"/>
      <w:numFmt w:val="bullet"/>
      <w:lvlText w:val=""/>
      <w:lvlJc w:val="left"/>
      <w:pPr>
        <w:tabs>
          <w:tab w:val="num" w:pos="4320"/>
        </w:tabs>
        <w:ind w:left="4320" w:hanging="360"/>
      </w:pPr>
      <w:rPr>
        <w:rFonts w:ascii="Wingdings" w:hAnsi="Wingdings" w:hint="default"/>
      </w:rPr>
    </w:lvl>
    <w:lvl w:ilvl="6" w:tplc="1F822696" w:tentative="1">
      <w:start w:val="1"/>
      <w:numFmt w:val="bullet"/>
      <w:lvlText w:val=""/>
      <w:lvlJc w:val="left"/>
      <w:pPr>
        <w:tabs>
          <w:tab w:val="num" w:pos="5040"/>
        </w:tabs>
        <w:ind w:left="5040" w:hanging="360"/>
      </w:pPr>
      <w:rPr>
        <w:rFonts w:ascii="Wingdings" w:hAnsi="Wingdings" w:hint="default"/>
      </w:rPr>
    </w:lvl>
    <w:lvl w:ilvl="7" w:tplc="D194A0E4" w:tentative="1">
      <w:start w:val="1"/>
      <w:numFmt w:val="bullet"/>
      <w:lvlText w:val=""/>
      <w:lvlJc w:val="left"/>
      <w:pPr>
        <w:tabs>
          <w:tab w:val="num" w:pos="5760"/>
        </w:tabs>
        <w:ind w:left="5760" w:hanging="360"/>
      </w:pPr>
      <w:rPr>
        <w:rFonts w:ascii="Wingdings" w:hAnsi="Wingdings" w:hint="default"/>
      </w:rPr>
    </w:lvl>
    <w:lvl w:ilvl="8" w:tplc="D0BE7E36" w:tentative="1">
      <w:start w:val="1"/>
      <w:numFmt w:val="bullet"/>
      <w:lvlText w:val=""/>
      <w:lvlJc w:val="left"/>
      <w:pPr>
        <w:tabs>
          <w:tab w:val="num" w:pos="6480"/>
        </w:tabs>
        <w:ind w:left="6480" w:hanging="360"/>
      </w:pPr>
      <w:rPr>
        <w:rFonts w:ascii="Wingdings" w:hAnsi="Wingdings" w:hint="default"/>
      </w:rPr>
    </w:lvl>
  </w:abstractNum>
  <w:abstractNum w:abstractNumId="20">
    <w:nsid w:val="56007FAC"/>
    <w:multiLevelType w:val="hybridMultilevel"/>
    <w:tmpl w:val="8E863C74"/>
    <w:lvl w:ilvl="0" w:tplc="C226E21E">
      <w:start w:val="1"/>
      <w:numFmt w:val="bullet"/>
      <w:lvlText w:val=""/>
      <w:lvlJc w:val="left"/>
      <w:pPr>
        <w:tabs>
          <w:tab w:val="num" w:pos="720"/>
        </w:tabs>
        <w:ind w:left="720" w:hanging="360"/>
      </w:pPr>
      <w:rPr>
        <w:rFonts w:ascii="Wingdings" w:hAnsi="Wingdings" w:hint="default"/>
      </w:rPr>
    </w:lvl>
    <w:lvl w:ilvl="1" w:tplc="1346C240" w:tentative="1">
      <w:start w:val="1"/>
      <w:numFmt w:val="bullet"/>
      <w:lvlText w:val=""/>
      <w:lvlJc w:val="left"/>
      <w:pPr>
        <w:tabs>
          <w:tab w:val="num" w:pos="1440"/>
        </w:tabs>
        <w:ind w:left="1440" w:hanging="360"/>
      </w:pPr>
      <w:rPr>
        <w:rFonts w:ascii="Wingdings" w:hAnsi="Wingdings" w:hint="default"/>
      </w:rPr>
    </w:lvl>
    <w:lvl w:ilvl="2" w:tplc="C3B807E4" w:tentative="1">
      <w:start w:val="1"/>
      <w:numFmt w:val="bullet"/>
      <w:lvlText w:val=""/>
      <w:lvlJc w:val="left"/>
      <w:pPr>
        <w:tabs>
          <w:tab w:val="num" w:pos="2160"/>
        </w:tabs>
        <w:ind w:left="2160" w:hanging="360"/>
      </w:pPr>
      <w:rPr>
        <w:rFonts w:ascii="Wingdings" w:hAnsi="Wingdings" w:hint="default"/>
      </w:rPr>
    </w:lvl>
    <w:lvl w:ilvl="3" w:tplc="016CC33A" w:tentative="1">
      <w:start w:val="1"/>
      <w:numFmt w:val="bullet"/>
      <w:lvlText w:val=""/>
      <w:lvlJc w:val="left"/>
      <w:pPr>
        <w:tabs>
          <w:tab w:val="num" w:pos="2880"/>
        </w:tabs>
        <w:ind w:left="2880" w:hanging="360"/>
      </w:pPr>
      <w:rPr>
        <w:rFonts w:ascii="Wingdings" w:hAnsi="Wingdings" w:hint="default"/>
      </w:rPr>
    </w:lvl>
    <w:lvl w:ilvl="4" w:tplc="1E6C7FD2" w:tentative="1">
      <w:start w:val="1"/>
      <w:numFmt w:val="bullet"/>
      <w:lvlText w:val=""/>
      <w:lvlJc w:val="left"/>
      <w:pPr>
        <w:tabs>
          <w:tab w:val="num" w:pos="3600"/>
        </w:tabs>
        <w:ind w:left="3600" w:hanging="360"/>
      </w:pPr>
      <w:rPr>
        <w:rFonts w:ascii="Wingdings" w:hAnsi="Wingdings" w:hint="default"/>
      </w:rPr>
    </w:lvl>
    <w:lvl w:ilvl="5" w:tplc="11CE6C4E" w:tentative="1">
      <w:start w:val="1"/>
      <w:numFmt w:val="bullet"/>
      <w:lvlText w:val=""/>
      <w:lvlJc w:val="left"/>
      <w:pPr>
        <w:tabs>
          <w:tab w:val="num" w:pos="4320"/>
        </w:tabs>
        <w:ind w:left="4320" w:hanging="360"/>
      </w:pPr>
      <w:rPr>
        <w:rFonts w:ascii="Wingdings" w:hAnsi="Wingdings" w:hint="default"/>
      </w:rPr>
    </w:lvl>
    <w:lvl w:ilvl="6" w:tplc="4ECEB14A" w:tentative="1">
      <w:start w:val="1"/>
      <w:numFmt w:val="bullet"/>
      <w:lvlText w:val=""/>
      <w:lvlJc w:val="left"/>
      <w:pPr>
        <w:tabs>
          <w:tab w:val="num" w:pos="5040"/>
        </w:tabs>
        <w:ind w:left="5040" w:hanging="360"/>
      </w:pPr>
      <w:rPr>
        <w:rFonts w:ascii="Wingdings" w:hAnsi="Wingdings" w:hint="default"/>
      </w:rPr>
    </w:lvl>
    <w:lvl w:ilvl="7" w:tplc="14F2DB76" w:tentative="1">
      <w:start w:val="1"/>
      <w:numFmt w:val="bullet"/>
      <w:lvlText w:val=""/>
      <w:lvlJc w:val="left"/>
      <w:pPr>
        <w:tabs>
          <w:tab w:val="num" w:pos="5760"/>
        </w:tabs>
        <w:ind w:left="5760" w:hanging="360"/>
      </w:pPr>
      <w:rPr>
        <w:rFonts w:ascii="Wingdings" w:hAnsi="Wingdings" w:hint="default"/>
      </w:rPr>
    </w:lvl>
    <w:lvl w:ilvl="8" w:tplc="FAFE7270" w:tentative="1">
      <w:start w:val="1"/>
      <w:numFmt w:val="bullet"/>
      <w:lvlText w:val=""/>
      <w:lvlJc w:val="left"/>
      <w:pPr>
        <w:tabs>
          <w:tab w:val="num" w:pos="6480"/>
        </w:tabs>
        <w:ind w:left="6480" w:hanging="360"/>
      </w:pPr>
      <w:rPr>
        <w:rFonts w:ascii="Wingdings" w:hAnsi="Wingdings" w:hint="default"/>
      </w:rPr>
    </w:lvl>
  </w:abstractNum>
  <w:abstractNum w:abstractNumId="21">
    <w:nsid w:val="614E324F"/>
    <w:multiLevelType w:val="hybridMultilevel"/>
    <w:tmpl w:val="36745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634240"/>
    <w:multiLevelType w:val="hybridMultilevel"/>
    <w:tmpl w:val="84F63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A27868"/>
    <w:multiLevelType w:val="hybridMultilevel"/>
    <w:tmpl w:val="FEB8666E"/>
    <w:lvl w:ilvl="0" w:tplc="15469B0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A7D03B9"/>
    <w:multiLevelType w:val="hybridMultilevel"/>
    <w:tmpl w:val="F982B09A"/>
    <w:lvl w:ilvl="0" w:tplc="9B6AC05C">
      <w:start w:val="1"/>
      <w:numFmt w:val="bullet"/>
      <w:lvlText w:val="•"/>
      <w:lvlJc w:val="left"/>
      <w:pPr>
        <w:tabs>
          <w:tab w:val="num" w:pos="720"/>
        </w:tabs>
        <w:ind w:left="720" w:hanging="360"/>
      </w:pPr>
      <w:rPr>
        <w:rFonts w:ascii="Times New Roman" w:hAnsi="Times New Roman" w:hint="default"/>
      </w:rPr>
    </w:lvl>
    <w:lvl w:ilvl="1" w:tplc="356A6F04" w:tentative="1">
      <w:start w:val="1"/>
      <w:numFmt w:val="bullet"/>
      <w:lvlText w:val="•"/>
      <w:lvlJc w:val="left"/>
      <w:pPr>
        <w:tabs>
          <w:tab w:val="num" w:pos="1440"/>
        </w:tabs>
        <w:ind w:left="1440" w:hanging="360"/>
      </w:pPr>
      <w:rPr>
        <w:rFonts w:ascii="Times New Roman" w:hAnsi="Times New Roman" w:hint="default"/>
      </w:rPr>
    </w:lvl>
    <w:lvl w:ilvl="2" w:tplc="518007A8" w:tentative="1">
      <w:start w:val="1"/>
      <w:numFmt w:val="bullet"/>
      <w:lvlText w:val="•"/>
      <w:lvlJc w:val="left"/>
      <w:pPr>
        <w:tabs>
          <w:tab w:val="num" w:pos="2160"/>
        </w:tabs>
        <w:ind w:left="2160" w:hanging="360"/>
      </w:pPr>
      <w:rPr>
        <w:rFonts w:ascii="Times New Roman" w:hAnsi="Times New Roman" w:hint="default"/>
      </w:rPr>
    </w:lvl>
    <w:lvl w:ilvl="3" w:tplc="0C20A2E2" w:tentative="1">
      <w:start w:val="1"/>
      <w:numFmt w:val="bullet"/>
      <w:lvlText w:val="•"/>
      <w:lvlJc w:val="left"/>
      <w:pPr>
        <w:tabs>
          <w:tab w:val="num" w:pos="2880"/>
        </w:tabs>
        <w:ind w:left="2880" w:hanging="360"/>
      </w:pPr>
      <w:rPr>
        <w:rFonts w:ascii="Times New Roman" w:hAnsi="Times New Roman" w:hint="default"/>
      </w:rPr>
    </w:lvl>
    <w:lvl w:ilvl="4" w:tplc="4B1CEB56" w:tentative="1">
      <w:start w:val="1"/>
      <w:numFmt w:val="bullet"/>
      <w:lvlText w:val="•"/>
      <w:lvlJc w:val="left"/>
      <w:pPr>
        <w:tabs>
          <w:tab w:val="num" w:pos="3600"/>
        </w:tabs>
        <w:ind w:left="3600" w:hanging="360"/>
      </w:pPr>
      <w:rPr>
        <w:rFonts w:ascii="Times New Roman" w:hAnsi="Times New Roman" w:hint="default"/>
      </w:rPr>
    </w:lvl>
    <w:lvl w:ilvl="5" w:tplc="EEE45954" w:tentative="1">
      <w:start w:val="1"/>
      <w:numFmt w:val="bullet"/>
      <w:lvlText w:val="•"/>
      <w:lvlJc w:val="left"/>
      <w:pPr>
        <w:tabs>
          <w:tab w:val="num" w:pos="4320"/>
        </w:tabs>
        <w:ind w:left="4320" w:hanging="360"/>
      </w:pPr>
      <w:rPr>
        <w:rFonts w:ascii="Times New Roman" w:hAnsi="Times New Roman" w:hint="default"/>
      </w:rPr>
    </w:lvl>
    <w:lvl w:ilvl="6" w:tplc="7BE46F66" w:tentative="1">
      <w:start w:val="1"/>
      <w:numFmt w:val="bullet"/>
      <w:lvlText w:val="•"/>
      <w:lvlJc w:val="left"/>
      <w:pPr>
        <w:tabs>
          <w:tab w:val="num" w:pos="5040"/>
        </w:tabs>
        <w:ind w:left="5040" w:hanging="360"/>
      </w:pPr>
      <w:rPr>
        <w:rFonts w:ascii="Times New Roman" w:hAnsi="Times New Roman" w:hint="default"/>
      </w:rPr>
    </w:lvl>
    <w:lvl w:ilvl="7" w:tplc="38E6536E" w:tentative="1">
      <w:start w:val="1"/>
      <w:numFmt w:val="bullet"/>
      <w:lvlText w:val="•"/>
      <w:lvlJc w:val="left"/>
      <w:pPr>
        <w:tabs>
          <w:tab w:val="num" w:pos="5760"/>
        </w:tabs>
        <w:ind w:left="5760" w:hanging="360"/>
      </w:pPr>
      <w:rPr>
        <w:rFonts w:ascii="Times New Roman" w:hAnsi="Times New Roman" w:hint="default"/>
      </w:rPr>
    </w:lvl>
    <w:lvl w:ilvl="8" w:tplc="1658B69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D2B6093"/>
    <w:multiLevelType w:val="multilevel"/>
    <w:tmpl w:val="41ACBD16"/>
    <w:lvl w:ilvl="0">
      <w:start w:val="1"/>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D946754"/>
    <w:multiLevelType w:val="hybridMultilevel"/>
    <w:tmpl w:val="85BC1B54"/>
    <w:lvl w:ilvl="0" w:tplc="DFF205F4">
      <w:start w:val="1"/>
      <w:numFmt w:val="bullet"/>
      <w:lvlText w:val="•"/>
      <w:lvlJc w:val="left"/>
      <w:pPr>
        <w:tabs>
          <w:tab w:val="num" w:pos="720"/>
        </w:tabs>
        <w:ind w:left="720" w:hanging="360"/>
      </w:pPr>
      <w:rPr>
        <w:rFonts w:ascii="Times New Roman" w:hAnsi="Times New Roman" w:hint="default"/>
      </w:rPr>
    </w:lvl>
    <w:lvl w:ilvl="1" w:tplc="CF883C92" w:tentative="1">
      <w:start w:val="1"/>
      <w:numFmt w:val="bullet"/>
      <w:lvlText w:val="•"/>
      <w:lvlJc w:val="left"/>
      <w:pPr>
        <w:tabs>
          <w:tab w:val="num" w:pos="1440"/>
        </w:tabs>
        <w:ind w:left="1440" w:hanging="360"/>
      </w:pPr>
      <w:rPr>
        <w:rFonts w:ascii="Times New Roman" w:hAnsi="Times New Roman" w:hint="default"/>
      </w:rPr>
    </w:lvl>
    <w:lvl w:ilvl="2" w:tplc="404C35CE" w:tentative="1">
      <w:start w:val="1"/>
      <w:numFmt w:val="bullet"/>
      <w:lvlText w:val="•"/>
      <w:lvlJc w:val="left"/>
      <w:pPr>
        <w:tabs>
          <w:tab w:val="num" w:pos="2160"/>
        </w:tabs>
        <w:ind w:left="2160" w:hanging="360"/>
      </w:pPr>
      <w:rPr>
        <w:rFonts w:ascii="Times New Roman" w:hAnsi="Times New Roman" w:hint="default"/>
      </w:rPr>
    </w:lvl>
    <w:lvl w:ilvl="3" w:tplc="87A444D4" w:tentative="1">
      <w:start w:val="1"/>
      <w:numFmt w:val="bullet"/>
      <w:lvlText w:val="•"/>
      <w:lvlJc w:val="left"/>
      <w:pPr>
        <w:tabs>
          <w:tab w:val="num" w:pos="2880"/>
        </w:tabs>
        <w:ind w:left="2880" w:hanging="360"/>
      </w:pPr>
      <w:rPr>
        <w:rFonts w:ascii="Times New Roman" w:hAnsi="Times New Roman" w:hint="default"/>
      </w:rPr>
    </w:lvl>
    <w:lvl w:ilvl="4" w:tplc="F6ACAE3C" w:tentative="1">
      <w:start w:val="1"/>
      <w:numFmt w:val="bullet"/>
      <w:lvlText w:val="•"/>
      <w:lvlJc w:val="left"/>
      <w:pPr>
        <w:tabs>
          <w:tab w:val="num" w:pos="3600"/>
        </w:tabs>
        <w:ind w:left="3600" w:hanging="360"/>
      </w:pPr>
      <w:rPr>
        <w:rFonts w:ascii="Times New Roman" w:hAnsi="Times New Roman" w:hint="default"/>
      </w:rPr>
    </w:lvl>
    <w:lvl w:ilvl="5" w:tplc="A0C04D82" w:tentative="1">
      <w:start w:val="1"/>
      <w:numFmt w:val="bullet"/>
      <w:lvlText w:val="•"/>
      <w:lvlJc w:val="left"/>
      <w:pPr>
        <w:tabs>
          <w:tab w:val="num" w:pos="4320"/>
        </w:tabs>
        <w:ind w:left="4320" w:hanging="360"/>
      </w:pPr>
      <w:rPr>
        <w:rFonts w:ascii="Times New Roman" w:hAnsi="Times New Roman" w:hint="default"/>
      </w:rPr>
    </w:lvl>
    <w:lvl w:ilvl="6" w:tplc="0CBA9F8C" w:tentative="1">
      <w:start w:val="1"/>
      <w:numFmt w:val="bullet"/>
      <w:lvlText w:val="•"/>
      <w:lvlJc w:val="left"/>
      <w:pPr>
        <w:tabs>
          <w:tab w:val="num" w:pos="5040"/>
        </w:tabs>
        <w:ind w:left="5040" w:hanging="360"/>
      </w:pPr>
      <w:rPr>
        <w:rFonts w:ascii="Times New Roman" w:hAnsi="Times New Roman" w:hint="default"/>
      </w:rPr>
    </w:lvl>
    <w:lvl w:ilvl="7" w:tplc="60E21A08" w:tentative="1">
      <w:start w:val="1"/>
      <w:numFmt w:val="bullet"/>
      <w:lvlText w:val="•"/>
      <w:lvlJc w:val="left"/>
      <w:pPr>
        <w:tabs>
          <w:tab w:val="num" w:pos="5760"/>
        </w:tabs>
        <w:ind w:left="5760" w:hanging="360"/>
      </w:pPr>
      <w:rPr>
        <w:rFonts w:ascii="Times New Roman" w:hAnsi="Times New Roman" w:hint="default"/>
      </w:rPr>
    </w:lvl>
    <w:lvl w:ilvl="8" w:tplc="FC62F578"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5"/>
  </w:num>
  <w:num w:numId="3">
    <w:abstractNumId w:val="16"/>
  </w:num>
  <w:num w:numId="4">
    <w:abstractNumId w:val="17"/>
  </w:num>
  <w:num w:numId="5">
    <w:abstractNumId w:val="26"/>
  </w:num>
  <w:num w:numId="6">
    <w:abstractNumId w:val="20"/>
  </w:num>
  <w:num w:numId="7">
    <w:abstractNumId w:val="19"/>
  </w:num>
  <w:num w:numId="8">
    <w:abstractNumId w:val="4"/>
  </w:num>
  <w:num w:numId="9">
    <w:abstractNumId w:val="13"/>
  </w:num>
  <w:num w:numId="10">
    <w:abstractNumId w:val="6"/>
  </w:num>
  <w:num w:numId="11">
    <w:abstractNumId w:val="0"/>
  </w:num>
  <w:num w:numId="12">
    <w:abstractNumId w:val="18"/>
  </w:num>
  <w:num w:numId="13">
    <w:abstractNumId w:val="21"/>
  </w:num>
  <w:num w:numId="14">
    <w:abstractNumId w:val="22"/>
  </w:num>
  <w:num w:numId="15">
    <w:abstractNumId w:val="11"/>
  </w:num>
  <w:num w:numId="16">
    <w:abstractNumId w:val="25"/>
  </w:num>
  <w:num w:numId="17">
    <w:abstractNumId w:val="9"/>
  </w:num>
  <w:num w:numId="18">
    <w:abstractNumId w:val="23"/>
  </w:num>
  <w:num w:numId="19">
    <w:abstractNumId w:val="7"/>
  </w:num>
  <w:num w:numId="20">
    <w:abstractNumId w:val="8"/>
  </w:num>
  <w:num w:numId="21">
    <w:abstractNumId w:val="1"/>
  </w:num>
  <w:num w:numId="22">
    <w:abstractNumId w:val="10"/>
  </w:num>
  <w:num w:numId="23">
    <w:abstractNumId w:val="5"/>
  </w:num>
  <w:num w:numId="24">
    <w:abstractNumId w:val="14"/>
  </w:num>
  <w:num w:numId="25">
    <w:abstractNumId w:val="24"/>
  </w:num>
  <w:num w:numId="26">
    <w:abstractNumId w:val="2"/>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8434">
      <o:colormenu v:ext="edit" strokecolor="black"/>
    </o:shapedefaults>
  </w:hdrShapeDefaults>
  <w:footnotePr>
    <w:footnote w:id="-1"/>
    <w:footnote w:id="0"/>
  </w:footnotePr>
  <w:endnotePr>
    <w:endnote w:id="-1"/>
    <w:endnote w:id="0"/>
  </w:endnotePr>
  <w:compat/>
  <w:rsids>
    <w:rsidRoot w:val="002A7583"/>
    <w:rsid w:val="00014EA9"/>
    <w:rsid w:val="000169EC"/>
    <w:rsid w:val="00016B9F"/>
    <w:rsid w:val="0003053B"/>
    <w:rsid w:val="0003149A"/>
    <w:rsid w:val="00031ED1"/>
    <w:rsid w:val="00042379"/>
    <w:rsid w:val="00052A69"/>
    <w:rsid w:val="00065642"/>
    <w:rsid w:val="0007627D"/>
    <w:rsid w:val="0008029B"/>
    <w:rsid w:val="00081B32"/>
    <w:rsid w:val="000906F6"/>
    <w:rsid w:val="00091CC7"/>
    <w:rsid w:val="000A11BC"/>
    <w:rsid w:val="000B123B"/>
    <w:rsid w:val="000B133F"/>
    <w:rsid w:val="000B2F92"/>
    <w:rsid w:val="000B35A9"/>
    <w:rsid w:val="000B49D2"/>
    <w:rsid w:val="000B5EE6"/>
    <w:rsid w:val="000D0424"/>
    <w:rsid w:val="000D04D5"/>
    <w:rsid w:val="000D295F"/>
    <w:rsid w:val="000F04E4"/>
    <w:rsid w:val="000F4D70"/>
    <w:rsid w:val="001012CC"/>
    <w:rsid w:val="00101ED8"/>
    <w:rsid w:val="001141F8"/>
    <w:rsid w:val="00116B4F"/>
    <w:rsid w:val="00124AA6"/>
    <w:rsid w:val="0013121E"/>
    <w:rsid w:val="00145DA3"/>
    <w:rsid w:val="00151911"/>
    <w:rsid w:val="00157450"/>
    <w:rsid w:val="00157AF3"/>
    <w:rsid w:val="0016099A"/>
    <w:rsid w:val="00167360"/>
    <w:rsid w:val="00186A0D"/>
    <w:rsid w:val="00194286"/>
    <w:rsid w:val="001A1F8B"/>
    <w:rsid w:val="001D27F6"/>
    <w:rsid w:val="001E1B0C"/>
    <w:rsid w:val="001F1228"/>
    <w:rsid w:val="001F4230"/>
    <w:rsid w:val="001F4413"/>
    <w:rsid w:val="001F5B1A"/>
    <w:rsid w:val="00220CE8"/>
    <w:rsid w:val="002230CE"/>
    <w:rsid w:val="00223C41"/>
    <w:rsid w:val="002263D2"/>
    <w:rsid w:val="00233B81"/>
    <w:rsid w:val="0023529C"/>
    <w:rsid w:val="002417AD"/>
    <w:rsid w:val="00245497"/>
    <w:rsid w:val="00267798"/>
    <w:rsid w:val="00271454"/>
    <w:rsid w:val="0027484C"/>
    <w:rsid w:val="00282DDF"/>
    <w:rsid w:val="00286A74"/>
    <w:rsid w:val="00292E6A"/>
    <w:rsid w:val="002A1E5A"/>
    <w:rsid w:val="002A7583"/>
    <w:rsid w:val="002B08C2"/>
    <w:rsid w:val="002B14E8"/>
    <w:rsid w:val="002C19C6"/>
    <w:rsid w:val="002E2200"/>
    <w:rsid w:val="002F3CF7"/>
    <w:rsid w:val="002F3F5A"/>
    <w:rsid w:val="002F7ACF"/>
    <w:rsid w:val="00302136"/>
    <w:rsid w:val="00306289"/>
    <w:rsid w:val="003063E5"/>
    <w:rsid w:val="003077F9"/>
    <w:rsid w:val="00313D07"/>
    <w:rsid w:val="0033012E"/>
    <w:rsid w:val="0033091F"/>
    <w:rsid w:val="00337564"/>
    <w:rsid w:val="0034585A"/>
    <w:rsid w:val="00347777"/>
    <w:rsid w:val="00350EFC"/>
    <w:rsid w:val="0035480C"/>
    <w:rsid w:val="00376BC6"/>
    <w:rsid w:val="003803D3"/>
    <w:rsid w:val="003806C3"/>
    <w:rsid w:val="00382DFA"/>
    <w:rsid w:val="00390505"/>
    <w:rsid w:val="00396D51"/>
    <w:rsid w:val="003A270C"/>
    <w:rsid w:val="003A2D2A"/>
    <w:rsid w:val="003A2F73"/>
    <w:rsid w:val="003C0072"/>
    <w:rsid w:val="003D1C82"/>
    <w:rsid w:val="003D60BE"/>
    <w:rsid w:val="003E5EC2"/>
    <w:rsid w:val="003E7EEE"/>
    <w:rsid w:val="003F7028"/>
    <w:rsid w:val="004053C9"/>
    <w:rsid w:val="00405635"/>
    <w:rsid w:val="00415AD2"/>
    <w:rsid w:val="0042668F"/>
    <w:rsid w:val="00441BD0"/>
    <w:rsid w:val="00443633"/>
    <w:rsid w:val="00445A09"/>
    <w:rsid w:val="00446005"/>
    <w:rsid w:val="00446AAF"/>
    <w:rsid w:val="00447A2C"/>
    <w:rsid w:val="00455581"/>
    <w:rsid w:val="00473BEC"/>
    <w:rsid w:val="004812E3"/>
    <w:rsid w:val="00495810"/>
    <w:rsid w:val="00497296"/>
    <w:rsid w:val="004A4B22"/>
    <w:rsid w:val="004B1A39"/>
    <w:rsid w:val="004D351B"/>
    <w:rsid w:val="004D7E45"/>
    <w:rsid w:val="004E0E59"/>
    <w:rsid w:val="004E776F"/>
    <w:rsid w:val="004F2954"/>
    <w:rsid w:val="004F4623"/>
    <w:rsid w:val="004F64F8"/>
    <w:rsid w:val="00503A0E"/>
    <w:rsid w:val="00512C47"/>
    <w:rsid w:val="00530428"/>
    <w:rsid w:val="0054333B"/>
    <w:rsid w:val="0054472B"/>
    <w:rsid w:val="005507ED"/>
    <w:rsid w:val="00555929"/>
    <w:rsid w:val="00556DDA"/>
    <w:rsid w:val="005665A2"/>
    <w:rsid w:val="0056666F"/>
    <w:rsid w:val="00572BE9"/>
    <w:rsid w:val="00580486"/>
    <w:rsid w:val="00584B56"/>
    <w:rsid w:val="00585EE0"/>
    <w:rsid w:val="00587CA4"/>
    <w:rsid w:val="00590730"/>
    <w:rsid w:val="00592E75"/>
    <w:rsid w:val="005930E3"/>
    <w:rsid w:val="0059652B"/>
    <w:rsid w:val="00596591"/>
    <w:rsid w:val="00597233"/>
    <w:rsid w:val="005A0840"/>
    <w:rsid w:val="005B6CE3"/>
    <w:rsid w:val="005C01C3"/>
    <w:rsid w:val="005D16EE"/>
    <w:rsid w:val="005D1B37"/>
    <w:rsid w:val="005D5BF9"/>
    <w:rsid w:val="005D6557"/>
    <w:rsid w:val="005E0181"/>
    <w:rsid w:val="005E085D"/>
    <w:rsid w:val="005E7A4C"/>
    <w:rsid w:val="005F202A"/>
    <w:rsid w:val="005F295E"/>
    <w:rsid w:val="005F729D"/>
    <w:rsid w:val="00601D14"/>
    <w:rsid w:val="0064316A"/>
    <w:rsid w:val="00664BA6"/>
    <w:rsid w:val="00673693"/>
    <w:rsid w:val="0068121A"/>
    <w:rsid w:val="00684351"/>
    <w:rsid w:val="006862B3"/>
    <w:rsid w:val="006967D2"/>
    <w:rsid w:val="006974C2"/>
    <w:rsid w:val="006C6B11"/>
    <w:rsid w:val="006D101C"/>
    <w:rsid w:val="006D2127"/>
    <w:rsid w:val="006D2982"/>
    <w:rsid w:val="006D40D7"/>
    <w:rsid w:val="006F476C"/>
    <w:rsid w:val="007033B4"/>
    <w:rsid w:val="00706BA2"/>
    <w:rsid w:val="007136F6"/>
    <w:rsid w:val="007153E9"/>
    <w:rsid w:val="007243A3"/>
    <w:rsid w:val="00732F8B"/>
    <w:rsid w:val="00735B40"/>
    <w:rsid w:val="00741CF8"/>
    <w:rsid w:val="00745FDD"/>
    <w:rsid w:val="007575B7"/>
    <w:rsid w:val="007627FF"/>
    <w:rsid w:val="00780405"/>
    <w:rsid w:val="007806AB"/>
    <w:rsid w:val="00780D9C"/>
    <w:rsid w:val="00785251"/>
    <w:rsid w:val="00791FA8"/>
    <w:rsid w:val="00794F00"/>
    <w:rsid w:val="00796DF3"/>
    <w:rsid w:val="007A3499"/>
    <w:rsid w:val="007B7B11"/>
    <w:rsid w:val="007E2C89"/>
    <w:rsid w:val="007E3A27"/>
    <w:rsid w:val="007E516A"/>
    <w:rsid w:val="007F2031"/>
    <w:rsid w:val="00800011"/>
    <w:rsid w:val="00826D92"/>
    <w:rsid w:val="00831A3F"/>
    <w:rsid w:val="00832E31"/>
    <w:rsid w:val="00833860"/>
    <w:rsid w:val="0083409D"/>
    <w:rsid w:val="008446C7"/>
    <w:rsid w:val="00865FA7"/>
    <w:rsid w:val="00873B12"/>
    <w:rsid w:val="0088622E"/>
    <w:rsid w:val="00887535"/>
    <w:rsid w:val="00887606"/>
    <w:rsid w:val="008B27E9"/>
    <w:rsid w:val="008D630A"/>
    <w:rsid w:val="008E4428"/>
    <w:rsid w:val="008F11CC"/>
    <w:rsid w:val="008F6A1D"/>
    <w:rsid w:val="00907F1A"/>
    <w:rsid w:val="009107C6"/>
    <w:rsid w:val="00921A7D"/>
    <w:rsid w:val="0092486D"/>
    <w:rsid w:val="00927EEB"/>
    <w:rsid w:val="00930459"/>
    <w:rsid w:val="009328F4"/>
    <w:rsid w:val="00940A7B"/>
    <w:rsid w:val="009419D5"/>
    <w:rsid w:val="00942FD7"/>
    <w:rsid w:val="00945C72"/>
    <w:rsid w:val="00946B4C"/>
    <w:rsid w:val="0095163D"/>
    <w:rsid w:val="009632A8"/>
    <w:rsid w:val="009822C2"/>
    <w:rsid w:val="0098446A"/>
    <w:rsid w:val="0099695B"/>
    <w:rsid w:val="009A099C"/>
    <w:rsid w:val="009B351A"/>
    <w:rsid w:val="009E2668"/>
    <w:rsid w:val="009E71B5"/>
    <w:rsid w:val="009F47AC"/>
    <w:rsid w:val="009F6C1A"/>
    <w:rsid w:val="00A020AF"/>
    <w:rsid w:val="00A06E90"/>
    <w:rsid w:val="00A1188A"/>
    <w:rsid w:val="00A144A6"/>
    <w:rsid w:val="00A17D50"/>
    <w:rsid w:val="00A25B4E"/>
    <w:rsid w:val="00A4593A"/>
    <w:rsid w:val="00A56DDA"/>
    <w:rsid w:val="00A66562"/>
    <w:rsid w:val="00A67BEE"/>
    <w:rsid w:val="00A81300"/>
    <w:rsid w:val="00A85156"/>
    <w:rsid w:val="00A90B09"/>
    <w:rsid w:val="00AA0096"/>
    <w:rsid w:val="00AA0D5C"/>
    <w:rsid w:val="00AA7DE3"/>
    <w:rsid w:val="00AB52D8"/>
    <w:rsid w:val="00AB7192"/>
    <w:rsid w:val="00AC02E4"/>
    <w:rsid w:val="00AC07FB"/>
    <w:rsid w:val="00AC1FAC"/>
    <w:rsid w:val="00AD3C4B"/>
    <w:rsid w:val="00AD53FE"/>
    <w:rsid w:val="00AE0852"/>
    <w:rsid w:val="00AF151F"/>
    <w:rsid w:val="00B039EF"/>
    <w:rsid w:val="00B10DB8"/>
    <w:rsid w:val="00B125D1"/>
    <w:rsid w:val="00B127A6"/>
    <w:rsid w:val="00B23427"/>
    <w:rsid w:val="00B24677"/>
    <w:rsid w:val="00B30F73"/>
    <w:rsid w:val="00B32F37"/>
    <w:rsid w:val="00B331EF"/>
    <w:rsid w:val="00B342EF"/>
    <w:rsid w:val="00B441EA"/>
    <w:rsid w:val="00B5211D"/>
    <w:rsid w:val="00B52E07"/>
    <w:rsid w:val="00B554EE"/>
    <w:rsid w:val="00B677AF"/>
    <w:rsid w:val="00B717FE"/>
    <w:rsid w:val="00B73DDD"/>
    <w:rsid w:val="00B82FBD"/>
    <w:rsid w:val="00B85DAF"/>
    <w:rsid w:val="00B9257F"/>
    <w:rsid w:val="00BA2779"/>
    <w:rsid w:val="00BA7B6F"/>
    <w:rsid w:val="00BB18FF"/>
    <w:rsid w:val="00BC0CA3"/>
    <w:rsid w:val="00BD0C8D"/>
    <w:rsid w:val="00BD2353"/>
    <w:rsid w:val="00BD357A"/>
    <w:rsid w:val="00BE245B"/>
    <w:rsid w:val="00BE30AF"/>
    <w:rsid w:val="00BE7789"/>
    <w:rsid w:val="00BF2C0A"/>
    <w:rsid w:val="00BF481C"/>
    <w:rsid w:val="00C0265B"/>
    <w:rsid w:val="00C03070"/>
    <w:rsid w:val="00C11339"/>
    <w:rsid w:val="00C20298"/>
    <w:rsid w:val="00C24437"/>
    <w:rsid w:val="00C36AAA"/>
    <w:rsid w:val="00C536F1"/>
    <w:rsid w:val="00C54576"/>
    <w:rsid w:val="00C75371"/>
    <w:rsid w:val="00C76C8E"/>
    <w:rsid w:val="00C80935"/>
    <w:rsid w:val="00C86866"/>
    <w:rsid w:val="00C87D33"/>
    <w:rsid w:val="00CA09D0"/>
    <w:rsid w:val="00CB1170"/>
    <w:rsid w:val="00CC191D"/>
    <w:rsid w:val="00CD6653"/>
    <w:rsid w:val="00CF160E"/>
    <w:rsid w:val="00CF5D3E"/>
    <w:rsid w:val="00D013DF"/>
    <w:rsid w:val="00D048BE"/>
    <w:rsid w:val="00D103F5"/>
    <w:rsid w:val="00D165AB"/>
    <w:rsid w:val="00D17888"/>
    <w:rsid w:val="00D206B2"/>
    <w:rsid w:val="00D30014"/>
    <w:rsid w:val="00D52F67"/>
    <w:rsid w:val="00D5305F"/>
    <w:rsid w:val="00D5420A"/>
    <w:rsid w:val="00D55688"/>
    <w:rsid w:val="00D57673"/>
    <w:rsid w:val="00D607DE"/>
    <w:rsid w:val="00D61E22"/>
    <w:rsid w:val="00D65AA4"/>
    <w:rsid w:val="00D71051"/>
    <w:rsid w:val="00D71E05"/>
    <w:rsid w:val="00D80A92"/>
    <w:rsid w:val="00D85F14"/>
    <w:rsid w:val="00D86209"/>
    <w:rsid w:val="00D87FF5"/>
    <w:rsid w:val="00D90E1B"/>
    <w:rsid w:val="00D95EFD"/>
    <w:rsid w:val="00DA0458"/>
    <w:rsid w:val="00DA4BEA"/>
    <w:rsid w:val="00DC36B5"/>
    <w:rsid w:val="00DC4B73"/>
    <w:rsid w:val="00DC713B"/>
    <w:rsid w:val="00DD4252"/>
    <w:rsid w:val="00DD44AF"/>
    <w:rsid w:val="00DE0732"/>
    <w:rsid w:val="00DE2032"/>
    <w:rsid w:val="00DE32F4"/>
    <w:rsid w:val="00DF5452"/>
    <w:rsid w:val="00E0633D"/>
    <w:rsid w:val="00E102B3"/>
    <w:rsid w:val="00E161F8"/>
    <w:rsid w:val="00E22782"/>
    <w:rsid w:val="00E25DEB"/>
    <w:rsid w:val="00E30F5C"/>
    <w:rsid w:val="00E31542"/>
    <w:rsid w:val="00E32FE3"/>
    <w:rsid w:val="00E44A35"/>
    <w:rsid w:val="00E461E7"/>
    <w:rsid w:val="00E55690"/>
    <w:rsid w:val="00E60281"/>
    <w:rsid w:val="00E62ACD"/>
    <w:rsid w:val="00E84269"/>
    <w:rsid w:val="00EA246A"/>
    <w:rsid w:val="00EA328C"/>
    <w:rsid w:val="00EB16A9"/>
    <w:rsid w:val="00EB5B20"/>
    <w:rsid w:val="00ED1448"/>
    <w:rsid w:val="00ED6844"/>
    <w:rsid w:val="00ED7699"/>
    <w:rsid w:val="00EE3F36"/>
    <w:rsid w:val="00EE50F7"/>
    <w:rsid w:val="00EF245A"/>
    <w:rsid w:val="00EF49CD"/>
    <w:rsid w:val="00EF501B"/>
    <w:rsid w:val="00F003EC"/>
    <w:rsid w:val="00F06992"/>
    <w:rsid w:val="00F129F3"/>
    <w:rsid w:val="00F133AD"/>
    <w:rsid w:val="00F211B0"/>
    <w:rsid w:val="00F24601"/>
    <w:rsid w:val="00F43F9F"/>
    <w:rsid w:val="00F52109"/>
    <w:rsid w:val="00F52A96"/>
    <w:rsid w:val="00F56F3C"/>
    <w:rsid w:val="00F60FF0"/>
    <w:rsid w:val="00F63838"/>
    <w:rsid w:val="00F73E99"/>
    <w:rsid w:val="00FB2A22"/>
    <w:rsid w:val="00FB306A"/>
    <w:rsid w:val="00FB6187"/>
    <w:rsid w:val="00FC0CEF"/>
    <w:rsid w:val="00FC6D2A"/>
    <w:rsid w:val="00FD3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4">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5EC2"/>
    <w:rPr>
      <w:rFonts w:ascii="Arial" w:hAnsi="Arial"/>
      <w:szCs w:val="24"/>
    </w:rPr>
  </w:style>
  <w:style w:type="paragraph" w:styleId="Heading1">
    <w:name w:val="heading 1"/>
    <w:aliases w:val="Heading 1 Char1,Heading 1 Char Char1,Heading 1 Char2 Char Char1,Heading 1 Char Char Char Char,Heading 1 Char2 Char Char Char Char,Heading 1 Char Char1 Char Char Char Char,Heading 1 Char1 Char Char Char Char Char Char1,Heading 1 Char"/>
    <w:basedOn w:val="Normal"/>
    <w:next w:val="Normal"/>
    <w:qFormat/>
    <w:rsid w:val="003E5EC2"/>
    <w:pPr>
      <w:keepNext/>
      <w:spacing w:before="240" w:after="60"/>
      <w:outlineLvl w:val="0"/>
    </w:pPr>
    <w:rPr>
      <w:rFonts w:cs="Arial"/>
      <w:b/>
      <w:bCs/>
      <w:kern w:val="32"/>
      <w:sz w:val="32"/>
      <w:szCs w:val="32"/>
    </w:rPr>
  </w:style>
  <w:style w:type="paragraph" w:styleId="Heading2">
    <w:name w:val="heading 2"/>
    <w:basedOn w:val="Normal"/>
    <w:next w:val="Normal"/>
    <w:qFormat/>
    <w:rsid w:val="003E5EC2"/>
    <w:pPr>
      <w:keepNext/>
      <w:spacing w:before="240" w:after="60"/>
      <w:outlineLvl w:val="1"/>
    </w:pPr>
    <w:rPr>
      <w:rFonts w:cs="Arial"/>
      <w:b/>
      <w:bCs/>
      <w:i/>
      <w:iCs/>
      <w:sz w:val="28"/>
      <w:szCs w:val="28"/>
    </w:rPr>
  </w:style>
  <w:style w:type="paragraph" w:styleId="Heading3">
    <w:name w:val="heading 3"/>
    <w:basedOn w:val="Normal"/>
    <w:next w:val="Normal"/>
    <w:qFormat/>
    <w:rsid w:val="003E5EC2"/>
    <w:pPr>
      <w:keepNext/>
      <w:spacing w:before="240" w:after="60"/>
      <w:outlineLvl w:val="2"/>
    </w:pPr>
    <w:rPr>
      <w:rFonts w:cs="Arial"/>
      <w:b/>
      <w:bCs/>
      <w:sz w:val="26"/>
      <w:szCs w:val="26"/>
    </w:rPr>
  </w:style>
  <w:style w:type="paragraph" w:styleId="Heading4">
    <w:name w:val="heading 4"/>
    <w:basedOn w:val="Normal"/>
    <w:next w:val="Normal"/>
    <w:qFormat/>
    <w:rsid w:val="003E5EC2"/>
    <w:pPr>
      <w:keepNext/>
      <w:jc w:val="center"/>
      <w:outlineLvl w:val="3"/>
    </w:pPr>
    <w:rPr>
      <w:b/>
      <w:bCs/>
      <w:sz w:val="28"/>
    </w:rPr>
  </w:style>
  <w:style w:type="paragraph" w:styleId="Heading5">
    <w:name w:val="heading 5"/>
    <w:basedOn w:val="Normal"/>
    <w:next w:val="Normal"/>
    <w:qFormat/>
    <w:rsid w:val="003E5EC2"/>
    <w:pPr>
      <w:keepNext/>
      <w:spacing w:before="80" w:after="120"/>
      <w:ind w:left="432"/>
      <w:jc w:val="center"/>
      <w:outlineLvl w:val="4"/>
    </w:pPr>
    <w:rPr>
      <w:rFonts w:cs="Arial"/>
      <w:b/>
      <w:color w:val="FFFFFF"/>
      <w:sz w:val="32"/>
      <w:szCs w:val="32"/>
    </w:rPr>
  </w:style>
  <w:style w:type="paragraph" w:styleId="Heading6">
    <w:name w:val="heading 6"/>
    <w:basedOn w:val="Normal"/>
    <w:next w:val="Normal"/>
    <w:qFormat/>
    <w:rsid w:val="003E5EC2"/>
    <w:pPr>
      <w:keepNext/>
      <w:spacing w:before="120" w:after="120"/>
      <w:jc w:val="center"/>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3E5EC2"/>
    <w:pPr>
      <w:tabs>
        <w:tab w:val="right" w:leader="dot" w:pos="9019"/>
      </w:tabs>
      <w:spacing w:before="120" w:after="120"/>
      <w:ind w:left="200"/>
    </w:pPr>
    <w:rPr>
      <w:noProof/>
      <w:szCs w:val="28"/>
      <w:shd w:val="clear" w:color="auto" w:fill="CCCCCC"/>
    </w:rPr>
  </w:style>
  <w:style w:type="paragraph" w:styleId="Header">
    <w:name w:val="header"/>
    <w:basedOn w:val="Normal"/>
    <w:rsid w:val="003E5EC2"/>
    <w:pPr>
      <w:tabs>
        <w:tab w:val="center" w:pos="4320"/>
        <w:tab w:val="right" w:pos="8640"/>
      </w:tabs>
    </w:pPr>
  </w:style>
  <w:style w:type="paragraph" w:styleId="Footer">
    <w:name w:val="footer"/>
    <w:basedOn w:val="Normal"/>
    <w:rsid w:val="003E5EC2"/>
    <w:pPr>
      <w:tabs>
        <w:tab w:val="center" w:pos="4320"/>
        <w:tab w:val="right" w:pos="8640"/>
      </w:tabs>
    </w:pPr>
  </w:style>
  <w:style w:type="character" w:styleId="PageNumber">
    <w:name w:val="page number"/>
    <w:basedOn w:val="DefaultParagraphFont"/>
    <w:rsid w:val="003E5EC2"/>
  </w:style>
  <w:style w:type="table" w:styleId="TableGrid">
    <w:name w:val="Table Grid"/>
    <w:basedOn w:val="TableNormal"/>
    <w:rsid w:val="002A7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Heading 3 Char Char,h3 Char Char,h3 Char1"/>
    <w:basedOn w:val="DefaultParagraphFont"/>
    <w:rsid w:val="00590730"/>
    <w:rPr>
      <w:rFonts w:ascii="Arial" w:hAnsi="Arial"/>
      <w:b/>
      <w:iCs/>
      <w:noProof w:val="0"/>
      <w:sz w:val="28"/>
      <w:lang w:val="en-US" w:eastAsia="en-US" w:bidi="ar-SA"/>
    </w:rPr>
  </w:style>
  <w:style w:type="paragraph" w:customStyle="1" w:styleId="arial">
    <w:name w:val="arial"/>
    <w:basedOn w:val="Normal"/>
    <w:rsid w:val="00BD357A"/>
    <w:pPr>
      <w:overflowPunct w:val="0"/>
      <w:autoSpaceDE w:val="0"/>
      <w:autoSpaceDN w:val="0"/>
      <w:adjustRightInd w:val="0"/>
      <w:spacing w:after="120"/>
      <w:textAlignment w:val="baseline"/>
    </w:pPr>
    <w:rPr>
      <w:szCs w:val="20"/>
      <w:lang w:val="en-GB"/>
    </w:rPr>
  </w:style>
  <w:style w:type="paragraph" w:customStyle="1" w:styleId="H5">
    <w:name w:val="H5"/>
    <w:basedOn w:val="Normal"/>
    <w:next w:val="Normal"/>
    <w:rsid w:val="00BD357A"/>
    <w:pPr>
      <w:keepNext/>
      <w:widowControl w:val="0"/>
      <w:spacing w:before="100" w:after="100"/>
      <w:outlineLvl w:val="5"/>
    </w:pPr>
    <w:rPr>
      <w:b/>
      <w:snapToGrid w:val="0"/>
      <w:szCs w:val="20"/>
      <w:lang w:val="en-GB"/>
    </w:rPr>
  </w:style>
  <w:style w:type="character" w:styleId="Hyperlink">
    <w:name w:val="Hyperlink"/>
    <w:basedOn w:val="DefaultParagraphFont"/>
    <w:rsid w:val="00DA0458"/>
    <w:rPr>
      <w:color w:val="0000FF"/>
      <w:u w:val="single"/>
    </w:rPr>
  </w:style>
  <w:style w:type="paragraph" w:styleId="NoSpacing">
    <w:name w:val="No Spacing"/>
    <w:uiPriority w:val="1"/>
    <w:qFormat/>
    <w:rsid w:val="00E30F5C"/>
    <w:rPr>
      <w:rFonts w:ascii="Calibri" w:eastAsia="Calibri" w:hAnsi="Calibri"/>
      <w:sz w:val="22"/>
      <w:szCs w:val="22"/>
    </w:rPr>
  </w:style>
  <w:style w:type="paragraph" w:styleId="BalloonText">
    <w:name w:val="Balloon Text"/>
    <w:basedOn w:val="Normal"/>
    <w:link w:val="BalloonTextChar"/>
    <w:rsid w:val="008446C7"/>
    <w:rPr>
      <w:rFonts w:ascii="Tahoma" w:hAnsi="Tahoma" w:cs="Tahoma"/>
      <w:sz w:val="16"/>
      <w:szCs w:val="16"/>
    </w:rPr>
  </w:style>
  <w:style w:type="character" w:customStyle="1" w:styleId="BalloonTextChar">
    <w:name w:val="Balloon Text Char"/>
    <w:basedOn w:val="DefaultParagraphFont"/>
    <w:link w:val="BalloonText"/>
    <w:rsid w:val="00844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60746">
      <w:bodyDiv w:val="1"/>
      <w:marLeft w:val="0"/>
      <w:marRight w:val="0"/>
      <w:marTop w:val="0"/>
      <w:marBottom w:val="0"/>
      <w:divBdr>
        <w:top w:val="none" w:sz="0" w:space="0" w:color="auto"/>
        <w:left w:val="none" w:sz="0" w:space="0" w:color="auto"/>
        <w:bottom w:val="none" w:sz="0" w:space="0" w:color="auto"/>
        <w:right w:val="none" w:sz="0" w:space="0" w:color="auto"/>
      </w:divBdr>
      <w:divsChild>
        <w:div w:id="370497414">
          <w:marLeft w:val="547"/>
          <w:marRight w:val="0"/>
          <w:marTop w:val="134"/>
          <w:marBottom w:val="0"/>
          <w:divBdr>
            <w:top w:val="none" w:sz="0" w:space="0" w:color="auto"/>
            <w:left w:val="none" w:sz="0" w:space="0" w:color="auto"/>
            <w:bottom w:val="none" w:sz="0" w:space="0" w:color="auto"/>
            <w:right w:val="none" w:sz="0" w:space="0" w:color="auto"/>
          </w:divBdr>
        </w:div>
        <w:div w:id="390538194">
          <w:marLeft w:val="547"/>
          <w:marRight w:val="0"/>
          <w:marTop w:val="134"/>
          <w:marBottom w:val="0"/>
          <w:divBdr>
            <w:top w:val="none" w:sz="0" w:space="0" w:color="auto"/>
            <w:left w:val="none" w:sz="0" w:space="0" w:color="auto"/>
            <w:bottom w:val="none" w:sz="0" w:space="0" w:color="auto"/>
            <w:right w:val="none" w:sz="0" w:space="0" w:color="auto"/>
          </w:divBdr>
        </w:div>
        <w:div w:id="476722483">
          <w:marLeft w:val="547"/>
          <w:marRight w:val="0"/>
          <w:marTop w:val="134"/>
          <w:marBottom w:val="0"/>
          <w:divBdr>
            <w:top w:val="none" w:sz="0" w:space="0" w:color="auto"/>
            <w:left w:val="none" w:sz="0" w:space="0" w:color="auto"/>
            <w:bottom w:val="none" w:sz="0" w:space="0" w:color="auto"/>
            <w:right w:val="none" w:sz="0" w:space="0" w:color="auto"/>
          </w:divBdr>
        </w:div>
        <w:div w:id="1343699865">
          <w:marLeft w:val="547"/>
          <w:marRight w:val="0"/>
          <w:marTop w:val="134"/>
          <w:marBottom w:val="0"/>
          <w:divBdr>
            <w:top w:val="none" w:sz="0" w:space="0" w:color="auto"/>
            <w:left w:val="none" w:sz="0" w:space="0" w:color="auto"/>
            <w:bottom w:val="none" w:sz="0" w:space="0" w:color="auto"/>
            <w:right w:val="none" w:sz="0" w:space="0" w:color="auto"/>
          </w:divBdr>
        </w:div>
        <w:div w:id="1496066535">
          <w:marLeft w:val="547"/>
          <w:marRight w:val="0"/>
          <w:marTop w:val="134"/>
          <w:marBottom w:val="0"/>
          <w:divBdr>
            <w:top w:val="none" w:sz="0" w:space="0" w:color="auto"/>
            <w:left w:val="none" w:sz="0" w:space="0" w:color="auto"/>
            <w:bottom w:val="none" w:sz="0" w:space="0" w:color="auto"/>
            <w:right w:val="none" w:sz="0" w:space="0" w:color="auto"/>
          </w:divBdr>
        </w:div>
        <w:div w:id="1609922087">
          <w:marLeft w:val="547"/>
          <w:marRight w:val="0"/>
          <w:marTop w:val="134"/>
          <w:marBottom w:val="0"/>
          <w:divBdr>
            <w:top w:val="none" w:sz="0" w:space="0" w:color="auto"/>
            <w:left w:val="none" w:sz="0" w:space="0" w:color="auto"/>
            <w:bottom w:val="none" w:sz="0" w:space="0" w:color="auto"/>
            <w:right w:val="none" w:sz="0" w:space="0" w:color="auto"/>
          </w:divBdr>
        </w:div>
        <w:div w:id="1633824527">
          <w:marLeft w:val="547"/>
          <w:marRight w:val="0"/>
          <w:marTop w:val="134"/>
          <w:marBottom w:val="0"/>
          <w:divBdr>
            <w:top w:val="none" w:sz="0" w:space="0" w:color="auto"/>
            <w:left w:val="none" w:sz="0" w:space="0" w:color="auto"/>
            <w:bottom w:val="none" w:sz="0" w:space="0" w:color="auto"/>
            <w:right w:val="none" w:sz="0" w:space="0" w:color="auto"/>
          </w:divBdr>
        </w:div>
        <w:div w:id="1706366687">
          <w:marLeft w:val="547"/>
          <w:marRight w:val="0"/>
          <w:marTop w:val="134"/>
          <w:marBottom w:val="0"/>
          <w:divBdr>
            <w:top w:val="none" w:sz="0" w:space="0" w:color="auto"/>
            <w:left w:val="none" w:sz="0" w:space="0" w:color="auto"/>
            <w:bottom w:val="none" w:sz="0" w:space="0" w:color="auto"/>
            <w:right w:val="none" w:sz="0" w:space="0" w:color="auto"/>
          </w:divBdr>
        </w:div>
        <w:div w:id="1938517873">
          <w:marLeft w:val="547"/>
          <w:marRight w:val="0"/>
          <w:marTop w:val="134"/>
          <w:marBottom w:val="0"/>
          <w:divBdr>
            <w:top w:val="none" w:sz="0" w:space="0" w:color="auto"/>
            <w:left w:val="none" w:sz="0" w:space="0" w:color="auto"/>
            <w:bottom w:val="none" w:sz="0" w:space="0" w:color="auto"/>
            <w:right w:val="none" w:sz="0" w:space="0" w:color="auto"/>
          </w:divBdr>
        </w:div>
        <w:div w:id="1997344699">
          <w:marLeft w:val="547"/>
          <w:marRight w:val="0"/>
          <w:marTop w:val="134"/>
          <w:marBottom w:val="0"/>
          <w:divBdr>
            <w:top w:val="none" w:sz="0" w:space="0" w:color="auto"/>
            <w:left w:val="none" w:sz="0" w:space="0" w:color="auto"/>
            <w:bottom w:val="none" w:sz="0" w:space="0" w:color="auto"/>
            <w:right w:val="none" w:sz="0" w:space="0" w:color="auto"/>
          </w:divBdr>
        </w:div>
      </w:divsChild>
    </w:div>
    <w:div w:id="103619028">
      <w:bodyDiv w:val="1"/>
      <w:marLeft w:val="0"/>
      <w:marRight w:val="0"/>
      <w:marTop w:val="0"/>
      <w:marBottom w:val="0"/>
      <w:divBdr>
        <w:top w:val="none" w:sz="0" w:space="0" w:color="auto"/>
        <w:left w:val="none" w:sz="0" w:space="0" w:color="auto"/>
        <w:bottom w:val="none" w:sz="0" w:space="0" w:color="auto"/>
        <w:right w:val="none" w:sz="0" w:space="0" w:color="auto"/>
      </w:divBdr>
      <w:divsChild>
        <w:div w:id="1953972359">
          <w:marLeft w:val="0"/>
          <w:marRight w:val="0"/>
          <w:marTop w:val="0"/>
          <w:marBottom w:val="0"/>
          <w:divBdr>
            <w:top w:val="none" w:sz="0" w:space="0" w:color="auto"/>
            <w:left w:val="none" w:sz="0" w:space="0" w:color="auto"/>
            <w:bottom w:val="none" w:sz="0" w:space="0" w:color="auto"/>
            <w:right w:val="none" w:sz="0" w:space="0" w:color="auto"/>
          </w:divBdr>
          <w:divsChild>
            <w:div w:id="1356230846">
              <w:marLeft w:val="0"/>
              <w:marRight w:val="0"/>
              <w:marTop w:val="0"/>
              <w:marBottom w:val="0"/>
              <w:divBdr>
                <w:top w:val="none" w:sz="0" w:space="0" w:color="auto"/>
                <w:left w:val="none" w:sz="0" w:space="0" w:color="auto"/>
                <w:bottom w:val="none" w:sz="0" w:space="0" w:color="auto"/>
                <w:right w:val="none" w:sz="0" w:space="0" w:color="auto"/>
              </w:divBdr>
            </w:div>
            <w:div w:id="1471824973">
              <w:marLeft w:val="0"/>
              <w:marRight w:val="0"/>
              <w:marTop w:val="0"/>
              <w:marBottom w:val="0"/>
              <w:divBdr>
                <w:top w:val="none" w:sz="0" w:space="0" w:color="auto"/>
                <w:left w:val="none" w:sz="0" w:space="0" w:color="auto"/>
                <w:bottom w:val="none" w:sz="0" w:space="0" w:color="auto"/>
                <w:right w:val="none" w:sz="0" w:space="0" w:color="auto"/>
              </w:divBdr>
            </w:div>
            <w:div w:id="15937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1262">
      <w:bodyDiv w:val="1"/>
      <w:marLeft w:val="0"/>
      <w:marRight w:val="0"/>
      <w:marTop w:val="0"/>
      <w:marBottom w:val="0"/>
      <w:divBdr>
        <w:top w:val="none" w:sz="0" w:space="0" w:color="auto"/>
        <w:left w:val="none" w:sz="0" w:space="0" w:color="auto"/>
        <w:bottom w:val="none" w:sz="0" w:space="0" w:color="auto"/>
        <w:right w:val="none" w:sz="0" w:space="0" w:color="auto"/>
      </w:divBdr>
    </w:div>
    <w:div w:id="470102641">
      <w:bodyDiv w:val="1"/>
      <w:marLeft w:val="0"/>
      <w:marRight w:val="0"/>
      <w:marTop w:val="0"/>
      <w:marBottom w:val="0"/>
      <w:divBdr>
        <w:top w:val="none" w:sz="0" w:space="0" w:color="auto"/>
        <w:left w:val="none" w:sz="0" w:space="0" w:color="auto"/>
        <w:bottom w:val="none" w:sz="0" w:space="0" w:color="auto"/>
        <w:right w:val="none" w:sz="0" w:space="0" w:color="auto"/>
      </w:divBdr>
      <w:divsChild>
        <w:div w:id="268316259">
          <w:marLeft w:val="547"/>
          <w:marRight w:val="0"/>
          <w:marTop w:val="115"/>
          <w:marBottom w:val="0"/>
          <w:divBdr>
            <w:top w:val="none" w:sz="0" w:space="0" w:color="auto"/>
            <w:left w:val="none" w:sz="0" w:space="0" w:color="auto"/>
            <w:bottom w:val="none" w:sz="0" w:space="0" w:color="auto"/>
            <w:right w:val="none" w:sz="0" w:space="0" w:color="auto"/>
          </w:divBdr>
        </w:div>
        <w:div w:id="286202948">
          <w:marLeft w:val="1166"/>
          <w:marRight w:val="0"/>
          <w:marTop w:val="96"/>
          <w:marBottom w:val="0"/>
          <w:divBdr>
            <w:top w:val="none" w:sz="0" w:space="0" w:color="auto"/>
            <w:left w:val="none" w:sz="0" w:space="0" w:color="auto"/>
            <w:bottom w:val="none" w:sz="0" w:space="0" w:color="auto"/>
            <w:right w:val="none" w:sz="0" w:space="0" w:color="auto"/>
          </w:divBdr>
        </w:div>
        <w:div w:id="306591778">
          <w:marLeft w:val="1166"/>
          <w:marRight w:val="0"/>
          <w:marTop w:val="96"/>
          <w:marBottom w:val="0"/>
          <w:divBdr>
            <w:top w:val="none" w:sz="0" w:space="0" w:color="auto"/>
            <w:left w:val="none" w:sz="0" w:space="0" w:color="auto"/>
            <w:bottom w:val="none" w:sz="0" w:space="0" w:color="auto"/>
            <w:right w:val="none" w:sz="0" w:space="0" w:color="auto"/>
          </w:divBdr>
        </w:div>
        <w:div w:id="443575842">
          <w:marLeft w:val="1166"/>
          <w:marRight w:val="0"/>
          <w:marTop w:val="96"/>
          <w:marBottom w:val="0"/>
          <w:divBdr>
            <w:top w:val="none" w:sz="0" w:space="0" w:color="auto"/>
            <w:left w:val="none" w:sz="0" w:space="0" w:color="auto"/>
            <w:bottom w:val="none" w:sz="0" w:space="0" w:color="auto"/>
            <w:right w:val="none" w:sz="0" w:space="0" w:color="auto"/>
          </w:divBdr>
        </w:div>
        <w:div w:id="1036085216">
          <w:marLeft w:val="1166"/>
          <w:marRight w:val="0"/>
          <w:marTop w:val="96"/>
          <w:marBottom w:val="0"/>
          <w:divBdr>
            <w:top w:val="none" w:sz="0" w:space="0" w:color="auto"/>
            <w:left w:val="none" w:sz="0" w:space="0" w:color="auto"/>
            <w:bottom w:val="none" w:sz="0" w:space="0" w:color="auto"/>
            <w:right w:val="none" w:sz="0" w:space="0" w:color="auto"/>
          </w:divBdr>
        </w:div>
        <w:div w:id="1043216507">
          <w:marLeft w:val="1166"/>
          <w:marRight w:val="0"/>
          <w:marTop w:val="96"/>
          <w:marBottom w:val="0"/>
          <w:divBdr>
            <w:top w:val="none" w:sz="0" w:space="0" w:color="auto"/>
            <w:left w:val="none" w:sz="0" w:space="0" w:color="auto"/>
            <w:bottom w:val="none" w:sz="0" w:space="0" w:color="auto"/>
            <w:right w:val="none" w:sz="0" w:space="0" w:color="auto"/>
          </w:divBdr>
        </w:div>
        <w:div w:id="1077633598">
          <w:marLeft w:val="1166"/>
          <w:marRight w:val="0"/>
          <w:marTop w:val="96"/>
          <w:marBottom w:val="0"/>
          <w:divBdr>
            <w:top w:val="none" w:sz="0" w:space="0" w:color="auto"/>
            <w:left w:val="none" w:sz="0" w:space="0" w:color="auto"/>
            <w:bottom w:val="none" w:sz="0" w:space="0" w:color="auto"/>
            <w:right w:val="none" w:sz="0" w:space="0" w:color="auto"/>
          </w:divBdr>
        </w:div>
        <w:div w:id="1250312305">
          <w:marLeft w:val="547"/>
          <w:marRight w:val="0"/>
          <w:marTop w:val="115"/>
          <w:marBottom w:val="0"/>
          <w:divBdr>
            <w:top w:val="none" w:sz="0" w:space="0" w:color="auto"/>
            <w:left w:val="none" w:sz="0" w:space="0" w:color="auto"/>
            <w:bottom w:val="none" w:sz="0" w:space="0" w:color="auto"/>
            <w:right w:val="none" w:sz="0" w:space="0" w:color="auto"/>
          </w:divBdr>
        </w:div>
        <w:div w:id="1520315311">
          <w:marLeft w:val="547"/>
          <w:marRight w:val="0"/>
          <w:marTop w:val="115"/>
          <w:marBottom w:val="0"/>
          <w:divBdr>
            <w:top w:val="none" w:sz="0" w:space="0" w:color="auto"/>
            <w:left w:val="none" w:sz="0" w:space="0" w:color="auto"/>
            <w:bottom w:val="none" w:sz="0" w:space="0" w:color="auto"/>
            <w:right w:val="none" w:sz="0" w:space="0" w:color="auto"/>
          </w:divBdr>
        </w:div>
        <w:div w:id="1523008728">
          <w:marLeft w:val="1166"/>
          <w:marRight w:val="0"/>
          <w:marTop w:val="96"/>
          <w:marBottom w:val="0"/>
          <w:divBdr>
            <w:top w:val="none" w:sz="0" w:space="0" w:color="auto"/>
            <w:left w:val="none" w:sz="0" w:space="0" w:color="auto"/>
            <w:bottom w:val="none" w:sz="0" w:space="0" w:color="auto"/>
            <w:right w:val="none" w:sz="0" w:space="0" w:color="auto"/>
          </w:divBdr>
        </w:div>
        <w:div w:id="1631781818">
          <w:marLeft w:val="1166"/>
          <w:marRight w:val="0"/>
          <w:marTop w:val="96"/>
          <w:marBottom w:val="0"/>
          <w:divBdr>
            <w:top w:val="none" w:sz="0" w:space="0" w:color="auto"/>
            <w:left w:val="none" w:sz="0" w:space="0" w:color="auto"/>
            <w:bottom w:val="none" w:sz="0" w:space="0" w:color="auto"/>
            <w:right w:val="none" w:sz="0" w:space="0" w:color="auto"/>
          </w:divBdr>
        </w:div>
        <w:div w:id="1968777778">
          <w:marLeft w:val="1166"/>
          <w:marRight w:val="0"/>
          <w:marTop w:val="96"/>
          <w:marBottom w:val="0"/>
          <w:divBdr>
            <w:top w:val="none" w:sz="0" w:space="0" w:color="auto"/>
            <w:left w:val="none" w:sz="0" w:space="0" w:color="auto"/>
            <w:bottom w:val="none" w:sz="0" w:space="0" w:color="auto"/>
            <w:right w:val="none" w:sz="0" w:space="0" w:color="auto"/>
          </w:divBdr>
        </w:div>
        <w:div w:id="2058628095">
          <w:marLeft w:val="1166"/>
          <w:marRight w:val="0"/>
          <w:marTop w:val="96"/>
          <w:marBottom w:val="0"/>
          <w:divBdr>
            <w:top w:val="none" w:sz="0" w:space="0" w:color="auto"/>
            <w:left w:val="none" w:sz="0" w:space="0" w:color="auto"/>
            <w:bottom w:val="none" w:sz="0" w:space="0" w:color="auto"/>
            <w:right w:val="none" w:sz="0" w:space="0" w:color="auto"/>
          </w:divBdr>
        </w:div>
      </w:divsChild>
    </w:div>
    <w:div w:id="550920236">
      <w:bodyDiv w:val="1"/>
      <w:marLeft w:val="0"/>
      <w:marRight w:val="0"/>
      <w:marTop w:val="0"/>
      <w:marBottom w:val="0"/>
      <w:divBdr>
        <w:top w:val="none" w:sz="0" w:space="0" w:color="auto"/>
        <w:left w:val="none" w:sz="0" w:space="0" w:color="auto"/>
        <w:bottom w:val="none" w:sz="0" w:space="0" w:color="auto"/>
        <w:right w:val="none" w:sz="0" w:space="0" w:color="auto"/>
      </w:divBdr>
      <w:divsChild>
        <w:div w:id="33042866">
          <w:marLeft w:val="547"/>
          <w:marRight w:val="0"/>
          <w:marTop w:val="134"/>
          <w:marBottom w:val="0"/>
          <w:divBdr>
            <w:top w:val="none" w:sz="0" w:space="0" w:color="auto"/>
            <w:left w:val="none" w:sz="0" w:space="0" w:color="auto"/>
            <w:bottom w:val="none" w:sz="0" w:space="0" w:color="auto"/>
            <w:right w:val="none" w:sz="0" w:space="0" w:color="auto"/>
          </w:divBdr>
        </w:div>
        <w:div w:id="652608157">
          <w:marLeft w:val="547"/>
          <w:marRight w:val="0"/>
          <w:marTop w:val="134"/>
          <w:marBottom w:val="0"/>
          <w:divBdr>
            <w:top w:val="none" w:sz="0" w:space="0" w:color="auto"/>
            <w:left w:val="none" w:sz="0" w:space="0" w:color="auto"/>
            <w:bottom w:val="none" w:sz="0" w:space="0" w:color="auto"/>
            <w:right w:val="none" w:sz="0" w:space="0" w:color="auto"/>
          </w:divBdr>
        </w:div>
        <w:div w:id="1141000467">
          <w:marLeft w:val="547"/>
          <w:marRight w:val="0"/>
          <w:marTop w:val="134"/>
          <w:marBottom w:val="0"/>
          <w:divBdr>
            <w:top w:val="none" w:sz="0" w:space="0" w:color="auto"/>
            <w:left w:val="none" w:sz="0" w:space="0" w:color="auto"/>
            <w:bottom w:val="none" w:sz="0" w:space="0" w:color="auto"/>
            <w:right w:val="none" w:sz="0" w:space="0" w:color="auto"/>
          </w:divBdr>
        </w:div>
        <w:div w:id="1708749001">
          <w:marLeft w:val="547"/>
          <w:marRight w:val="0"/>
          <w:marTop w:val="134"/>
          <w:marBottom w:val="0"/>
          <w:divBdr>
            <w:top w:val="none" w:sz="0" w:space="0" w:color="auto"/>
            <w:left w:val="none" w:sz="0" w:space="0" w:color="auto"/>
            <w:bottom w:val="none" w:sz="0" w:space="0" w:color="auto"/>
            <w:right w:val="none" w:sz="0" w:space="0" w:color="auto"/>
          </w:divBdr>
        </w:div>
        <w:div w:id="1848523953">
          <w:marLeft w:val="547"/>
          <w:marRight w:val="0"/>
          <w:marTop w:val="134"/>
          <w:marBottom w:val="0"/>
          <w:divBdr>
            <w:top w:val="none" w:sz="0" w:space="0" w:color="auto"/>
            <w:left w:val="none" w:sz="0" w:space="0" w:color="auto"/>
            <w:bottom w:val="none" w:sz="0" w:space="0" w:color="auto"/>
            <w:right w:val="none" w:sz="0" w:space="0" w:color="auto"/>
          </w:divBdr>
        </w:div>
        <w:div w:id="2107996109">
          <w:marLeft w:val="547"/>
          <w:marRight w:val="0"/>
          <w:marTop w:val="134"/>
          <w:marBottom w:val="0"/>
          <w:divBdr>
            <w:top w:val="none" w:sz="0" w:space="0" w:color="auto"/>
            <w:left w:val="none" w:sz="0" w:space="0" w:color="auto"/>
            <w:bottom w:val="none" w:sz="0" w:space="0" w:color="auto"/>
            <w:right w:val="none" w:sz="0" w:space="0" w:color="auto"/>
          </w:divBdr>
        </w:div>
      </w:divsChild>
    </w:div>
    <w:div w:id="683022874">
      <w:bodyDiv w:val="1"/>
      <w:marLeft w:val="0"/>
      <w:marRight w:val="0"/>
      <w:marTop w:val="0"/>
      <w:marBottom w:val="0"/>
      <w:divBdr>
        <w:top w:val="none" w:sz="0" w:space="0" w:color="auto"/>
        <w:left w:val="none" w:sz="0" w:space="0" w:color="auto"/>
        <w:bottom w:val="none" w:sz="0" w:space="0" w:color="auto"/>
        <w:right w:val="none" w:sz="0" w:space="0" w:color="auto"/>
      </w:divBdr>
      <w:divsChild>
        <w:div w:id="373191893">
          <w:marLeft w:val="864"/>
          <w:marRight w:val="0"/>
          <w:marTop w:val="106"/>
          <w:marBottom w:val="0"/>
          <w:divBdr>
            <w:top w:val="none" w:sz="0" w:space="0" w:color="auto"/>
            <w:left w:val="none" w:sz="0" w:space="0" w:color="auto"/>
            <w:bottom w:val="none" w:sz="0" w:space="0" w:color="auto"/>
            <w:right w:val="none" w:sz="0" w:space="0" w:color="auto"/>
          </w:divBdr>
        </w:div>
        <w:div w:id="764233821">
          <w:marLeft w:val="864"/>
          <w:marRight w:val="0"/>
          <w:marTop w:val="106"/>
          <w:marBottom w:val="0"/>
          <w:divBdr>
            <w:top w:val="none" w:sz="0" w:space="0" w:color="auto"/>
            <w:left w:val="none" w:sz="0" w:space="0" w:color="auto"/>
            <w:bottom w:val="none" w:sz="0" w:space="0" w:color="auto"/>
            <w:right w:val="none" w:sz="0" w:space="0" w:color="auto"/>
          </w:divBdr>
        </w:div>
        <w:div w:id="898369061">
          <w:marLeft w:val="864"/>
          <w:marRight w:val="0"/>
          <w:marTop w:val="106"/>
          <w:marBottom w:val="0"/>
          <w:divBdr>
            <w:top w:val="none" w:sz="0" w:space="0" w:color="auto"/>
            <w:left w:val="none" w:sz="0" w:space="0" w:color="auto"/>
            <w:bottom w:val="none" w:sz="0" w:space="0" w:color="auto"/>
            <w:right w:val="none" w:sz="0" w:space="0" w:color="auto"/>
          </w:divBdr>
        </w:div>
        <w:div w:id="976957683">
          <w:marLeft w:val="864"/>
          <w:marRight w:val="0"/>
          <w:marTop w:val="106"/>
          <w:marBottom w:val="0"/>
          <w:divBdr>
            <w:top w:val="none" w:sz="0" w:space="0" w:color="auto"/>
            <w:left w:val="none" w:sz="0" w:space="0" w:color="auto"/>
            <w:bottom w:val="none" w:sz="0" w:space="0" w:color="auto"/>
            <w:right w:val="none" w:sz="0" w:space="0" w:color="auto"/>
          </w:divBdr>
        </w:div>
        <w:div w:id="986472237">
          <w:marLeft w:val="864"/>
          <w:marRight w:val="0"/>
          <w:marTop w:val="91"/>
          <w:marBottom w:val="0"/>
          <w:divBdr>
            <w:top w:val="none" w:sz="0" w:space="0" w:color="auto"/>
            <w:left w:val="none" w:sz="0" w:space="0" w:color="auto"/>
            <w:bottom w:val="none" w:sz="0" w:space="0" w:color="auto"/>
            <w:right w:val="none" w:sz="0" w:space="0" w:color="auto"/>
          </w:divBdr>
        </w:div>
        <w:div w:id="1226260432">
          <w:marLeft w:val="864"/>
          <w:marRight w:val="0"/>
          <w:marTop w:val="106"/>
          <w:marBottom w:val="0"/>
          <w:divBdr>
            <w:top w:val="none" w:sz="0" w:space="0" w:color="auto"/>
            <w:left w:val="none" w:sz="0" w:space="0" w:color="auto"/>
            <w:bottom w:val="none" w:sz="0" w:space="0" w:color="auto"/>
            <w:right w:val="none" w:sz="0" w:space="0" w:color="auto"/>
          </w:divBdr>
        </w:div>
        <w:div w:id="1231231092">
          <w:marLeft w:val="864"/>
          <w:marRight w:val="0"/>
          <w:marTop w:val="106"/>
          <w:marBottom w:val="0"/>
          <w:divBdr>
            <w:top w:val="none" w:sz="0" w:space="0" w:color="auto"/>
            <w:left w:val="none" w:sz="0" w:space="0" w:color="auto"/>
            <w:bottom w:val="none" w:sz="0" w:space="0" w:color="auto"/>
            <w:right w:val="none" w:sz="0" w:space="0" w:color="auto"/>
          </w:divBdr>
        </w:div>
        <w:div w:id="1303000693">
          <w:marLeft w:val="864"/>
          <w:marRight w:val="0"/>
          <w:marTop w:val="106"/>
          <w:marBottom w:val="0"/>
          <w:divBdr>
            <w:top w:val="none" w:sz="0" w:space="0" w:color="auto"/>
            <w:left w:val="none" w:sz="0" w:space="0" w:color="auto"/>
            <w:bottom w:val="none" w:sz="0" w:space="0" w:color="auto"/>
            <w:right w:val="none" w:sz="0" w:space="0" w:color="auto"/>
          </w:divBdr>
        </w:div>
        <w:div w:id="1482188295">
          <w:marLeft w:val="864"/>
          <w:marRight w:val="0"/>
          <w:marTop w:val="106"/>
          <w:marBottom w:val="0"/>
          <w:divBdr>
            <w:top w:val="none" w:sz="0" w:space="0" w:color="auto"/>
            <w:left w:val="none" w:sz="0" w:space="0" w:color="auto"/>
            <w:bottom w:val="none" w:sz="0" w:space="0" w:color="auto"/>
            <w:right w:val="none" w:sz="0" w:space="0" w:color="auto"/>
          </w:divBdr>
        </w:div>
        <w:div w:id="2036537319">
          <w:marLeft w:val="864"/>
          <w:marRight w:val="0"/>
          <w:marTop w:val="106"/>
          <w:marBottom w:val="0"/>
          <w:divBdr>
            <w:top w:val="none" w:sz="0" w:space="0" w:color="auto"/>
            <w:left w:val="none" w:sz="0" w:space="0" w:color="auto"/>
            <w:bottom w:val="none" w:sz="0" w:space="0" w:color="auto"/>
            <w:right w:val="none" w:sz="0" w:space="0" w:color="auto"/>
          </w:divBdr>
        </w:div>
      </w:divsChild>
    </w:div>
    <w:div w:id="956370637">
      <w:bodyDiv w:val="1"/>
      <w:marLeft w:val="0"/>
      <w:marRight w:val="0"/>
      <w:marTop w:val="0"/>
      <w:marBottom w:val="0"/>
      <w:divBdr>
        <w:top w:val="none" w:sz="0" w:space="0" w:color="auto"/>
        <w:left w:val="none" w:sz="0" w:space="0" w:color="auto"/>
        <w:bottom w:val="none" w:sz="0" w:space="0" w:color="auto"/>
        <w:right w:val="none" w:sz="0" w:space="0" w:color="auto"/>
      </w:divBdr>
      <w:divsChild>
        <w:div w:id="134835032">
          <w:marLeft w:val="0"/>
          <w:marRight w:val="0"/>
          <w:marTop w:val="0"/>
          <w:marBottom w:val="0"/>
          <w:divBdr>
            <w:top w:val="none" w:sz="0" w:space="0" w:color="auto"/>
            <w:left w:val="none" w:sz="0" w:space="0" w:color="auto"/>
            <w:bottom w:val="none" w:sz="0" w:space="0" w:color="auto"/>
            <w:right w:val="none" w:sz="0" w:space="0" w:color="auto"/>
          </w:divBdr>
          <w:divsChild>
            <w:div w:id="1180389839">
              <w:marLeft w:val="0"/>
              <w:marRight w:val="0"/>
              <w:marTop w:val="0"/>
              <w:marBottom w:val="0"/>
              <w:divBdr>
                <w:top w:val="none" w:sz="0" w:space="0" w:color="auto"/>
                <w:left w:val="none" w:sz="0" w:space="0" w:color="auto"/>
                <w:bottom w:val="none" w:sz="0" w:space="0" w:color="auto"/>
                <w:right w:val="none" w:sz="0" w:space="0" w:color="auto"/>
              </w:divBdr>
            </w:div>
            <w:div w:id="1353796448">
              <w:marLeft w:val="0"/>
              <w:marRight w:val="0"/>
              <w:marTop w:val="0"/>
              <w:marBottom w:val="0"/>
              <w:divBdr>
                <w:top w:val="none" w:sz="0" w:space="0" w:color="auto"/>
                <w:left w:val="none" w:sz="0" w:space="0" w:color="auto"/>
                <w:bottom w:val="none" w:sz="0" w:space="0" w:color="auto"/>
                <w:right w:val="none" w:sz="0" w:space="0" w:color="auto"/>
              </w:divBdr>
            </w:div>
            <w:div w:id="16576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6129">
      <w:bodyDiv w:val="1"/>
      <w:marLeft w:val="0"/>
      <w:marRight w:val="0"/>
      <w:marTop w:val="0"/>
      <w:marBottom w:val="0"/>
      <w:divBdr>
        <w:top w:val="none" w:sz="0" w:space="0" w:color="auto"/>
        <w:left w:val="none" w:sz="0" w:space="0" w:color="auto"/>
        <w:bottom w:val="none" w:sz="0" w:space="0" w:color="auto"/>
        <w:right w:val="none" w:sz="0" w:space="0" w:color="auto"/>
      </w:divBdr>
      <w:divsChild>
        <w:div w:id="1523085355">
          <w:marLeft w:val="0"/>
          <w:marRight w:val="0"/>
          <w:marTop w:val="0"/>
          <w:marBottom w:val="0"/>
          <w:divBdr>
            <w:top w:val="none" w:sz="0" w:space="0" w:color="auto"/>
            <w:left w:val="none" w:sz="0" w:space="0" w:color="auto"/>
            <w:bottom w:val="none" w:sz="0" w:space="0" w:color="auto"/>
            <w:right w:val="none" w:sz="0" w:space="0" w:color="auto"/>
          </w:divBdr>
        </w:div>
      </w:divsChild>
    </w:div>
    <w:div w:id="1118794583">
      <w:bodyDiv w:val="1"/>
      <w:marLeft w:val="0"/>
      <w:marRight w:val="0"/>
      <w:marTop w:val="0"/>
      <w:marBottom w:val="0"/>
      <w:divBdr>
        <w:top w:val="none" w:sz="0" w:space="0" w:color="auto"/>
        <w:left w:val="none" w:sz="0" w:space="0" w:color="auto"/>
        <w:bottom w:val="none" w:sz="0" w:space="0" w:color="auto"/>
        <w:right w:val="none" w:sz="0" w:space="0" w:color="auto"/>
      </w:divBdr>
      <w:divsChild>
        <w:div w:id="836650040">
          <w:marLeft w:val="0"/>
          <w:marRight w:val="0"/>
          <w:marTop w:val="0"/>
          <w:marBottom w:val="0"/>
          <w:divBdr>
            <w:top w:val="none" w:sz="0" w:space="0" w:color="auto"/>
            <w:left w:val="none" w:sz="0" w:space="0" w:color="auto"/>
            <w:bottom w:val="none" w:sz="0" w:space="0" w:color="auto"/>
            <w:right w:val="none" w:sz="0" w:space="0" w:color="auto"/>
          </w:divBdr>
          <w:divsChild>
            <w:div w:id="761026923">
              <w:marLeft w:val="0"/>
              <w:marRight w:val="0"/>
              <w:marTop w:val="0"/>
              <w:marBottom w:val="0"/>
              <w:divBdr>
                <w:top w:val="none" w:sz="0" w:space="0" w:color="auto"/>
                <w:left w:val="none" w:sz="0" w:space="0" w:color="auto"/>
                <w:bottom w:val="none" w:sz="0" w:space="0" w:color="auto"/>
                <w:right w:val="none" w:sz="0" w:space="0" w:color="auto"/>
              </w:divBdr>
            </w:div>
            <w:div w:id="1341468715">
              <w:marLeft w:val="0"/>
              <w:marRight w:val="0"/>
              <w:marTop w:val="0"/>
              <w:marBottom w:val="0"/>
              <w:divBdr>
                <w:top w:val="none" w:sz="0" w:space="0" w:color="auto"/>
                <w:left w:val="none" w:sz="0" w:space="0" w:color="auto"/>
                <w:bottom w:val="none" w:sz="0" w:space="0" w:color="auto"/>
                <w:right w:val="none" w:sz="0" w:space="0" w:color="auto"/>
              </w:divBdr>
            </w:div>
            <w:div w:id="1481998294">
              <w:marLeft w:val="0"/>
              <w:marRight w:val="0"/>
              <w:marTop w:val="0"/>
              <w:marBottom w:val="0"/>
              <w:divBdr>
                <w:top w:val="none" w:sz="0" w:space="0" w:color="auto"/>
                <w:left w:val="none" w:sz="0" w:space="0" w:color="auto"/>
                <w:bottom w:val="none" w:sz="0" w:space="0" w:color="auto"/>
                <w:right w:val="none" w:sz="0" w:space="0" w:color="auto"/>
              </w:divBdr>
            </w:div>
            <w:div w:id="1725835398">
              <w:marLeft w:val="0"/>
              <w:marRight w:val="0"/>
              <w:marTop w:val="0"/>
              <w:marBottom w:val="0"/>
              <w:divBdr>
                <w:top w:val="none" w:sz="0" w:space="0" w:color="auto"/>
                <w:left w:val="none" w:sz="0" w:space="0" w:color="auto"/>
                <w:bottom w:val="none" w:sz="0" w:space="0" w:color="auto"/>
                <w:right w:val="none" w:sz="0" w:space="0" w:color="auto"/>
              </w:divBdr>
            </w:div>
            <w:div w:id="18743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3723">
      <w:bodyDiv w:val="1"/>
      <w:marLeft w:val="0"/>
      <w:marRight w:val="0"/>
      <w:marTop w:val="0"/>
      <w:marBottom w:val="0"/>
      <w:divBdr>
        <w:top w:val="none" w:sz="0" w:space="0" w:color="auto"/>
        <w:left w:val="none" w:sz="0" w:space="0" w:color="auto"/>
        <w:bottom w:val="none" w:sz="0" w:space="0" w:color="auto"/>
        <w:right w:val="none" w:sz="0" w:space="0" w:color="auto"/>
      </w:divBdr>
      <w:divsChild>
        <w:div w:id="79134110">
          <w:marLeft w:val="547"/>
          <w:marRight w:val="0"/>
          <w:marTop w:val="134"/>
          <w:marBottom w:val="0"/>
          <w:divBdr>
            <w:top w:val="none" w:sz="0" w:space="0" w:color="auto"/>
            <w:left w:val="none" w:sz="0" w:space="0" w:color="auto"/>
            <w:bottom w:val="none" w:sz="0" w:space="0" w:color="auto"/>
            <w:right w:val="none" w:sz="0" w:space="0" w:color="auto"/>
          </w:divBdr>
        </w:div>
        <w:div w:id="884760928">
          <w:marLeft w:val="547"/>
          <w:marRight w:val="0"/>
          <w:marTop w:val="134"/>
          <w:marBottom w:val="0"/>
          <w:divBdr>
            <w:top w:val="none" w:sz="0" w:space="0" w:color="auto"/>
            <w:left w:val="none" w:sz="0" w:space="0" w:color="auto"/>
            <w:bottom w:val="none" w:sz="0" w:space="0" w:color="auto"/>
            <w:right w:val="none" w:sz="0" w:space="0" w:color="auto"/>
          </w:divBdr>
        </w:div>
        <w:div w:id="1469081977">
          <w:marLeft w:val="547"/>
          <w:marRight w:val="0"/>
          <w:marTop w:val="134"/>
          <w:marBottom w:val="0"/>
          <w:divBdr>
            <w:top w:val="none" w:sz="0" w:space="0" w:color="auto"/>
            <w:left w:val="none" w:sz="0" w:space="0" w:color="auto"/>
            <w:bottom w:val="none" w:sz="0" w:space="0" w:color="auto"/>
            <w:right w:val="none" w:sz="0" w:space="0" w:color="auto"/>
          </w:divBdr>
        </w:div>
        <w:div w:id="1866213355">
          <w:marLeft w:val="547"/>
          <w:marRight w:val="0"/>
          <w:marTop w:val="134"/>
          <w:marBottom w:val="0"/>
          <w:divBdr>
            <w:top w:val="none" w:sz="0" w:space="0" w:color="auto"/>
            <w:left w:val="none" w:sz="0" w:space="0" w:color="auto"/>
            <w:bottom w:val="none" w:sz="0" w:space="0" w:color="auto"/>
            <w:right w:val="none" w:sz="0" w:space="0" w:color="auto"/>
          </w:divBdr>
        </w:div>
      </w:divsChild>
    </w:div>
    <w:div w:id="1260329267">
      <w:bodyDiv w:val="1"/>
      <w:marLeft w:val="0"/>
      <w:marRight w:val="0"/>
      <w:marTop w:val="0"/>
      <w:marBottom w:val="0"/>
      <w:divBdr>
        <w:top w:val="none" w:sz="0" w:space="0" w:color="auto"/>
        <w:left w:val="none" w:sz="0" w:space="0" w:color="auto"/>
        <w:bottom w:val="none" w:sz="0" w:space="0" w:color="auto"/>
        <w:right w:val="none" w:sz="0" w:space="0" w:color="auto"/>
      </w:divBdr>
      <w:divsChild>
        <w:div w:id="286357581">
          <w:marLeft w:val="864"/>
          <w:marRight w:val="0"/>
          <w:marTop w:val="106"/>
          <w:marBottom w:val="0"/>
          <w:divBdr>
            <w:top w:val="none" w:sz="0" w:space="0" w:color="auto"/>
            <w:left w:val="none" w:sz="0" w:space="0" w:color="auto"/>
            <w:bottom w:val="none" w:sz="0" w:space="0" w:color="auto"/>
            <w:right w:val="none" w:sz="0" w:space="0" w:color="auto"/>
          </w:divBdr>
        </w:div>
        <w:div w:id="1131753357">
          <w:marLeft w:val="864"/>
          <w:marRight w:val="0"/>
          <w:marTop w:val="106"/>
          <w:marBottom w:val="0"/>
          <w:divBdr>
            <w:top w:val="none" w:sz="0" w:space="0" w:color="auto"/>
            <w:left w:val="none" w:sz="0" w:space="0" w:color="auto"/>
            <w:bottom w:val="none" w:sz="0" w:space="0" w:color="auto"/>
            <w:right w:val="none" w:sz="0" w:space="0" w:color="auto"/>
          </w:divBdr>
        </w:div>
        <w:div w:id="1354766457">
          <w:marLeft w:val="864"/>
          <w:marRight w:val="0"/>
          <w:marTop w:val="106"/>
          <w:marBottom w:val="0"/>
          <w:divBdr>
            <w:top w:val="none" w:sz="0" w:space="0" w:color="auto"/>
            <w:left w:val="none" w:sz="0" w:space="0" w:color="auto"/>
            <w:bottom w:val="none" w:sz="0" w:space="0" w:color="auto"/>
            <w:right w:val="none" w:sz="0" w:space="0" w:color="auto"/>
          </w:divBdr>
        </w:div>
        <w:div w:id="1388263258">
          <w:marLeft w:val="864"/>
          <w:marRight w:val="0"/>
          <w:marTop w:val="106"/>
          <w:marBottom w:val="0"/>
          <w:divBdr>
            <w:top w:val="none" w:sz="0" w:space="0" w:color="auto"/>
            <w:left w:val="none" w:sz="0" w:space="0" w:color="auto"/>
            <w:bottom w:val="none" w:sz="0" w:space="0" w:color="auto"/>
            <w:right w:val="none" w:sz="0" w:space="0" w:color="auto"/>
          </w:divBdr>
        </w:div>
        <w:div w:id="1394305584">
          <w:marLeft w:val="864"/>
          <w:marRight w:val="0"/>
          <w:marTop w:val="106"/>
          <w:marBottom w:val="0"/>
          <w:divBdr>
            <w:top w:val="none" w:sz="0" w:space="0" w:color="auto"/>
            <w:left w:val="none" w:sz="0" w:space="0" w:color="auto"/>
            <w:bottom w:val="none" w:sz="0" w:space="0" w:color="auto"/>
            <w:right w:val="none" w:sz="0" w:space="0" w:color="auto"/>
          </w:divBdr>
        </w:div>
        <w:div w:id="1461613376">
          <w:marLeft w:val="864"/>
          <w:marRight w:val="0"/>
          <w:marTop w:val="106"/>
          <w:marBottom w:val="0"/>
          <w:divBdr>
            <w:top w:val="none" w:sz="0" w:space="0" w:color="auto"/>
            <w:left w:val="none" w:sz="0" w:space="0" w:color="auto"/>
            <w:bottom w:val="none" w:sz="0" w:space="0" w:color="auto"/>
            <w:right w:val="none" w:sz="0" w:space="0" w:color="auto"/>
          </w:divBdr>
        </w:div>
        <w:div w:id="1500190895">
          <w:marLeft w:val="864"/>
          <w:marRight w:val="0"/>
          <w:marTop w:val="106"/>
          <w:marBottom w:val="0"/>
          <w:divBdr>
            <w:top w:val="none" w:sz="0" w:space="0" w:color="auto"/>
            <w:left w:val="none" w:sz="0" w:space="0" w:color="auto"/>
            <w:bottom w:val="none" w:sz="0" w:space="0" w:color="auto"/>
            <w:right w:val="none" w:sz="0" w:space="0" w:color="auto"/>
          </w:divBdr>
        </w:div>
        <w:div w:id="1510757595">
          <w:marLeft w:val="864"/>
          <w:marRight w:val="0"/>
          <w:marTop w:val="106"/>
          <w:marBottom w:val="0"/>
          <w:divBdr>
            <w:top w:val="none" w:sz="0" w:space="0" w:color="auto"/>
            <w:left w:val="none" w:sz="0" w:space="0" w:color="auto"/>
            <w:bottom w:val="none" w:sz="0" w:space="0" w:color="auto"/>
            <w:right w:val="none" w:sz="0" w:space="0" w:color="auto"/>
          </w:divBdr>
        </w:div>
        <w:div w:id="2029672076">
          <w:marLeft w:val="864"/>
          <w:marRight w:val="0"/>
          <w:marTop w:val="106"/>
          <w:marBottom w:val="0"/>
          <w:divBdr>
            <w:top w:val="none" w:sz="0" w:space="0" w:color="auto"/>
            <w:left w:val="none" w:sz="0" w:space="0" w:color="auto"/>
            <w:bottom w:val="none" w:sz="0" w:space="0" w:color="auto"/>
            <w:right w:val="none" w:sz="0" w:space="0" w:color="auto"/>
          </w:divBdr>
        </w:div>
        <w:div w:id="2116166761">
          <w:marLeft w:val="864"/>
          <w:marRight w:val="0"/>
          <w:marTop w:val="106"/>
          <w:marBottom w:val="0"/>
          <w:divBdr>
            <w:top w:val="none" w:sz="0" w:space="0" w:color="auto"/>
            <w:left w:val="none" w:sz="0" w:space="0" w:color="auto"/>
            <w:bottom w:val="none" w:sz="0" w:space="0" w:color="auto"/>
            <w:right w:val="none" w:sz="0" w:space="0" w:color="auto"/>
          </w:divBdr>
        </w:div>
        <w:div w:id="2133397270">
          <w:marLeft w:val="864"/>
          <w:marRight w:val="0"/>
          <w:marTop w:val="106"/>
          <w:marBottom w:val="0"/>
          <w:divBdr>
            <w:top w:val="none" w:sz="0" w:space="0" w:color="auto"/>
            <w:left w:val="none" w:sz="0" w:space="0" w:color="auto"/>
            <w:bottom w:val="none" w:sz="0" w:space="0" w:color="auto"/>
            <w:right w:val="none" w:sz="0" w:space="0" w:color="auto"/>
          </w:divBdr>
        </w:div>
      </w:divsChild>
    </w:div>
    <w:div w:id="1323849490">
      <w:bodyDiv w:val="1"/>
      <w:marLeft w:val="0"/>
      <w:marRight w:val="0"/>
      <w:marTop w:val="0"/>
      <w:marBottom w:val="0"/>
      <w:divBdr>
        <w:top w:val="none" w:sz="0" w:space="0" w:color="auto"/>
        <w:left w:val="none" w:sz="0" w:space="0" w:color="auto"/>
        <w:bottom w:val="none" w:sz="0" w:space="0" w:color="auto"/>
        <w:right w:val="none" w:sz="0" w:space="0" w:color="auto"/>
      </w:divBdr>
      <w:divsChild>
        <w:div w:id="264970566">
          <w:marLeft w:val="864"/>
          <w:marRight w:val="0"/>
          <w:marTop w:val="106"/>
          <w:marBottom w:val="0"/>
          <w:divBdr>
            <w:top w:val="none" w:sz="0" w:space="0" w:color="auto"/>
            <w:left w:val="none" w:sz="0" w:space="0" w:color="auto"/>
            <w:bottom w:val="none" w:sz="0" w:space="0" w:color="auto"/>
            <w:right w:val="none" w:sz="0" w:space="0" w:color="auto"/>
          </w:divBdr>
        </w:div>
        <w:div w:id="307711967">
          <w:marLeft w:val="864"/>
          <w:marRight w:val="0"/>
          <w:marTop w:val="106"/>
          <w:marBottom w:val="0"/>
          <w:divBdr>
            <w:top w:val="none" w:sz="0" w:space="0" w:color="auto"/>
            <w:left w:val="none" w:sz="0" w:space="0" w:color="auto"/>
            <w:bottom w:val="none" w:sz="0" w:space="0" w:color="auto"/>
            <w:right w:val="none" w:sz="0" w:space="0" w:color="auto"/>
          </w:divBdr>
        </w:div>
        <w:div w:id="454064886">
          <w:marLeft w:val="864"/>
          <w:marRight w:val="0"/>
          <w:marTop w:val="106"/>
          <w:marBottom w:val="0"/>
          <w:divBdr>
            <w:top w:val="none" w:sz="0" w:space="0" w:color="auto"/>
            <w:left w:val="none" w:sz="0" w:space="0" w:color="auto"/>
            <w:bottom w:val="none" w:sz="0" w:space="0" w:color="auto"/>
            <w:right w:val="none" w:sz="0" w:space="0" w:color="auto"/>
          </w:divBdr>
        </w:div>
        <w:div w:id="835193106">
          <w:marLeft w:val="864"/>
          <w:marRight w:val="0"/>
          <w:marTop w:val="106"/>
          <w:marBottom w:val="0"/>
          <w:divBdr>
            <w:top w:val="none" w:sz="0" w:space="0" w:color="auto"/>
            <w:left w:val="none" w:sz="0" w:space="0" w:color="auto"/>
            <w:bottom w:val="none" w:sz="0" w:space="0" w:color="auto"/>
            <w:right w:val="none" w:sz="0" w:space="0" w:color="auto"/>
          </w:divBdr>
        </w:div>
        <w:div w:id="909341097">
          <w:marLeft w:val="864"/>
          <w:marRight w:val="0"/>
          <w:marTop w:val="106"/>
          <w:marBottom w:val="0"/>
          <w:divBdr>
            <w:top w:val="none" w:sz="0" w:space="0" w:color="auto"/>
            <w:left w:val="none" w:sz="0" w:space="0" w:color="auto"/>
            <w:bottom w:val="none" w:sz="0" w:space="0" w:color="auto"/>
            <w:right w:val="none" w:sz="0" w:space="0" w:color="auto"/>
          </w:divBdr>
        </w:div>
        <w:div w:id="918827024">
          <w:marLeft w:val="864"/>
          <w:marRight w:val="0"/>
          <w:marTop w:val="106"/>
          <w:marBottom w:val="0"/>
          <w:divBdr>
            <w:top w:val="none" w:sz="0" w:space="0" w:color="auto"/>
            <w:left w:val="none" w:sz="0" w:space="0" w:color="auto"/>
            <w:bottom w:val="none" w:sz="0" w:space="0" w:color="auto"/>
            <w:right w:val="none" w:sz="0" w:space="0" w:color="auto"/>
          </w:divBdr>
        </w:div>
        <w:div w:id="1752317039">
          <w:marLeft w:val="864"/>
          <w:marRight w:val="0"/>
          <w:marTop w:val="106"/>
          <w:marBottom w:val="0"/>
          <w:divBdr>
            <w:top w:val="none" w:sz="0" w:space="0" w:color="auto"/>
            <w:left w:val="none" w:sz="0" w:space="0" w:color="auto"/>
            <w:bottom w:val="none" w:sz="0" w:space="0" w:color="auto"/>
            <w:right w:val="none" w:sz="0" w:space="0" w:color="auto"/>
          </w:divBdr>
        </w:div>
        <w:div w:id="2039961694">
          <w:marLeft w:val="864"/>
          <w:marRight w:val="0"/>
          <w:marTop w:val="106"/>
          <w:marBottom w:val="0"/>
          <w:divBdr>
            <w:top w:val="none" w:sz="0" w:space="0" w:color="auto"/>
            <w:left w:val="none" w:sz="0" w:space="0" w:color="auto"/>
            <w:bottom w:val="none" w:sz="0" w:space="0" w:color="auto"/>
            <w:right w:val="none" w:sz="0" w:space="0" w:color="auto"/>
          </w:divBdr>
        </w:div>
        <w:div w:id="2040859508">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EFSA%20Session%20Guide%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30806A-B0E1-4912-8A08-A6FDEF554F9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3284FA3-2209-4B8E-B6A3-1E2F567FCD06}">
      <dgm:prSet phldrT="[Text]" custT="1"/>
      <dgm:spPr>
        <a:noFill/>
        <a:ln>
          <a:solidFill>
            <a:schemeClr val="accent4">
              <a:lumMod val="50000"/>
            </a:schemeClr>
          </a:solidFill>
        </a:ln>
      </dgm:spPr>
      <dgm:t>
        <a:bodyPr/>
        <a:lstStyle/>
        <a:p>
          <a:r>
            <a:rPr lang="en-US" sz="1400" dirty="0">
              <a:solidFill>
                <a:sysClr val="windowText" lastClr="000000"/>
              </a:solidFill>
            </a:rPr>
            <a:t>Secretary LG&amp;RD / Chairman LCB / </a:t>
          </a:r>
          <a:r>
            <a:rPr lang="en-US" sz="1400" dirty="0" smtClean="0">
              <a:solidFill>
                <a:sysClr val="windowText" lastClr="000000"/>
              </a:solidFill>
            </a:rPr>
            <a:t>Chairman </a:t>
          </a:r>
          <a:r>
            <a:rPr lang="en-US" sz="1400" dirty="0" err="1" smtClean="0">
              <a:solidFill>
                <a:sysClr val="windowText" lastClr="000000"/>
              </a:solidFill>
            </a:rPr>
            <a:t>Prov.DA</a:t>
          </a:r>
          <a:endParaRPr lang="en-US" sz="1400" dirty="0">
            <a:solidFill>
              <a:sysClr val="windowText" lastClr="000000"/>
            </a:solidFill>
          </a:endParaRPr>
        </a:p>
      </dgm:t>
    </dgm:pt>
    <dgm:pt modelId="{0425C55E-F9DB-418C-BAAE-52FB05FAA012}" type="parTrans" cxnId="{69C9C356-4E78-4E7E-AFFE-107AC9341239}">
      <dgm:prSet/>
      <dgm:spPr/>
      <dgm:t>
        <a:bodyPr/>
        <a:lstStyle/>
        <a:p>
          <a:endParaRPr lang="en-US"/>
        </a:p>
      </dgm:t>
    </dgm:pt>
    <dgm:pt modelId="{310D06C7-1862-44C5-BA27-B59BD8A3EF0B}" type="sibTrans" cxnId="{69C9C356-4E78-4E7E-AFFE-107AC9341239}">
      <dgm:prSet/>
      <dgm:spPr/>
      <dgm:t>
        <a:bodyPr/>
        <a:lstStyle/>
        <a:p>
          <a:endParaRPr lang="en-US"/>
        </a:p>
      </dgm:t>
    </dgm:pt>
    <dgm:pt modelId="{43492308-DA2C-4B5A-8A4D-FFF8EF4EFE22}">
      <dgm:prSet phldrT="[Text]" custT="1"/>
      <dgm:spPr>
        <a:noFill/>
        <a:ln>
          <a:solidFill>
            <a:schemeClr val="accent4">
              <a:lumMod val="50000"/>
            </a:schemeClr>
          </a:solidFill>
        </a:ln>
      </dgm:spPr>
      <dgm:t>
        <a:bodyPr/>
        <a:lstStyle/>
        <a:p>
          <a:r>
            <a:rPr lang="en-US" sz="800" dirty="0">
              <a:solidFill>
                <a:sysClr val="windowText" lastClr="000000"/>
              </a:solidFill>
            </a:rPr>
            <a:t>Secretary Local Council Board</a:t>
          </a:r>
        </a:p>
      </dgm:t>
    </dgm:pt>
    <dgm:pt modelId="{EC308EF6-44BE-4F3B-BDC6-82FFB746B393}" type="parTrans" cxnId="{48A81450-C569-46F5-ABE6-4D657585D82D}">
      <dgm:prSet/>
      <dgm:spPr>
        <a:ln>
          <a:solidFill>
            <a:schemeClr val="tx1"/>
          </a:solidFill>
        </a:ln>
      </dgm:spPr>
      <dgm:t>
        <a:bodyPr/>
        <a:lstStyle/>
        <a:p>
          <a:endParaRPr lang="en-US"/>
        </a:p>
      </dgm:t>
    </dgm:pt>
    <dgm:pt modelId="{AB562344-E76B-442C-96BC-FE53F5DCA384}" type="sibTrans" cxnId="{48A81450-C569-46F5-ABE6-4D657585D82D}">
      <dgm:prSet/>
      <dgm:spPr/>
      <dgm:t>
        <a:bodyPr/>
        <a:lstStyle/>
        <a:p>
          <a:endParaRPr lang="en-US"/>
        </a:p>
      </dgm:t>
    </dgm:pt>
    <dgm:pt modelId="{E83DC286-9AF8-43F2-AE2D-143124DC2BED}">
      <dgm:prSet phldrT="[Text]" custT="1"/>
      <dgm:spPr>
        <a:noFill/>
        <a:ln>
          <a:solidFill>
            <a:schemeClr val="accent4">
              <a:lumMod val="50000"/>
            </a:schemeClr>
          </a:solidFill>
        </a:ln>
      </dgm:spPr>
      <dgm:t>
        <a:bodyPr/>
        <a:lstStyle/>
        <a:p>
          <a:r>
            <a:rPr lang="en-US" sz="800" dirty="0">
              <a:solidFill>
                <a:sysClr val="windowText" lastClr="000000"/>
              </a:solidFill>
            </a:rPr>
            <a:t>Deputy Secretary-I (Admin)</a:t>
          </a:r>
        </a:p>
      </dgm:t>
    </dgm:pt>
    <dgm:pt modelId="{17700CD1-8226-4537-989B-A30292125F7E}" type="parTrans" cxnId="{E39E8299-5C32-40C7-98F2-28855E61E4A4}">
      <dgm:prSet/>
      <dgm:spPr>
        <a:ln>
          <a:solidFill>
            <a:schemeClr val="tx1"/>
          </a:solidFill>
        </a:ln>
      </dgm:spPr>
      <dgm:t>
        <a:bodyPr/>
        <a:lstStyle/>
        <a:p>
          <a:endParaRPr lang="en-US"/>
        </a:p>
      </dgm:t>
    </dgm:pt>
    <dgm:pt modelId="{0BD00639-7010-4B4B-B2E5-C14362CE6FAF}" type="sibTrans" cxnId="{E39E8299-5C32-40C7-98F2-28855E61E4A4}">
      <dgm:prSet/>
      <dgm:spPr/>
      <dgm:t>
        <a:bodyPr/>
        <a:lstStyle/>
        <a:p>
          <a:endParaRPr lang="en-US"/>
        </a:p>
      </dgm:t>
    </dgm:pt>
    <dgm:pt modelId="{C1B67437-CAAD-4B74-9BA9-F9D148D28E87}">
      <dgm:prSet phldrT="[Text]" custT="1"/>
      <dgm:spPr>
        <a:noFill/>
        <a:ln>
          <a:solidFill>
            <a:schemeClr val="accent4">
              <a:lumMod val="50000"/>
            </a:schemeClr>
          </a:solidFill>
        </a:ln>
      </dgm:spPr>
      <dgm:t>
        <a:bodyPr/>
        <a:lstStyle/>
        <a:p>
          <a:r>
            <a:rPr lang="en-US" sz="800" dirty="0">
              <a:solidFill>
                <a:sysClr val="windowText" lastClr="000000"/>
              </a:solidFill>
            </a:rPr>
            <a:t>Deputy Secretary-II (Accounts)</a:t>
          </a:r>
        </a:p>
      </dgm:t>
    </dgm:pt>
    <dgm:pt modelId="{A0E9160D-8D93-4C0A-9628-65E90D5037BD}" type="parTrans" cxnId="{2C1FE3FC-EB8E-4FC9-9F3F-B0CFB2F1AE6F}">
      <dgm:prSet/>
      <dgm:spPr/>
      <dgm:t>
        <a:bodyPr/>
        <a:lstStyle/>
        <a:p>
          <a:endParaRPr lang="en-US"/>
        </a:p>
      </dgm:t>
    </dgm:pt>
    <dgm:pt modelId="{F0B6625F-CF17-4472-9AD0-EA02F1F43E73}" type="sibTrans" cxnId="{2C1FE3FC-EB8E-4FC9-9F3F-B0CFB2F1AE6F}">
      <dgm:prSet/>
      <dgm:spPr/>
      <dgm:t>
        <a:bodyPr/>
        <a:lstStyle/>
        <a:p>
          <a:endParaRPr lang="en-US"/>
        </a:p>
      </dgm:t>
    </dgm:pt>
    <dgm:pt modelId="{6DFEE0F5-2E24-4881-9D01-906000A6DC1E}">
      <dgm:prSet phldrT="[Text]"/>
      <dgm:spPr>
        <a:noFill/>
        <a:ln>
          <a:solidFill>
            <a:schemeClr val="accent4">
              <a:lumMod val="50000"/>
            </a:schemeClr>
          </a:solidFill>
        </a:ln>
      </dgm:spPr>
      <dgm:t>
        <a:bodyPr/>
        <a:lstStyle/>
        <a:p>
          <a:r>
            <a:rPr lang="en-US" dirty="0">
              <a:solidFill>
                <a:sysClr val="windowText" lastClr="000000"/>
              </a:solidFill>
            </a:rPr>
            <a:t>Secretary Prov. </a:t>
          </a:r>
          <a:r>
            <a:rPr lang="en-US" dirty="0" smtClean="0">
              <a:solidFill>
                <a:sysClr val="windowText" lastClr="000000"/>
              </a:solidFill>
            </a:rPr>
            <a:t>Delimitation </a:t>
          </a:r>
          <a:r>
            <a:rPr lang="en-US" dirty="0">
              <a:solidFill>
                <a:sysClr val="windowText" lastClr="000000"/>
              </a:solidFill>
            </a:rPr>
            <a:t>Authority</a:t>
          </a:r>
        </a:p>
      </dgm:t>
    </dgm:pt>
    <dgm:pt modelId="{4836ECCF-FF62-4D21-8672-853871B27BCA}" type="parTrans" cxnId="{0BBC9C41-40A7-4B07-B689-68211FE63429}">
      <dgm:prSet/>
      <dgm:spPr>
        <a:ln>
          <a:solidFill>
            <a:schemeClr val="tx1"/>
          </a:solidFill>
        </a:ln>
      </dgm:spPr>
      <dgm:t>
        <a:bodyPr/>
        <a:lstStyle/>
        <a:p>
          <a:endParaRPr lang="en-US"/>
        </a:p>
      </dgm:t>
    </dgm:pt>
    <dgm:pt modelId="{DFC255B7-B6E9-462A-A683-486A8897A667}" type="sibTrans" cxnId="{0BBC9C41-40A7-4B07-B689-68211FE63429}">
      <dgm:prSet/>
      <dgm:spPr/>
      <dgm:t>
        <a:bodyPr/>
        <a:lstStyle/>
        <a:p>
          <a:endParaRPr lang="en-US"/>
        </a:p>
      </dgm:t>
    </dgm:pt>
    <dgm:pt modelId="{E8FD19C7-2444-4686-9B31-6275AC79F373}">
      <dgm:prSet/>
      <dgm:spPr>
        <a:noFill/>
        <a:ln>
          <a:solidFill>
            <a:schemeClr val="accent4">
              <a:lumMod val="50000"/>
            </a:schemeClr>
          </a:solidFill>
        </a:ln>
      </dgm:spPr>
      <dgm:t>
        <a:bodyPr/>
        <a:lstStyle/>
        <a:p>
          <a:r>
            <a:rPr lang="en-US" dirty="0">
              <a:solidFill>
                <a:sysClr val="windowText" lastClr="000000"/>
              </a:solidFill>
            </a:rPr>
            <a:t>Director General</a:t>
          </a:r>
        </a:p>
      </dgm:t>
    </dgm:pt>
    <dgm:pt modelId="{2F2B84CB-A4C7-41FE-8F4D-5101DFFA166E}" type="parTrans" cxnId="{CEC1382A-E929-42F1-A39A-A5C0F50EE462}">
      <dgm:prSet/>
      <dgm:spPr>
        <a:ln>
          <a:solidFill>
            <a:schemeClr val="tx1"/>
          </a:solidFill>
        </a:ln>
      </dgm:spPr>
      <dgm:t>
        <a:bodyPr/>
        <a:lstStyle/>
        <a:p>
          <a:endParaRPr lang="en-US"/>
        </a:p>
      </dgm:t>
    </dgm:pt>
    <dgm:pt modelId="{FFA45838-49CE-4534-9335-C3799736F07E}" type="sibTrans" cxnId="{CEC1382A-E929-42F1-A39A-A5C0F50EE462}">
      <dgm:prSet/>
      <dgm:spPr/>
      <dgm:t>
        <a:bodyPr/>
        <a:lstStyle/>
        <a:p>
          <a:endParaRPr lang="en-US"/>
        </a:p>
      </dgm:t>
    </dgm:pt>
    <dgm:pt modelId="{856DD220-38FD-4318-8CA3-3F2E01A3397D}">
      <dgm:prSet/>
      <dgm:spPr>
        <a:noFill/>
        <a:ln>
          <a:solidFill>
            <a:schemeClr val="accent4">
              <a:lumMod val="50000"/>
            </a:schemeClr>
          </a:solidFill>
        </a:ln>
      </dgm:spPr>
      <dgm:t>
        <a:bodyPr/>
        <a:lstStyle/>
        <a:p>
          <a:r>
            <a:rPr lang="en-US" dirty="0">
              <a:solidFill>
                <a:sysClr val="windowText" lastClr="000000"/>
              </a:solidFill>
            </a:rPr>
            <a:t>Additional Secretary</a:t>
          </a:r>
        </a:p>
      </dgm:t>
    </dgm:pt>
    <dgm:pt modelId="{47A7FAF3-AC11-4369-B772-0C0FD2EFF000}" type="parTrans" cxnId="{458AD3BC-3413-4E33-8CA1-157399BCEFC5}">
      <dgm:prSet/>
      <dgm:spPr>
        <a:ln>
          <a:solidFill>
            <a:schemeClr val="tx1"/>
          </a:solidFill>
        </a:ln>
      </dgm:spPr>
      <dgm:t>
        <a:bodyPr/>
        <a:lstStyle/>
        <a:p>
          <a:endParaRPr lang="en-US"/>
        </a:p>
      </dgm:t>
    </dgm:pt>
    <dgm:pt modelId="{00DC202F-66DA-4E25-8216-FB843137C609}" type="sibTrans" cxnId="{458AD3BC-3413-4E33-8CA1-157399BCEFC5}">
      <dgm:prSet/>
      <dgm:spPr/>
      <dgm:t>
        <a:bodyPr/>
        <a:lstStyle/>
        <a:p>
          <a:endParaRPr lang="en-US"/>
        </a:p>
      </dgm:t>
    </dgm:pt>
    <dgm:pt modelId="{0764FD4B-7C6F-4034-BB37-754AF6A98775}">
      <dgm:prSet custT="1"/>
      <dgm:spPr>
        <a:noFill/>
        <a:ln>
          <a:solidFill>
            <a:schemeClr val="accent4">
              <a:lumMod val="50000"/>
            </a:schemeClr>
          </a:solidFill>
        </a:ln>
      </dgm:spPr>
      <dgm:t>
        <a:bodyPr/>
        <a:lstStyle/>
        <a:p>
          <a:r>
            <a:rPr lang="en-US" sz="800" dirty="0">
              <a:solidFill>
                <a:sysClr val="windowText" lastClr="000000"/>
              </a:solidFill>
            </a:rPr>
            <a:t>Deputy Secretary-III (Taxation)</a:t>
          </a:r>
        </a:p>
      </dgm:t>
    </dgm:pt>
    <dgm:pt modelId="{B2DC58CA-215B-4342-BEE0-34A2AC8FD47D}" type="parTrans" cxnId="{2E495E90-5E62-4C3C-A1CF-0D34B22C3920}">
      <dgm:prSet/>
      <dgm:spPr>
        <a:ln>
          <a:solidFill>
            <a:schemeClr val="bg2">
              <a:lumMod val="60000"/>
              <a:lumOff val="40000"/>
            </a:schemeClr>
          </a:solidFill>
        </a:ln>
      </dgm:spPr>
      <dgm:t>
        <a:bodyPr/>
        <a:lstStyle/>
        <a:p>
          <a:endParaRPr lang="en-US"/>
        </a:p>
      </dgm:t>
    </dgm:pt>
    <dgm:pt modelId="{951ACBB5-2480-4C58-848B-B716375D1DC3}" type="sibTrans" cxnId="{2E495E90-5E62-4C3C-A1CF-0D34B22C3920}">
      <dgm:prSet/>
      <dgm:spPr/>
      <dgm:t>
        <a:bodyPr/>
        <a:lstStyle/>
        <a:p>
          <a:endParaRPr lang="en-US"/>
        </a:p>
      </dgm:t>
    </dgm:pt>
    <dgm:pt modelId="{D8D7CD6E-5E9D-4A23-95F7-6E5AB7CFE442}">
      <dgm:prSet custT="1"/>
      <dgm:spPr>
        <a:noFill/>
        <a:ln>
          <a:solidFill>
            <a:schemeClr val="accent4">
              <a:lumMod val="50000"/>
            </a:schemeClr>
          </a:solidFill>
        </a:ln>
      </dgm:spPr>
      <dgm:t>
        <a:bodyPr/>
        <a:lstStyle/>
        <a:p>
          <a:r>
            <a:rPr lang="en-US" sz="800" dirty="0">
              <a:solidFill>
                <a:sysClr val="windowText" lastClr="000000"/>
              </a:solidFill>
            </a:rPr>
            <a:t>Deputy Secretary-IV (Schools)</a:t>
          </a:r>
        </a:p>
      </dgm:t>
    </dgm:pt>
    <dgm:pt modelId="{611BF4B8-2CF8-442B-8699-6DFEEFAFFB5C}" type="parTrans" cxnId="{458DD68B-B2CF-4B4A-B5C6-BF326323961C}">
      <dgm:prSet/>
      <dgm:spPr>
        <a:ln>
          <a:solidFill>
            <a:schemeClr val="tx1"/>
          </a:solidFill>
        </a:ln>
      </dgm:spPr>
      <dgm:t>
        <a:bodyPr/>
        <a:lstStyle/>
        <a:p>
          <a:endParaRPr lang="en-US"/>
        </a:p>
      </dgm:t>
    </dgm:pt>
    <dgm:pt modelId="{C050A064-2741-45CB-A91E-6A4A5EB9591A}" type="sibTrans" cxnId="{458DD68B-B2CF-4B4A-B5C6-BF326323961C}">
      <dgm:prSet/>
      <dgm:spPr/>
      <dgm:t>
        <a:bodyPr/>
        <a:lstStyle/>
        <a:p>
          <a:endParaRPr lang="en-US"/>
        </a:p>
      </dgm:t>
    </dgm:pt>
    <dgm:pt modelId="{754A352B-C07F-4AFD-B704-62A2EB164AB6}">
      <dgm:prSet custT="1"/>
      <dgm:spPr>
        <a:noFill/>
        <a:ln>
          <a:solidFill>
            <a:schemeClr val="accent4">
              <a:lumMod val="50000"/>
            </a:schemeClr>
          </a:solidFill>
        </a:ln>
      </dgm:spPr>
      <dgm:t>
        <a:bodyPr/>
        <a:lstStyle/>
        <a:p>
          <a:r>
            <a:rPr lang="en-US" sz="800" dirty="0">
              <a:solidFill>
                <a:sysClr val="windowText" lastClr="000000"/>
              </a:solidFill>
            </a:rPr>
            <a:t>Coordinator WATSAN Cell</a:t>
          </a:r>
        </a:p>
      </dgm:t>
    </dgm:pt>
    <dgm:pt modelId="{A630CFD9-E9A3-4DE7-BA58-88DA472BECD3}" type="parTrans" cxnId="{75EA4B5D-EE5B-42E6-AEE1-27FAA7D2931E}">
      <dgm:prSet/>
      <dgm:spPr>
        <a:ln>
          <a:solidFill>
            <a:schemeClr val="tx1"/>
          </a:solidFill>
        </a:ln>
      </dgm:spPr>
      <dgm:t>
        <a:bodyPr/>
        <a:lstStyle/>
        <a:p>
          <a:endParaRPr lang="en-US"/>
        </a:p>
      </dgm:t>
    </dgm:pt>
    <dgm:pt modelId="{08427372-A51F-4740-9231-52B9940C9D23}" type="sibTrans" cxnId="{75EA4B5D-EE5B-42E6-AEE1-27FAA7D2931E}">
      <dgm:prSet/>
      <dgm:spPr/>
      <dgm:t>
        <a:bodyPr/>
        <a:lstStyle/>
        <a:p>
          <a:endParaRPr lang="en-US"/>
        </a:p>
      </dgm:t>
    </dgm:pt>
    <dgm:pt modelId="{D971B7DD-30D6-4898-A99D-B1EB28D06534}">
      <dgm:prSet custT="1"/>
      <dgm:spPr>
        <a:noFill/>
        <a:ln>
          <a:solidFill>
            <a:schemeClr val="accent4">
              <a:lumMod val="50000"/>
            </a:schemeClr>
          </a:solidFill>
        </a:ln>
      </dgm:spPr>
      <dgm:t>
        <a:bodyPr/>
        <a:lstStyle/>
        <a:p>
          <a:r>
            <a:rPr lang="en-US" sz="900" dirty="0">
              <a:solidFill>
                <a:sysClr val="windowText" lastClr="000000"/>
              </a:solidFill>
            </a:rPr>
            <a:t>Admin </a:t>
          </a:r>
          <a:r>
            <a:rPr lang="en-US" sz="900" dirty="0" smtClean="0">
              <a:solidFill>
                <a:sysClr val="windowText" lastClr="000000"/>
              </a:solidFill>
            </a:rPr>
            <a:t>Officers-I,III </a:t>
          </a:r>
          <a:r>
            <a:rPr lang="en-US" sz="900" dirty="0">
              <a:solidFill>
                <a:sysClr val="windowText" lastClr="000000"/>
              </a:solidFill>
            </a:rPr>
            <a:t>&amp; IV</a:t>
          </a:r>
        </a:p>
      </dgm:t>
    </dgm:pt>
    <dgm:pt modelId="{CCB02112-788F-4A72-8FD5-A873246252B0}" type="parTrans" cxnId="{5B8656ED-246F-40B1-810D-D10347D180A2}">
      <dgm:prSet/>
      <dgm:spPr>
        <a:ln>
          <a:solidFill>
            <a:schemeClr val="tx1"/>
          </a:solidFill>
        </a:ln>
      </dgm:spPr>
      <dgm:t>
        <a:bodyPr/>
        <a:lstStyle/>
        <a:p>
          <a:endParaRPr lang="en-US"/>
        </a:p>
      </dgm:t>
    </dgm:pt>
    <dgm:pt modelId="{B10DBE53-4A63-4C60-AB62-A528C34CB60C}" type="sibTrans" cxnId="{5B8656ED-246F-40B1-810D-D10347D180A2}">
      <dgm:prSet/>
      <dgm:spPr/>
      <dgm:t>
        <a:bodyPr/>
        <a:lstStyle/>
        <a:p>
          <a:endParaRPr lang="en-US"/>
        </a:p>
      </dgm:t>
    </dgm:pt>
    <dgm:pt modelId="{E89F9FA4-DE52-4E4A-936E-E0B987182CF8}">
      <dgm:prSet custT="1"/>
      <dgm:spPr>
        <a:noFill/>
        <a:ln>
          <a:solidFill>
            <a:schemeClr val="accent4">
              <a:lumMod val="50000"/>
            </a:schemeClr>
          </a:solidFill>
        </a:ln>
      </dgm:spPr>
      <dgm:t>
        <a:bodyPr/>
        <a:lstStyle/>
        <a:p>
          <a:r>
            <a:rPr lang="en-US" sz="800" dirty="0" smtClean="0">
              <a:solidFill>
                <a:sysClr val="windowText" lastClr="000000"/>
              </a:solidFill>
            </a:rPr>
            <a:t>Accounts Officer &amp; Audit Officer</a:t>
          </a:r>
          <a:endParaRPr lang="en-US" sz="800" dirty="0">
            <a:solidFill>
              <a:sysClr val="windowText" lastClr="000000"/>
            </a:solidFill>
          </a:endParaRPr>
        </a:p>
      </dgm:t>
    </dgm:pt>
    <dgm:pt modelId="{6B7D044A-B9DB-4DEF-9876-84C2C66CF470}" type="parTrans" cxnId="{93C7A14B-8ED8-49CE-9646-D3E0408BCB77}">
      <dgm:prSet/>
      <dgm:spPr>
        <a:ln>
          <a:solidFill>
            <a:schemeClr val="tx1"/>
          </a:solidFill>
        </a:ln>
      </dgm:spPr>
      <dgm:t>
        <a:bodyPr/>
        <a:lstStyle/>
        <a:p>
          <a:endParaRPr lang="en-US"/>
        </a:p>
      </dgm:t>
    </dgm:pt>
    <dgm:pt modelId="{78EFA388-2159-41EC-8CA7-9209803B9C8A}" type="sibTrans" cxnId="{93C7A14B-8ED8-49CE-9646-D3E0408BCB77}">
      <dgm:prSet/>
      <dgm:spPr/>
      <dgm:t>
        <a:bodyPr/>
        <a:lstStyle/>
        <a:p>
          <a:endParaRPr lang="en-US"/>
        </a:p>
      </dgm:t>
    </dgm:pt>
    <dgm:pt modelId="{CEF38E7D-99AD-42E5-8EE4-4853586E4486}">
      <dgm:prSet custT="1"/>
      <dgm:spPr>
        <a:noFill/>
        <a:ln>
          <a:solidFill>
            <a:schemeClr val="accent4">
              <a:lumMod val="50000"/>
            </a:schemeClr>
          </a:solidFill>
        </a:ln>
      </dgm:spPr>
      <dgm:t>
        <a:bodyPr/>
        <a:lstStyle/>
        <a:p>
          <a:r>
            <a:rPr lang="en-US" sz="900" dirty="0">
              <a:solidFill>
                <a:sysClr val="windowText" lastClr="000000"/>
              </a:solidFill>
            </a:rPr>
            <a:t>Admin Officer -II</a:t>
          </a:r>
        </a:p>
      </dgm:t>
    </dgm:pt>
    <dgm:pt modelId="{3C82DDFE-2FD1-48CB-9AE9-01C48B104C49}" type="parTrans" cxnId="{7A10C958-21C5-450F-8B8A-8A8F9E4C3DC2}">
      <dgm:prSet/>
      <dgm:spPr>
        <a:ln>
          <a:solidFill>
            <a:schemeClr val="tx1"/>
          </a:solidFill>
        </a:ln>
      </dgm:spPr>
      <dgm:t>
        <a:bodyPr/>
        <a:lstStyle/>
        <a:p>
          <a:endParaRPr lang="en-US"/>
        </a:p>
      </dgm:t>
    </dgm:pt>
    <dgm:pt modelId="{48794A0A-DC53-46DC-99B2-55EB40122D52}" type="sibTrans" cxnId="{7A10C958-21C5-450F-8B8A-8A8F9E4C3DC2}">
      <dgm:prSet/>
      <dgm:spPr/>
      <dgm:t>
        <a:bodyPr/>
        <a:lstStyle/>
        <a:p>
          <a:endParaRPr lang="en-US"/>
        </a:p>
      </dgm:t>
    </dgm:pt>
    <dgm:pt modelId="{45FEED6F-63C1-4C17-8901-6E1245911ED9}">
      <dgm:prSet custT="1"/>
      <dgm:spPr>
        <a:noFill/>
        <a:ln>
          <a:solidFill>
            <a:schemeClr val="accent4">
              <a:lumMod val="50000"/>
            </a:schemeClr>
          </a:solidFill>
        </a:ln>
      </dgm:spPr>
      <dgm:t>
        <a:bodyPr/>
        <a:lstStyle/>
        <a:p>
          <a:r>
            <a:rPr lang="en-US" sz="800" dirty="0">
              <a:solidFill>
                <a:sysClr val="windowText" lastClr="000000"/>
              </a:solidFill>
            </a:rPr>
            <a:t>Training Officer</a:t>
          </a:r>
        </a:p>
      </dgm:t>
    </dgm:pt>
    <dgm:pt modelId="{A3C1781C-00C7-4915-8762-03A92CF2D423}" type="parTrans" cxnId="{F7FA488D-6006-4920-9221-BF4B07883CCE}">
      <dgm:prSet/>
      <dgm:spPr>
        <a:ln>
          <a:solidFill>
            <a:schemeClr val="tx1"/>
          </a:solidFill>
        </a:ln>
      </dgm:spPr>
      <dgm:t>
        <a:bodyPr/>
        <a:lstStyle/>
        <a:p>
          <a:endParaRPr lang="en-US"/>
        </a:p>
      </dgm:t>
    </dgm:pt>
    <dgm:pt modelId="{8503E3FC-1D62-471B-AF09-D148C7A0CCA4}" type="sibTrans" cxnId="{F7FA488D-6006-4920-9221-BF4B07883CCE}">
      <dgm:prSet/>
      <dgm:spPr/>
      <dgm:t>
        <a:bodyPr/>
        <a:lstStyle/>
        <a:p>
          <a:endParaRPr lang="en-US"/>
        </a:p>
      </dgm:t>
    </dgm:pt>
    <dgm:pt modelId="{29601FDF-F0B3-4BA5-8DCF-75C948F1C596}">
      <dgm:prSet/>
      <dgm:spPr>
        <a:noFill/>
        <a:ln>
          <a:solidFill>
            <a:schemeClr val="accent4">
              <a:lumMod val="50000"/>
            </a:schemeClr>
          </a:solidFill>
        </a:ln>
      </dgm:spPr>
      <dgm:t>
        <a:bodyPr/>
        <a:lstStyle/>
        <a:p>
          <a:r>
            <a:rPr lang="en-US" dirty="0">
              <a:solidFill>
                <a:sysClr val="windowText" lastClr="000000"/>
              </a:solidFill>
            </a:rPr>
            <a:t>Director</a:t>
          </a:r>
        </a:p>
      </dgm:t>
    </dgm:pt>
    <dgm:pt modelId="{D88EC2CA-DEE4-4F0B-97E2-095445AC5F33}" type="parTrans" cxnId="{A4A7904B-9B9F-4383-A844-1F34CC54B4F5}">
      <dgm:prSet/>
      <dgm:spPr>
        <a:ln>
          <a:solidFill>
            <a:schemeClr val="accent4">
              <a:lumMod val="50000"/>
            </a:schemeClr>
          </a:solidFill>
        </a:ln>
      </dgm:spPr>
      <dgm:t>
        <a:bodyPr/>
        <a:lstStyle/>
        <a:p>
          <a:endParaRPr lang="en-US"/>
        </a:p>
      </dgm:t>
    </dgm:pt>
    <dgm:pt modelId="{24254488-B8F6-4134-B809-BA48F9FA6566}" type="sibTrans" cxnId="{A4A7904B-9B9F-4383-A844-1F34CC54B4F5}">
      <dgm:prSet/>
      <dgm:spPr/>
      <dgm:t>
        <a:bodyPr/>
        <a:lstStyle/>
        <a:p>
          <a:endParaRPr lang="en-US"/>
        </a:p>
      </dgm:t>
    </dgm:pt>
    <dgm:pt modelId="{01E70AD0-9E76-4FBF-806D-7D7F398F338E}">
      <dgm:prSet custT="1"/>
      <dgm:spPr>
        <a:noFill/>
        <a:ln>
          <a:solidFill>
            <a:schemeClr val="accent4">
              <a:lumMod val="50000"/>
            </a:schemeClr>
          </a:solidFill>
        </a:ln>
      </dgm:spPr>
      <dgm:t>
        <a:bodyPr/>
        <a:lstStyle/>
        <a:p>
          <a:r>
            <a:rPr lang="en-US" sz="900" dirty="0">
              <a:solidFill>
                <a:sysClr val="windowText" lastClr="000000"/>
              </a:solidFill>
            </a:rPr>
            <a:t>Computer Programmer</a:t>
          </a:r>
        </a:p>
      </dgm:t>
    </dgm:pt>
    <dgm:pt modelId="{31FDE7EE-5E78-4BBB-A17D-1508915DB63F}" type="parTrans" cxnId="{52BED3E7-0362-40A9-9A81-19E2C08669D5}">
      <dgm:prSet/>
      <dgm:spPr>
        <a:ln>
          <a:solidFill>
            <a:schemeClr val="tx1"/>
          </a:solidFill>
        </a:ln>
      </dgm:spPr>
      <dgm:t>
        <a:bodyPr/>
        <a:lstStyle/>
        <a:p>
          <a:endParaRPr lang="en-US"/>
        </a:p>
      </dgm:t>
    </dgm:pt>
    <dgm:pt modelId="{0223D706-1FBD-46CC-9587-3F59E3FF74F0}" type="sibTrans" cxnId="{52BED3E7-0362-40A9-9A81-19E2C08669D5}">
      <dgm:prSet/>
      <dgm:spPr/>
      <dgm:t>
        <a:bodyPr/>
        <a:lstStyle/>
        <a:p>
          <a:endParaRPr lang="en-US"/>
        </a:p>
      </dgm:t>
    </dgm:pt>
    <dgm:pt modelId="{2909B794-5865-42A6-9C3A-3B5C6E01082F}">
      <dgm:prSet/>
      <dgm:spPr>
        <a:noFill/>
        <a:ln>
          <a:solidFill>
            <a:schemeClr val="accent4">
              <a:lumMod val="50000"/>
            </a:schemeClr>
          </a:solidFill>
        </a:ln>
      </dgm:spPr>
      <dgm:t>
        <a:bodyPr/>
        <a:lstStyle/>
        <a:p>
          <a:r>
            <a:rPr lang="en-US" dirty="0">
              <a:solidFill>
                <a:sysClr val="windowText" lastClr="000000"/>
              </a:solidFill>
            </a:rPr>
            <a:t>Deputy Secretary (Dev)</a:t>
          </a:r>
        </a:p>
      </dgm:t>
    </dgm:pt>
    <dgm:pt modelId="{FDC31D20-6830-4994-891D-E1B1B8257BF1}" type="parTrans" cxnId="{9419C9A7-3951-47E2-A5F8-BE967D459F6E}">
      <dgm:prSet/>
      <dgm:spPr>
        <a:ln>
          <a:solidFill>
            <a:schemeClr val="tx1"/>
          </a:solidFill>
        </a:ln>
      </dgm:spPr>
      <dgm:t>
        <a:bodyPr/>
        <a:lstStyle/>
        <a:p>
          <a:endParaRPr lang="en-US"/>
        </a:p>
      </dgm:t>
    </dgm:pt>
    <dgm:pt modelId="{6AA4C23F-E201-4B35-A74F-F0907CCC001C}" type="sibTrans" cxnId="{9419C9A7-3951-47E2-A5F8-BE967D459F6E}">
      <dgm:prSet/>
      <dgm:spPr/>
      <dgm:t>
        <a:bodyPr/>
        <a:lstStyle/>
        <a:p>
          <a:endParaRPr lang="en-US"/>
        </a:p>
      </dgm:t>
    </dgm:pt>
    <dgm:pt modelId="{65BC8C54-13B1-433D-B83B-7625669AEDE2}">
      <dgm:prSet/>
      <dgm:spPr>
        <a:noFill/>
        <a:ln>
          <a:solidFill>
            <a:schemeClr val="accent4">
              <a:lumMod val="50000"/>
            </a:schemeClr>
          </a:solidFill>
        </a:ln>
      </dgm:spPr>
      <dgm:t>
        <a:bodyPr/>
        <a:lstStyle/>
        <a:p>
          <a:r>
            <a:rPr lang="en-US" dirty="0">
              <a:solidFill>
                <a:sysClr val="windowText" lastClr="000000"/>
              </a:solidFill>
            </a:rPr>
            <a:t>Deputy Secretary (</a:t>
          </a:r>
          <a:r>
            <a:rPr lang="en-US" dirty="0" smtClean="0">
              <a:solidFill>
                <a:srgbClr val="002060"/>
              </a:solidFill>
            </a:rPr>
            <a:t>Admin</a:t>
          </a:r>
          <a:r>
            <a:rPr lang="en-US" dirty="0">
              <a:solidFill>
                <a:srgbClr val="002060"/>
              </a:solidFill>
            </a:rPr>
            <a:t>)</a:t>
          </a:r>
        </a:p>
      </dgm:t>
    </dgm:pt>
    <dgm:pt modelId="{BF89845F-55F2-4116-BA31-9DF0F7DD1C3D}" type="parTrans" cxnId="{75A76DFF-800F-4BB4-A1DD-445C87879492}">
      <dgm:prSet/>
      <dgm:spPr>
        <a:ln>
          <a:solidFill>
            <a:schemeClr val="bg2">
              <a:lumMod val="60000"/>
              <a:lumOff val="40000"/>
            </a:schemeClr>
          </a:solidFill>
        </a:ln>
      </dgm:spPr>
      <dgm:t>
        <a:bodyPr/>
        <a:lstStyle/>
        <a:p>
          <a:endParaRPr lang="en-US"/>
        </a:p>
      </dgm:t>
    </dgm:pt>
    <dgm:pt modelId="{3362F602-D807-419C-9E0A-17DA2B0E0685}" type="sibTrans" cxnId="{75A76DFF-800F-4BB4-A1DD-445C87879492}">
      <dgm:prSet/>
      <dgm:spPr/>
      <dgm:t>
        <a:bodyPr/>
        <a:lstStyle/>
        <a:p>
          <a:endParaRPr lang="en-US"/>
        </a:p>
      </dgm:t>
    </dgm:pt>
    <dgm:pt modelId="{87CB8AB4-6671-443C-B575-9A71B1E3D649}">
      <dgm:prSet/>
      <dgm:spPr>
        <a:noFill/>
        <a:ln>
          <a:solidFill>
            <a:schemeClr val="accent4">
              <a:lumMod val="50000"/>
            </a:schemeClr>
          </a:solidFill>
        </a:ln>
      </dgm:spPr>
      <dgm:t>
        <a:bodyPr/>
        <a:lstStyle/>
        <a:p>
          <a:r>
            <a:rPr lang="en-US" dirty="0">
              <a:solidFill>
                <a:sysClr val="windowText" lastClr="000000"/>
              </a:solidFill>
            </a:rPr>
            <a:t>SO (Budget)</a:t>
          </a:r>
        </a:p>
      </dgm:t>
    </dgm:pt>
    <dgm:pt modelId="{A437CB40-F448-4670-8B8C-44D6F79B9898}" type="parTrans" cxnId="{AD03EE02-4F9E-43D2-AD5B-49F88C826B6A}">
      <dgm:prSet/>
      <dgm:spPr>
        <a:ln>
          <a:solidFill>
            <a:schemeClr val="tx1"/>
          </a:solidFill>
        </a:ln>
      </dgm:spPr>
      <dgm:t>
        <a:bodyPr/>
        <a:lstStyle/>
        <a:p>
          <a:endParaRPr lang="en-US"/>
        </a:p>
      </dgm:t>
    </dgm:pt>
    <dgm:pt modelId="{1306794F-204A-4C4A-A22B-181BDB70CA0D}" type="sibTrans" cxnId="{AD03EE02-4F9E-43D2-AD5B-49F88C826B6A}">
      <dgm:prSet/>
      <dgm:spPr/>
      <dgm:t>
        <a:bodyPr/>
        <a:lstStyle/>
        <a:p>
          <a:endParaRPr lang="en-US"/>
        </a:p>
      </dgm:t>
    </dgm:pt>
    <dgm:pt modelId="{CE00FD18-3939-401E-83B9-7A1FA4998C2E}">
      <dgm:prSet/>
      <dgm:spPr>
        <a:noFill/>
        <a:ln>
          <a:solidFill>
            <a:schemeClr val="accent4">
              <a:lumMod val="50000"/>
            </a:schemeClr>
          </a:solidFill>
        </a:ln>
      </dgm:spPr>
      <dgm:t>
        <a:bodyPr/>
        <a:lstStyle/>
        <a:p>
          <a:r>
            <a:rPr lang="en-US" dirty="0">
              <a:solidFill>
                <a:sysClr val="windowText" lastClr="000000"/>
              </a:solidFill>
            </a:rPr>
            <a:t>SO (Directive)</a:t>
          </a:r>
        </a:p>
      </dgm:t>
    </dgm:pt>
    <dgm:pt modelId="{47B57E37-C572-4CDD-B841-D71D61BCA3A8}" type="parTrans" cxnId="{3A560279-6520-4E0D-9FE4-3E3A42FBE5FF}">
      <dgm:prSet/>
      <dgm:spPr>
        <a:ln>
          <a:solidFill>
            <a:schemeClr val="tx1"/>
          </a:solidFill>
        </a:ln>
      </dgm:spPr>
      <dgm:t>
        <a:bodyPr/>
        <a:lstStyle/>
        <a:p>
          <a:endParaRPr lang="en-US"/>
        </a:p>
      </dgm:t>
    </dgm:pt>
    <dgm:pt modelId="{8786DB98-59F6-4FB6-9AEE-C440C8EF461F}" type="sibTrans" cxnId="{3A560279-6520-4E0D-9FE4-3E3A42FBE5FF}">
      <dgm:prSet/>
      <dgm:spPr/>
      <dgm:t>
        <a:bodyPr/>
        <a:lstStyle/>
        <a:p>
          <a:endParaRPr lang="en-US"/>
        </a:p>
      </dgm:t>
    </dgm:pt>
    <dgm:pt modelId="{123879D4-34CC-4B6A-9394-6D23FB6CC0CD}">
      <dgm:prSet/>
      <dgm:spPr>
        <a:noFill/>
        <a:ln>
          <a:solidFill>
            <a:schemeClr val="accent4">
              <a:lumMod val="50000"/>
            </a:schemeClr>
          </a:solidFill>
        </a:ln>
      </dgm:spPr>
      <dgm:t>
        <a:bodyPr/>
        <a:lstStyle/>
        <a:p>
          <a:r>
            <a:rPr lang="en-US" dirty="0">
              <a:solidFill>
                <a:sysClr val="windowText" lastClr="000000"/>
              </a:solidFill>
            </a:rPr>
            <a:t>Planning Officer</a:t>
          </a:r>
        </a:p>
      </dgm:t>
    </dgm:pt>
    <dgm:pt modelId="{42A877D5-93D8-402D-B004-7C7CE4AE9176}" type="parTrans" cxnId="{49AFA79D-253D-4691-A020-677DEB6E11E8}">
      <dgm:prSet/>
      <dgm:spPr>
        <a:ln>
          <a:solidFill>
            <a:schemeClr val="tx1"/>
          </a:solidFill>
        </a:ln>
      </dgm:spPr>
      <dgm:t>
        <a:bodyPr/>
        <a:lstStyle/>
        <a:p>
          <a:endParaRPr lang="en-US"/>
        </a:p>
      </dgm:t>
    </dgm:pt>
    <dgm:pt modelId="{DB806783-5E30-4A9F-8558-27F7823F8D1B}" type="sibTrans" cxnId="{49AFA79D-253D-4691-A020-677DEB6E11E8}">
      <dgm:prSet/>
      <dgm:spPr/>
      <dgm:t>
        <a:bodyPr/>
        <a:lstStyle/>
        <a:p>
          <a:endParaRPr lang="en-US"/>
        </a:p>
      </dgm:t>
    </dgm:pt>
    <dgm:pt modelId="{18A15332-5427-43C2-9A8A-798FDAE943F7}">
      <dgm:prSet/>
      <dgm:spPr>
        <a:noFill/>
        <a:ln>
          <a:solidFill>
            <a:schemeClr val="accent4">
              <a:lumMod val="50000"/>
            </a:schemeClr>
          </a:solidFill>
        </a:ln>
      </dgm:spPr>
      <dgm:t>
        <a:bodyPr/>
        <a:lstStyle/>
        <a:p>
          <a:r>
            <a:rPr lang="en-US" dirty="0">
              <a:solidFill>
                <a:sysClr val="windowText" lastClr="000000"/>
              </a:solidFill>
            </a:rPr>
            <a:t>SO (General)</a:t>
          </a:r>
        </a:p>
      </dgm:t>
    </dgm:pt>
    <dgm:pt modelId="{DED891DC-3F2B-453B-8C2E-16D72C569223}" type="parTrans" cxnId="{1AC619A8-64C4-48DC-B5FB-CCD99F68241F}">
      <dgm:prSet/>
      <dgm:spPr>
        <a:ln>
          <a:solidFill>
            <a:schemeClr val="tx1"/>
          </a:solidFill>
        </a:ln>
      </dgm:spPr>
      <dgm:t>
        <a:bodyPr/>
        <a:lstStyle/>
        <a:p>
          <a:endParaRPr lang="en-US"/>
        </a:p>
      </dgm:t>
    </dgm:pt>
    <dgm:pt modelId="{B12D6DCF-EB77-4216-85F9-3B4F33A914BE}" type="sibTrans" cxnId="{1AC619A8-64C4-48DC-B5FB-CCD99F68241F}">
      <dgm:prSet/>
      <dgm:spPr/>
      <dgm:t>
        <a:bodyPr/>
        <a:lstStyle/>
        <a:p>
          <a:endParaRPr lang="en-US"/>
        </a:p>
      </dgm:t>
    </dgm:pt>
    <dgm:pt modelId="{DEE3039A-F25D-48A9-AA08-17809E7E8C2C}">
      <dgm:prSet/>
      <dgm:spPr>
        <a:noFill/>
        <a:ln>
          <a:solidFill>
            <a:schemeClr val="accent4">
              <a:lumMod val="50000"/>
            </a:schemeClr>
          </a:solidFill>
        </a:ln>
      </dgm:spPr>
      <dgm:t>
        <a:bodyPr/>
        <a:lstStyle/>
        <a:p>
          <a:r>
            <a:rPr lang="en-US" dirty="0">
              <a:solidFill>
                <a:sysClr val="windowText" lastClr="000000"/>
              </a:solidFill>
            </a:rPr>
            <a:t>SO (Establishment)</a:t>
          </a:r>
        </a:p>
      </dgm:t>
    </dgm:pt>
    <dgm:pt modelId="{D2801DDA-AE21-454A-86CA-F5B4AB95A16E}" type="parTrans" cxnId="{B0118AA1-3229-4B70-8A1B-59A9ECB1BDF2}">
      <dgm:prSet/>
      <dgm:spPr>
        <a:ln>
          <a:solidFill>
            <a:schemeClr val="tx1"/>
          </a:solidFill>
        </a:ln>
      </dgm:spPr>
      <dgm:t>
        <a:bodyPr/>
        <a:lstStyle/>
        <a:p>
          <a:endParaRPr lang="en-US"/>
        </a:p>
      </dgm:t>
    </dgm:pt>
    <dgm:pt modelId="{4CD2348D-F0E8-4837-A656-AC359516288C}" type="sibTrans" cxnId="{B0118AA1-3229-4B70-8A1B-59A9ECB1BDF2}">
      <dgm:prSet/>
      <dgm:spPr/>
      <dgm:t>
        <a:bodyPr/>
        <a:lstStyle/>
        <a:p>
          <a:endParaRPr lang="en-US"/>
        </a:p>
      </dgm:t>
    </dgm:pt>
    <dgm:pt modelId="{6E94807E-587B-44E4-BD7A-778B5865127F}">
      <dgm:prSet/>
      <dgm:spPr>
        <a:noFill/>
        <a:ln>
          <a:solidFill>
            <a:schemeClr val="accent4">
              <a:lumMod val="50000"/>
            </a:schemeClr>
          </a:solidFill>
        </a:ln>
      </dgm:spPr>
      <dgm:t>
        <a:bodyPr/>
        <a:lstStyle/>
        <a:p>
          <a:r>
            <a:rPr lang="en-US" dirty="0">
              <a:solidFill>
                <a:sysClr val="windowText" lastClr="000000"/>
              </a:solidFill>
            </a:rPr>
            <a:t>SO (</a:t>
          </a:r>
          <a:r>
            <a:rPr lang="en-US" dirty="0" err="1">
              <a:solidFill>
                <a:sysClr val="windowText" lastClr="000000"/>
              </a:solidFill>
            </a:rPr>
            <a:t>Latigation</a:t>
          </a:r>
          <a:r>
            <a:rPr lang="en-US" dirty="0">
              <a:solidFill>
                <a:sysClr val="windowText" lastClr="000000"/>
              </a:solidFill>
            </a:rPr>
            <a:t>)</a:t>
          </a:r>
        </a:p>
      </dgm:t>
    </dgm:pt>
    <dgm:pt modelId="{AE38148D-DF31-4A9B-ACB4-4E83E92CA9BF}" type="parTrans" cxnId="{665CB71D-FBA7-4487-B968-3505C00AFDC2}">
      <dgm:prSet/>
      <dgm:spPr>
        <a:ln>
          <a:solidFill>
            <a:schemeClr val="tx1"/>
          </a:solidFill>
        </a:ln>
      </dgm:spPr>
      <dgm:t>
        <a:bodyPr/>
        <a:lstStyle/>
        <a:p>
          <a:endParaRPr lang="en-US"/>
        </a:p>
      </dgm:t>
    </dgm:pt>
    <dgm:pt modelId="{DD0693A6-D4F3-4FCD-B4DB-65BB466B9CF6}" type="sibTrans" cxnId="{665CB71D-FBA7-4487-B968-3505C00AFDC2}">
      <dgm:prSet/>
      <dgm:spPr/>
      <dgm:t>
        <a:bodyPr/>
        <a:lstStyle/>
        <a:p>
          <a:endParaRPr lang="en-US"/>
        </a:p>
      </dgm:t>
    </dgm:pt>
    <dgm:pt modelId="{1E1CE8F9-5856-4E1A-8C61-4CD1FA0DDD1F}">
      <dgm:prSet/>
      <dgm:spPr>
        <a:noFill/>
        <a:ln>
          <a:solidFill>
            <a:schemeClr val="accent4">
              <a:lumMod val="50000"/>
            </a:schemeClr>
          </a:solidFill>
        </a:ln>
      </dgm:spPr>
      <dgm:t>
        <a:bodyPr/>
        <a:lstStyle/>
        <a:p>
          <a:r>
            <a:rPr lang="en-US" dirty="0">
              <a:solidFill>
                <a:sysClr val="windowText" lastClr="000000"/>
              </a:solidFill>
            </a:rPr>
            <a:t>Deputy Director (IT)</a:t>
          </a:r>
        </a:p>
      </dgm:t>
    </dgm:pt>
    <dgm:pt modelId="{75A7F660-23A3-484E-9540-6AEDB40CB2E1}" type="parTrans" cxnId="{9F778C0D-DB85-4700-AC94-4E2B9232A088}">
      <dgm:prSet/>
      <dgm:spPr>
        <a:ln>
          <a:solidFill>
            <a:schemeClr val="tx1"/>
          </a:solidFill>
        </a:ln>
      </dgm:spPr>
      <dgm:t>
        <a:bodyPr/>
        <a:lstStyle/>
        <a:p>
          <a:endParaRPr lang="en-US"/>
        </a:p>
      </dgm:t>
    </dgm:pt>
    <dgm:pt modelId="{AC66874A-C72E-4B6E-A6AE-57896CBED9A6}" type="sibTrans" cxnId="{9F778C0D-DB85-4700-AC94-4E2B9232A088}">
      <dgm:prSet/>
      <dgm:spPr/>
      <dgm:t>
        <a:bodyPr/>
        <a:lstStyle/>
        <a:p>
          <a:endParaRPr lang="en-US"/>
        </a:p>
      </dgm:t>
    </dgm:pt>
    <dgm:pt modelId="{C5527087-16F1-49D4-B31E-CA99DC83D718}">
      <dgm:prSet/>
      <dgm:spPr>
        <a:noFill/>
        <a:ln>
          <a:solidFill>
            <a:schemeClr val="accent4">
              <a:lumMod val="50000"/>
            </a:schemeClr>
          </a:solidFill>
        </a:ln>
      </dgm:spPr>
      <dgm:t>
        <a:bodyPr/>
        <a:lstStyle/>
        <a:p>
          <a:r>
            <a:rPr lang="en-US" dirty="0">
              <a:solidFill>
                <a:sysClr val="windowText" lastClr="000000"/>
              </a:solidFill>
            </a:rPr>
            <a:t>Assistant Director (IT)</a:t>
          </a:r>
        </a:p>
      </dgm:t>
    </dgm:pt>
    <dgm:pt modelId="{9BD251A4-9B26-432E-A4B0-08DC012AAA54}" type="parTrans" cxnId="{193D0209-C020-4999-8FB3-D8DBEB4A8843}">
      <dgm:prSet/>
      <dgm:spPr>
        <a:ln>
          <a:solidFill>
            <a:schemeClr val="tx1"/>
          </a:solidFill>
        </a:ln>
      </dgm:spPr>
      <dgm:t>
        <a:bodyPr/>
        <a:lstStyle/>
        <a:p>
          <a:endParaRPr lang="en-US"/>
        </a:p>
      </dgm:t>
    </dgm:pt>
    <dgm:pt modelId="{B8541C3E-B3D2-4F0E-9A6F-FE6BD192AEBB}" type="sibTrans" cxnId="{193D0209-C020-4999-8FB3-D8DBEB4A8843}">
      <dgm:prSet/>
      <dgm:spPr/>
      <dgm:t>
        <a:bodyPr/>
        <a:lstStyle/>
        <a:p>
          <a:endParaRPr lang="en-US"/>
        </a:p>
      </dgm:t>
    </dgm:pt>
    <dgm:pt modelId="{4F08E0E5-5181-4FB2-8D22-F01431D39C0D}">
      <dgm:prSet/>
      <dgm:spPr>
        <a:noFill/>
        <a:ln>
          <a:solidFill>
            <a:schemeClr val="accent4">
              <a:lumMod val="50000"/>
            </a:schemeClr>
          </a:solidFill>
        </a:ln>
      </dgm:spPr>
      <dgm:t>
        <a:bodyPr/>
        <a:lstStyle/>
        <a:p>
          <a:r>
            <a:rPr lang="en-US" dirty="0">
              <a:solidFill>
                <a:schemeClr val="tx1"/>
              </a:solidFill>
            </a:rPr>
            <a:t>Deputy Directors</a:t>
          </a:r>
        </a:p>
      </dgm:t>
    </dgm:pt>
    <dgm:pt modelId="{09FB5E5E-0FE8-4011-BE1E-3058B907E1BF}" type="parTrans" cxnId="{FC158845-023A-454C-8437-476427D8CDDF}">
      <dgm:prSet/>
      <dgm:spPr>
        <a:solidFill>
          <a:schemeClr val="accent1"/>
        </a:solidFill>
        <a:ln>
          <a:solidFill>
            <a:schemeClr val="tx1"/>
          </a:solidFill>
        </a:ln>
      </dgm:spPr>
      <dgm:t>
        <a:bodyPr/>
        <a:lstStyle/>
        <a:p>
          <a:endParaRPr lang="en-US"/>
        </a:p>
      </dgm:t>
    </dgm:pt>
    <dgm:pt modelId="{197A48F6-6513-4366-BA69-142AB184D9AA}" type="sibTrans" cxnId="{FC158845-023A-454C-8437-476427D8CDDF}">
      <dgm:prSet/>
      <dgm:spPr/>
      <dgm:t>
        <a:bodyPr/>
        <a:lstStyle/>
        <a:p>
          <a:endParaRPr lang="en-US"/>
        </a:p>
      </dgm:t>
    </dgm:pt>
    <dgm:pt modelId="{26D2C7A0-7AFA-4925-8028-9BDFB56FF4F5}">
      <dgm:prSet/>
      <dgm:spPr>
        <a:noFill/>
        <a:ln>
          <a:solidFill>
            <a:schemeClr val="accent4">
              <a:lumMod val="50000"/>
            </a:schemeClr>
          </a:solidFill>
        </a:ln>
      </dgm:spPr>
      <dgm:t>
        <a:bodyPr/>
        <a:lstStyle/>
        <a:p>
          <a:r>
            <a:rPr lang="en-US" dirty="0">
              <a:solidFill>
                <a:schemeClr val="tx1"/>
              </a:solidFill>
            </a:rPr>
            <a:t>Assistant Director</a:t>
          </a:r>
        </a:p>
      </dgm:t>
    </dgm:pt>
    <dgm:pt modelId="{9D42DBCE-BD16-4559-B934-FCA34B394721}" type="parTrans" cxnId="{DCD9F9F7-79BD-4387-8E5F-94DBB02E5117}">
      <dgm:prSet/>
      <dgm:spPr>
        <a:ln>
          <a:solidFill>
            <a:schemeClr val="tx1"/>
          </a:solidFill>
        </a:ln>
      </dgm:spPr>
      <dgm:t>
        <a:bodyPr/>
        <a:lstStyle/>
        <a:p>
          <a:endParaRPr lang="en-US"/>
        </a:p>
      </dgm:t>
    </dgm:pt>
    <dgm:pt modelId="{BE2A4779-96AC-4427-A956-817EFE6AD5AE}" type="sibTrans" cxnId="{DCD9F9F7-79BD-4387-8E5F-94DBB02E5117}">
      <dgm:prSet/>
      <dgm:spPr/>
      <dgm:t>
        <a:bodyPr/>
        <a:lstStyle/>
        <a:p>
          <a:endParaRPr lang="en-US"/>
        </a:p>
      </dgm:t>
    </dgm:pt>
    <dgm:pt modelId="{89A2007C-D7EF-4826-B837-EC89218C992C}" type="asst">
      <dgm:prSet/>
      <dgm:spPr>
        <a:noFill/>
        <a:ln>
          <a:solidFill>
            <a:schemeClr val="accent4">
              <a:lumMod val="50000"/>
            </a:schemeClr>
          </a:solidFill>
        </a:ln>
      </dgm:spPr>
      <dgm:t>
        <a:bodyPr/>
        <a:lstStyle/>
        <a:p>
          <a:r>
            <a:rPr lang="en-US" dirty="0">
              <a:solidFill>
                <a:schemeClr val="tx1"/>
              </a:solidFill>
            </a:rPr>
            <a:t>60 CMOs</a:t>
          </a:r>
        </a:p>
      </dgm:t>
    </dgm:pt>
    <dgm:pt modelId="{2346DC14-F6E7-4D92-B95E-BA43C2C2ABA7}" type="parTrans" cxnId="{C9BBA53C-C985-4A78-AB85-1175D2A9400F}">
      <dgm:prSet/>
      <dgm:spPr>
        <a:ln>
          <a:solidFill>
            <a:schemeClr val="tx1"/>
          </a:solidFill>
        </a:ln>
      </dgm:spPr>
      <dgm:t>
        <a:bodyPr/>
        <a:lstStyle/>
        <a:p>
          <a:endParaRPr lang="en-US"/>
        </a:p>
      </dgm:t>
    </dgm:pt>
    <dgm:pt modelId="{422FC4BF-1AA1-4CC5-A49C-6B0F1F34BC1A}" type="sibTrans" cxnId="{C9BBA53C-C985-4A78-AB85-1175D2A9400F}">
      <dgm:prSet/>
      <dgm:spPr/>
      <dgm:t>
        <a:bodyPr/>
        <a:lstStyle/>
        <a:p>
          <a:endParaRPr lang="en-US"/>
        </a:p>
      </dgm:t>
    </dgm:pt>
    <dgm:pt modelId="{53C312EF-AB98-4E0D-A87A-C33DAE6584C9}" type="asst">
      <dgm:prSet/>
      <dgm:spPr>
        <a:noFill/>
        <a:ln>
          <a:solidFill>
            <a:schemeClr val="accent4">
              <a:lumMod val="50000"/>
            </a:schemeClr>
          </a:solidFill>
        </a:ln>
      </dgm:spPr>
      <dgm:t>
        <a:bodyPr/>
        <a:lstStyle/>
        <a:p>
          <a:r>
            <a:rPr lang="en-US" dirty="0">
              <a:solidFill>
                <a:schemeClr val="tx1"/>
              </a:solidFill>
            </a:rPr>
            <a:t>25 CCOs</a:t>
          </a:r>
        </a:p>
      </dgm:t>
    </dgm:pt>
    <dgm:pt modelId="{F1C67278-33C9-4F8D-AF64-01A623463630}" type="parTrans" cxnId="{CE0A9385-F136-4D06-B356-A891A4433178}">
      <dgm:prSet/>
      <dgm:spPr>
        <a:ln>
          <a:solidFill>
            <a:schemeClr val="tx1"/>
          </a:solidFill>
        </a:ln>
      </dgm:spPr>
      <dgm:t>
        <a:bodyPr/>
        <a:lstStyle/>
        <a:p>
          <a:endParaRPr lang="en-US"/>
        </a:p>
      </dgm:t>
    </dgm:pt>
    <dgm:pt modelId="{BBB9444B-9CDC-4F62-AAA6-88E0DCF0713B}" type="sibTrans" cxnId="{CE0A9385-F136-4D06-B356-A891A4433178}">
      <dgm:prSet/>
      <dgm:spPr/>
      <dgm:t>
        <a:bodyPr/>
        <a:lstStyle/>
        <a:p>
          <a:endParaRPr lang="en-US"/>
        </a:p>
      </dgm:t>
    </dgm:pt>
    <dgm:pt modelId="{49064A02-D799-44A2-9E1C-38481833B168}" type="asst">
      <dgm:prSet/>
      <dgm:spPr>
        <a:noFill/>
        <a:ln>
          <a:solidFill>
            <a:schemeClr val="accent4">
              <a:lumMod val="50000"/>
            </a:schemeClr>
          </a:solidFill>
        </a:ln>
      </dgm:spPr>
      <dgm:t>
        <a:bodyPr/>
        <a:lstStyle/>
        <a:p>
          <a:r>
            <a:rPr lang="en-US" dirty="0">
              <a:solidFill>
                <a:schemeClr val="tx1"/>
              </a:solidFill>
            </a:rPr>
            <a:t>Project Director LAAs</a:t>
          </a:r>
        </a:p>
      </dgm:t>
    </dgm:pt>
    <dgm:pt modelId="{A007E8FB-3911-451E-B7FE-7D2BDDCEA8B9}" type="parTrans" cxnId="{3171B7AD-EA33-4141-A3C0-5A6AD38AE485}">
      <dgm:prSet/>
      <dgm:spPr>
        <a:ln>
          <a:solidFill>
            <a:schemeClr val="tx1"/>
          </a:solidFill>
        </a:ln>
      </dgm:spPr>
      <dgm:t>
        <a:bodyPr/>
        <a:lstStyle/>
        <a:p>
          <a:endParaRPr lang="en-US"/>
        </a:p>
      </dgm:t>
    </dgm:pt>
    <dgm:pt modelId="{40D338D0-77F7-4F0E-B2B4-E86220EACC3C}" type="sibTrans" cxnId="{3171B7AD-EA33-4141-A3C0-5A6AD38AE485}">
      <dgm:prSet/>
      <dgm:spPr/>
      <dgm:t>
        <a:bodyPr/>
        <a:lstStyle/>
        <a:p>
          <a:endParaRPr lang="en-US"/>
        </a:p>
      </dgm:t>
    </dgm:pt>
    <dgm:pt modelId="{9E726BF2-A6A7-4483-AF98-900F421B5840}" type="asst">
      <dgm:prSet/>
      <dgm:spPr>
        <a:noFill/>
        <a:ln>
          <a:solidFill>
            <a:schemeClr val="accent4">
              <a:lumMod val="50000"/>
            </a:schemeClr>
          </a:solidFill>
        </a:ln>
      </dgm:spPr>
      <dgm:t>
        <a:bodyPr/>
        <a:lstStyle/>
        <a:p>
          <a:r>
            <a:rPr lang="en-US" dirty="0">
              <a:solidFill>
                <a:schemeClr val="tx1"/>
              </a:solidFill>
            </a:rPr>
            <a:t>DG PDA</a:t>
          </a:r>
        </a:p>
        <a:p>
          <a:r>
            <a:rPr lang="en-US" dirty="0">
              <a:solidFill>
                <a:schemeClr val="tx1"/>
              </a:solidFill>
            </a:rPr>
            <a:t>DG GDA</a:t>
          </a:r>
        </a:p>
      </dgm:t>
    </dgm:pt>
    <dgm:pt modelId="{2C170508-3C08-424E-8E53-929157BAB2BF}" type="parTrans" cxnId="{5BA689E4-448D-4380-B325-4D23665ADFE1}">
      <dgm:prSet/>
      <dgm:spPr>
        <a:ln>
          <a:solidFill>
            <a:schemeClr val="tx1"/>
          </a:solidFill>
        </a:ln>
      </dgm:spPr>
      <dgm:t>
        <a:bodyPr/>
        <a:lstStyle/>
        <a:p>
          <a:endParaRPr lang="en-US"/>
        </a:p>
      </dgm:t>
    </dgm:pt>
    <dgm:pt modelId="{C298795F-C9EC-4BE9-9FCC-D4E4779BBED9}" type="sibTrans" cxnId="{5BA689E4-448D-4380-B325-4D23665ADFE1}">
      <dgm:prSet/>
      <dgm:spPr/>
      <dgm:t>
        <a:bodyPr/>
        <a:lstStyle/>
        <a:p>
          <a:endParaRPr lang="en-US"/>
        </a:p>
      </dgm:t>
    </dgm:pt>
    <dgm:pt modelId="{582B6C9D-5116-4931-943C-64ED03E08541}">
      <dgm:prSet/>
      <dgm:spPr>
        <a:noFill/>
        <a:ln>
          <a:solidFill>
            <a:schemeClr val="accent4">
              <a:lumMod val="50000"/>
            </a:schemeClr>
          </a:solidFill>
        </a:ln>
      </dgm:spPr>
      <dgm:t>
        <a:bodyPr/>
        <a:lstStyle/>
        <a:p>
          <a:r>
            <a:rPr lang="en-US" dirty="0" smtClean="0">
              <a:solidFill>
                <a:schemeClr val="tx1"/>
              </a:solidFill>
            </a:rPr>
            <a:t>Special Secretary</a:t>
          </a:r>
          <a:endParaRPr lang="en-US" dirty="0">
            <a:solidFill>
              <a:schemeClr val="tx1"/>
            </a:solidFill>
          </a:endParaRPr>
        </a:p>
      </dgm:t>
    </dgm:pt>
    <dgm:pt modelId="{E46799F7-5091-425E-8F38-2FDD64E46FEA}" type="parTrans" cxnId="{EF72CBFD-7B89-4842-A6EE-5A76BB765629}">
      <dgm:prSet/>
      <dgm:spPr>
        <a:ln>
          <a:solidFill>
            <a:schemeClr val="tx1"/>
          </a:solidFill>
        </a:ln>
      </dgm:spPr>
      <dgm:t>
        <a:bodyPr/>
        <a:lstStyle/>
        <a:p>
          <a:endParaRPr lang="en-US"/>
        </a:p>
      </dgm:t>
    </dgm:pt>
    <dgm:pt modelId="{1F20AC26-857C-4607-8802-159173F6005C}" type="sibTrans" cxnId="{EF72CBFD-7B89-4842-A6EE-5A76BB765629}">
      <dgm:prSet/>
      <dgm:spPr/>
      <dgm:t>
        <a:bodyPr/>
        <a:lstStyle/>
        <a:p>
          <a:endParaRPr lang="en-US"/>
        </a:p>
      </dgm:t>
    </dgm:pt>
    <dgm:pt modelId="{C9212907-D757-45FD-A4AA-66790E9A1FAF}" type="pres">
      <dgm:prSet presAssocID="{A230806A-B0E1-4912-8A08-A6FDEF554F92}" presName="hierChild1" presStyleCnt="0">
        <dgm:presLayoutVars>
          <dgm:orgChart val="1"/>
          <dgm:chPref val="1"/>
          <dgm:dir/>
          <dgm:animOne val="branch"/>
          <dgm:animLvl val="lvl"/>
          <dgm:resizeHandles/>
        </dgm:presLayoutVars>
      </dgm:prSet>
      <dgm:spPr/>
      <dgm:t>
        <a:bodyPr/>
        <a:lstStyle/>
        <a:p>
          <a:endParaRPr lang="en-US"/>
        </a:p>
      </dgm:t>
    </dgm:pt>
    <dgm:pt modelId="{22C9095F-C77F-4527-A0BB-AD6FABF8A83C}" type="pres">
      <dgm:prSet presAssocID="{13284FA3-2209-4B8E-B6A3-1E2F567FCD06}" presName="hierRoot1" presStyleCnt="0">
        <dgm:presLayoutVars>
          <dgm:hierBranch val="init"/>
        </dgm:presLayoutVars>
      </dgm:prSet>
      <dgm:spPr/>
    </dgm:pt>
    <dgm:pt modelId="{7C8FF616-9A09-47A5-921D-00A529CB6E66}" type="pres">
      <dgm:prSet presAssocID="{13284FA3-2209-4B8E-B6A3-1E2F567FCD06}" presName="rootComposite1" presStyleCnt="0"/>
      <dgm:spPr/>
    </dgm:pt>
    <dgm:pt modelId="{F41E092C-A8D6-4C02-B4A3-C2D4ACF61E4C}" type="pres">
      <dgm:prSet presAssocID="{13284FA3-2209-4B8E-B6A3-1E2F567FCD06}" presName="rootText1" presStyleLbl="node0" presStyleIdx="0" presStyleCnt="1" custScaleX="403663" custScaleY="132068" custLinFactY="-41131" custLinFactNeighborX="10243" custLinFactNeighborY="-100000">
        <dgm:presLayoutVars>
          <dgm:chPref val="3"/>
        </dgm:presLayoutVars>
      </dgm:prSet>
      <dgm:spPr/>
      <dgm:t>
        <a:bodyPr/>
        <a:lstStyle/>
        <a:p>
          <a:endParaRPr lang="en-US"/>
        </a:p>
      </dgm:t>
    </dgm:pt>
    <dgm:pt modelId="{4C321F14-E4C6-4CF6-88C9-8D16AB1D9A9F}" type="pres">
      <dgm:prSet presAssocID="{13284FA3-2209-4B8E-B6A3-1E2F567FCD06}" presName="rootConnector1" presStyleLbl="node1" presStyleIdx="0" presStyleCnt="0"/>
      <dgm:spPr/>
      <dgm:t>
        <a:bodyPr/>
        <a:lstStyle/>
        <a:p>
          <a:endParaRPr lang="en-US"/>
        </a:p>
      </dgm:t>
    </dgm:pt>
    <dgm:pt modelId="{5E15AF0A-F025-41FC-93CA-495D951DA00B}" type="pres">
      <dgm:prSet presAssocID="{13284FA3-2209-4B8E-B6A3-1E2F567FCD06}" presName="hierChild2" presStyleCnt="0"/>
      <dgm:spPr/>
    </dgm:pt>
    <dgm:pt modelId="{E16F1D9F-4080-47A1-8E26-8B18F5DEB5EF}" type="pres">
      <dgm:prSet presAssocID="{EC308EF6-44BE-4F3B-BDC6-82FFB746B393}" presName="Name37" presStyleLbl="parChTrans1D2" presStyleIdx="0" presStyleCnt="5"/>
      <dgm:spPr/>
      <dgm:t>
        <a:bodyPr/>
        <a:lstStyle/>
        <a:p>
          <a:endParaRPr lang="en-US"/>
        </a:p>
      </dgm:t>
    </dgm:pt>
    <dgm:pt modelId="{F30CE513-C03A-44A3-BABF-C4676E1B52D3}" type="pres">
      <dgm:prSet presAssocID="{43492308-DA2C-4B5A-8A4D-FFF8EF4EFE22}" presName="hierRoot2" presStyleCnt="0">
        <dgm:presLayoutVars>
          <dgm:hierBranch val="init"/>
        </dgm:presLayoutVars>
      </dgm:prSet>
      <dgm:spPr/>
    </dgm:pt>
    <dgm:pt modelId="{841BB9A0-1D5B-44B3-84D4-6F087EB858EB}" type="pres">
      <dgm:prSet presAssocID="{43492308-DA2C-4B5A-8A4D-FFF8EF4EFE22}" presName="rootComposite" presStyleCnt="0"/>
      <dgm:spPr/>
    </dgm:pt>
    <dgm:pt modelId="{5208CBEC-BB46-417E-9980-24A91F5A2C1B}" type="pres">
      <dgm:prSet presAssocID="{43492308-DA2C-4B5A-8A4D-FFF8EF4EFE22}" presName="rootText" presStyleLbl="node2" presStyleIdx="0" presStyleCnt="5" custScaleX="134897" custLinFactNeighborX="13254" custLinFactNeighborY="-96643">
        <dgm:presLayoutVars>
          <dgm:chPref val="3"/>
        </dgm:presLayoutVars>
      </dgm:prSet>
      <dgm:spPr/>
      <dgm:t>
        <a:bodyPr/>
        <a:lstStyle/>
        <a:p>
          <a:endParaRPr lang="en-US"/>
        </a:p>
      </dgm:t>
    </dgm:pt>
    <dgm:pt modelId="{C0B9A741-73B4-449E-8321-FB17B3CAB24C}" type="pres">
      <dgm:prSet presAssocID="{43492308-DA2C-4B5A-8A4D-FFF8EF4EFE22}" presName="rootConnector" presStyleLbl="node2" presStyleIdx="0" presStyleCnt="5"/>
      <dgm:spPr/>
      <dgm:t>
        <a:bodyPr/>
        <a:lstStyle/>
        <a:p>
          <a:endParaRPr lang="en-US"/>
        </a:p>
      </dgm:t>
    </dgm:pt>
    <dgm:pt modelId="{6E09F8D7-1B8C-4584-9228-2FA83FB6214D}" type="pres">
      <dgm:prSet presAssocID="{43492308-DA2C-4B5A-8A4D-FFF8EF4EFE22}" presName="hierChild4" presStyleCnt="0"/>
      <dgm:spPr/>
    </dgm:pt>
    <dgm:pt modelId="{F0253F0E-B2C5-4584-A8DA-8C998E8D44CD}" type="pres">
      <dgm:prSet presAssocID="{17700CD1-8226-4537-989B-A30292125F7E}" presName="Name37" presStyleLbl="parChTrans1D3" presStyleIdx="0" presStyleCnt="14"/>
      <dgm:spPr/>
      <dgm:t>
        <a:bodyPr/>
        <a:lstStyle/>
        <a:p>
          <a:endParaRPr lang="en-US"/>
        </a:p>
      </dgm:t>
    </dgm:pt>
    <dgm:pt modelId="{BA253CB0-DB65-4673-B31E-A8597B14E2EA}" type="pres">
      <dgm:prSet presAssocID="{E83DC286-9AF8-43F2-AE2D-143124DC2BED}" presName="hierRoot2" presStyleCnt="0">
        <dgm:presLayoutVars>
          <dgm:hierBranch val="init"/>
        </dgm:presLayoutVars>
      </dgm:prSet>
      <dgm:spPr/>
    </dgm:pt>
    <dgm:pt modelId="{D9A5F812-F043-4DA4-8EBC-28BA358E7D32}" type="pres">
      <dgm:prSet presAssocID="{E83DC286-9AF8-43F2-AE2D-143124DC2BED}" presName="rootComposite" presStyleCnt="0"/>
      <dgm:spPr/>
    </dgm:pt>
    <dgm:pt modelId="{45887899-9418-4C5B-9F58-299C405EB7F2}" type="pres">
      <dgm:prSet presAssocID="{E83DC286-9AF8-43F2-AE2D-143124DC2BED}" presName="rootText" presStyleLbl="node3" presStyleIdx="0" presStyleCnt="10" custScaleX="75719" custLinFactNeighborX="70548" custLinFactNeighborY="9546">
        <dgm:presLayoutVars>
          <dgm:chPref val="3"/>
        </dgm:presLayoutVars>
      </dgm:prSet>
      <dgm:spPr/>
      <dgm:t>
        <a:bodyPr/>
        <a:lstStyle/>
        <a:p>
          <a:endParaRPr lang="en-US"/>
        </a:p>
      </dgm:t>
    </dgm:pt>
    <dgm:pt modelId="{6F87435F-04A5-413C-A9C4-F1B1EDD1BEAB}" type="pres">
      <dgm:prSet presAssocID="{E83DC286-9AF8-43F2-AE2D-143124DC2BED}" presName="rootConnector" presStyleLbl="node3" presStyleIdx="0" presStyleCnt="10"/>
      <dgm:spPr/>
      <dgm:t>
        <a:bodyPr/>
        <a:lstStyle/>
        <a:p>
          <a:endParaRPr lang="en-US"/>
        </a:p>
      </dgm:t>
    </dgm:pt>
    <dgm:pt modelId="{0F4380AF-3714-4913-BA58-3F1CD91FEF63}" type="pres">
      <dgm:prSet presAssocID="{E83DC286-9AF8-43F2-AE2D-143124DC2BED}" presName="hierChild4" presStyleCnt="0"/>
      <dgm:spPr/>
    </dgm:pt>
    <dgm:pt modelId="{463385DF-D4E4-405B-8732-D2DF4DA1E231}" type="pres">
      <dgm:prSet presAssocID="{CCB02112-788F-4A72-8FD5-A873246252B0}" presName="Name37" presStyleLbl="parChTrans1D4" presStyleIdx="0" presStyleCnt="13"/>
      <dgm:spPr/>
      <dgm:t>
        <a:bodyPr/>
        <a:lstStyle/>
        <a:p>
          <a:endParaRPr lang="en-US"/>
        </a:p>
      </dgm:t>
    </dgm:pt>
    <dgm:pt modelId="{B99121DB-B733-405C-9745-D4BBD7B91634}" type="pres">
      <dgm:prSet presAssocID="{D971B7DD-30D6-4898-A99D-B1EB28D06534}" presName="hierRoot2" presStyleCnt="0">
        <dgm:presLayoutVars>
          <dgm:hierBranch val="init"/>
        </dgm:presLayoutVars>
      </dgm:prSet>
      <dgm:spPr/>
    </dgm:pt>
    <dgm:pt modelId="{37411F4F-8550-4130-BEC6-185F36165E25}" type="pres">
      <dgm:prSet presAssocID="{D971B7DD-30D6-4898-A99D-B1EB28D06534}" presName="rootComposite" presStyleCnt="0"/>
      <dgm:spPr/>
    </dgm:pt>
    <dgm:pt modelId="{057BDD78-87D1-4C22-A1A5-734C3D79BBC5}" type="pres">
      <dgm:prSet presAssocID="{D971B7DD-30D6-4898-A99D-B1EB28D06534}" presName="rootText" presStyleLbl="node4" presStyleIdx="0" presStyleCnt="13" custScaleY="99998" custLinFactX="100000" custLinFactY="100000" custLinFactNeighborX="103322" custLinFactNeighborY="192316">
        <dgm:presLayoutVars>
          <dgm:chPref val="3"/>
        </dgm:presLayoutVars>
      </dgm:prSet>
      <dgm:spPr/>
      <dgm:t>
        <a:bodyPr/>
        <a:lstStyle/>
        <a:p>
          <a:endParaRPr lang="en-US"/>
        </a:p>
      </dgm:t>
    </dgm:pt>
    <dgm:pt modelId="{4B9838BD-373B-4709-8837-B9414E0A2414}" type="pres">
      <dgm:prSet presAssocID="{D971B7DD-30D6-4898-A99D-B1EB28D06534}" presName="rootConnector" presStyleLbl="node4" presStyleIdx="0" presStyleCnt="13"/>
      <dgm:spPr/>
      <dgm:t>
        <a:bodyPr/>
        <a:lstStyle/>
        <a:p>
          <a:endParaRPr lang="en-US"/>
        </a:p>
      </dgm:t>
    </dgm:pt>
    <dgm:pt modelId="{8569D550-CB7B-4E0F-8323-1A6046DE2217}" type="pres">
      <dgm:prSet presAssocID="{D971B7DD-30D6-4898-A99D-B1EB28D06534}" presName="hierChild4" presStyleCnt="0"/>
      <dgm:spPr/>
    </dgm:pt>
    <dgm:pt modelId="{8C2457BE-9F70-4271-A93E-7D19AA9616DD}" type="pres">
      <dgm:prSet presAssocID="{D971B7DD-30D6-4898-A99D-B1EB28D06534}" presName="hierChild5" presStyleCnt="0"/>
      <dgm:spPr/>
    </dgm:pt>
    <dgm:pt modelId="{1CA7EEA8-4949-49F2-9723-BFC12BEB81B6}" type="pres">
      <dgm:prSet presAssocID="{E83DC286-9AF8-43F2-AE2D-143124DC2BED}" presName="hierChild5" presStyleCnt="0"/>
      <dgm:spPr/>
    </dgm:pt>
    <dgm:pt modelId="{4C186034-B71F-4F4C-93B3-B7CA8222B462}" type="pres">
      <dgm:prSet presAssocID="{A0E9160D-8D93-4C0A-9628-65E90D5037BD}" presName="Name37" presStyleLbl="parChTrans1D3" presStyleIdx="1" presStyleCnt="14"/>
      <dgm:spPr/>
      <dgm:t>
        <a:bodyPr/>
        <a:lstStyle/>
        <a:p>
          <a:endParaRPr lang="en-US"/>
        </a:p>
      </dgm:t>
    </dgm:pt>
    <dgm:pt modelId="{0EA7E27B-3BE3-4F7B-A802-71BEAA68CC7C}" type="pres">
      <dgm:prSet presAssocID="{C1B67437-CAAD-4B74-9BA9-F9D148D28E87}" presName="hierRoot2" presStyleCnt="0">
        <dgm:presLayoutVars>
          <dgm:hierBranch val="init"/>
        </dgm:presLayoutVars>
      </dgm:prSet>
      <dgm:spPr/>
    </dgm:pt>
    <dgm:pt modelId="{88F3EDDF-2D63-4908-9E83-51EE62388B48}" type="pres">
      <dgm:prSet presAssocID="{C1B67437-CAAD-4B74-9BA9-F9D148D28E87}" presName="rootComposite" presStyleCnt="0"/>
      <dgm:spPr/>
    </dgm:pt>
    <dgm:pt modelId="{6E38C582-56A2-453C-BDF5-3E548574268C}" type="pres">
      <dgm:prSet presAssocID="{C1B67437-CAAD-4B74-9BA9-F9D148D28E87}" presName="rootText" presStyleLbl="node3" presStyleIdx="1" presStyleCnt="10" custScaleX="83063" custLinFactNeighborX="42407" custLinFactNeighborY="9546">
        <dgm:presLayoutVars>
          <dgm:chPref val="3"/>
        </dgm:presLayoutVars>
      </dgm:prSet>
      <dgm:spPr/>
      <dgm:t>
        <a:bodyPr/>
        <a:lstStyle/>
        <a:p>
          <a:endParaRPr lang="en-US"/>
        </a:p>
      </dgm:t>
    </dgm:pt>
    <dgm:pt modelId="{C75523F8-D851-4FE2-A9C6-575211440503}" type="pres">
      <dgm:prSet presAssocID="{C1B67437-CAAD-4B74-9BA9-F9D148D28E87}" presName="rootConnector" presStyleLbl="node3" presStyleIdx="1" presStyleCnt="10"/>
      <dgm:spPr/>
      <dgm:t>
        <a:bodyPr/>
        <a:lstStyle/>
        <a:p>
          <a:endParaRPr lang="en-US"/>
        </a:p>
      </dgm:t>
    </dgm:pt>
    <dgm:pt modelId="{3385E75A-4D7C-4F76-9BCF-2665861BF7AF}" type="pres">
      <dgm:prSet presAssocID="{C1B67437-CAAD-4B74-9BA9-F9D148D28E87}" presName="hierChild4" presStyleCnt="0"/>
      <dgm:spPr/>
    </dgm:pt>
    <dgm:pt modelId="{74706BD7-F973-4F5A-885E-CB450E5B6584}" type="pres">
      <dgm:prSet presAssocID="{6B7D044A-B9DB-4DEF-9876-84C2C66CF470}" presName="Name37" presStyleLbl="parChTrans1D4" presStyleIdx="1" presStyleCnt="13"/>
      <dgm:spPr/>
      <dgm:t>
        <a:bodyPr/>
        <a:lstStyle/>
        <a:p>
          <a:endParaRPr lang="en-US"/>
        </a:p>
      </dgm:t>
    </dgm:pt>
    <dgm:pt modelId="{A1E220A6-FB9A-4A04-9779-D25E2BD8342C}" type="pres">
      <dgm:prSet presAssocID="{E89F9FA4-DE52-4E4A-936E-E0B987182CF8}" presName="hierRoot2" presStyleCnt="0">
        <dgm:presLayoutVars>
          <dgm:hierBranch val="init"/>
        </dgm:presLayoutVars>
      </dgm:prSet>
      <dgm:spPr/>
    </dgm:pt>
    <dgm:pt modelId="{EC3AB3CF-5B57-4530-9B67-60A39E94EB0D}" type="pres">
      <dgm:prSet presAssocID="{E89F9FA4-DE52-4E4A-936E-E0B987182CF8}" presName="rootComposite" presStyleCnt="0"/>
      <dgm:spPr/>
    </dgm:pt>
    <dgm:pt modelId="{42BCA11E-8960-400C-9153-0EA9482A7687}" type="pres">
      <dgm:prSet presAssocID="{E89F9FA4-DE52-4E4A-936E-E0B987182CF8}" presName="rootText" presStyleLbl="node4" presStyleIdx="1" presStyleCnt="13" custScaleX="95747" custLinFactY="23321" custLinFactNeighborX="45783" custLinFactNeighborY="100000">
        <dgm:presLayoutVars>
          <dgm:chPref val="3"/>
        </dgm:presLayoutVars>
      </dgm:prSet>
      <dgm:spPr/>
      <dgm:t>
        <a:bodyPr/>
        <a:lstStyle/>
        <a:p>
          <a:endParaRPr lang="en-US"/>
        </a:p>
      </dgm:t>
    </dgm:pt>
    <dgm:pt modelId="{5801F9BB-9E01-4528-A530-63242C5203D8}" type="pres">
      <dgm:prSet presAssocID="{E89F9FA4-DE52-4E4A-936E-E0B987182CF8}" presName="rootConnector" presStyleLbl="node4" presStyleIdx="1" presStyleCnt="13"/>
      <dgm:spPr/>
      <dgm:t>
        <a:bodyPr/>
        <a:lstStyle/>
        <a:p>
          <a:endParaRPr lang="en-US"/>
        </a:p>
      </dgm:t>
    </dgm:pt>
    <dgm:pt modelId="{586986DC-7B7F-4A59-98F0-EA6A1B97D671}" type="pres">
      <dgm:prSet presAssocID="{E89F9FA4-DE52-4E4A-936E-E0B987182CF8}" presName="hierChild4" presStyleCnt="0"/>
      <dgm:spPr/>
    </dgm:pt>
    <dgm:pt modelId="{6C091330-50CD-42B1-8DF2-A9F3F53CC729}" type="pres">
      <dgm:prSet presAssocID="{E89F9FA4-DE52-4E4A-936E-E0B987182CF8}" presName="hierChild5" presStyleCnt="0"/>
      <dgm:spPr/>
    </dgm:pt>
    <dgm:pt modelId="{49EA4376-7C37-4FC1-82F8-1D282738A045}" type="pres">
      <dgm:prSet presAssocID="{C1B67437-CAAD-4B74-9BA9-F9D148D28E87}" presName="hierChild5" presStyleCnt="0"/>
      <dgm:spPr/>
    </dgm:pt>
    <dgm:pt modelId="{53F078B8-F6B2-4AAC-97AB-07310D65BB7C}" type="pres">
      <dgm:prSet presAssocID="{B2DC58CA-215B-4342-BEE0-34A2AC8FD47D}" presName="Name37" presStyleLbl="parChTrans1D3" presStyleIdx="2" presStyleCnt="14"/>
      <dgm:spPr/>
      <dgm:t>
        <a:bodyPr/>
        <a:lstStyle/>
        <a:p>
          <a:endParaRPr lang="en-US"/>
        </a:p>
      </dgm:t>
    </dgm:pt>
    <dgm:pt modelId="{0AB8F4F9-302F-4186-B659-4A35EB9809A9}" type="pres">
      <dgm:prSet presAssocID="{0764FD4B-7C6F-4034-BB37-754AF6A98775}" presName="hierRoot2" presStyleCnt="0">
        <dgm:presLayoutVars>
          <dgm:hierBranch val="init"/>
        </dgm:presLayoutVars>
      </dgm:prSet>
      <dgm:spPr/>
    </dgm:pt>
    <dgm:pt modelId="{0F961B6C-5753-49DE-9A8A-1B0E1ADECA52}" type="pres">
      <dgm:prSet presAssocID="{0764FD4B-7C6F-4034-BB37-754AF6A98775}" presName="rootComposite" presStyleCnt="0"/>
      <dgm:spPr/>
    </dgm:pt>
    <dgm:pt modelId="{5101ECF8-4710-45DB-836D-8E5A9C25B7EC}" type="pres">
      <dgm:prSet presAssocID="{0764FD4B-7C6F-4034-BB37-754AF6A98775}" presName="rootText" presStyleLbl="node3" presStyleIdx="2" presStyleCnt="10" custScaleX="102580" custLinFactNeighborX="19952" custLinFactNeighborY="6863">
        <dgm:presLayoutVars>
          <dgm:chPref val="3"/>
        </dgm:presLayoutVars>
      </dgm:prSet>
      <dgm:spPr/>
      <dgm:t>
        <a:bodyPr/>
        <a:lstStyle/>
        <a:p>
          <a:endParaRPr lang="en-US"/>
        </a:p>
      </dgm:t>
    </dgm:pt>
    <dgm:pt modelId="{5FD95463-C94A-4BCB-8587-823183D7A551}" type="pres">
      <dgm:prSet presAssocID="{0764FD4B-7C6F-4034-BB37-754AF6A98775}" presName="rootConnector" presStyleLbl="node3" presStyleIdx="2" presStyleCnt="10"/>
      <dgm:spPr/>
      <dgm:t>
        <a:bodyPr/>
        <a:lstStyle/>
        <a:p>
          <a:endParaRPr lang="en-US"/>
        </a:p>
      </dgm:t>
    </dgm:pt>
    <dgm:pt modelId="{27036E8D-035A-4B96-8015-D313E1EE4F45}" type="pres">
      <dgm:prSet presAssocID="{0764FD4B-7C6F-4034-BB37-754AF6A98775}" presName="hierChild4" presStyleCnt="0"/>
      <dgm:spPr/>
    </dgm:pt>
    <dgm:pt modelId="{C4A4A1D5-98D0-45E2-B707-9EEB8DDDC398}" type="pres">
      <dgm:prSet presAssocID="{3C82DDFE-2FD1-48CB-9AE9-01C48B104C49}" presName="Name37" presStyleLbl="parChTrans1D4" presStyleIdx="2" presStyleCnt="13"/>
      <dgm:spPr/>
      <dgm:t>
        <a:bodyPr/>
        <a:lstStyle/>
        <a:p>
          <a:endParaRPr lang="en-US"/>
        </a:p>
      </dgm:t>
    </dgm:pt>
    <dgm:pt modelId="{F9C7075C-0877-4DAC-9C23-DE23709DE8D5}" type="pres">
      <dgm:prSet presAssocID="{CEF38E7D-99AD-42E5-8EE4-4853586E4486}" presName="hierRoot2" presStyleCnt="0">
        <dgm:presLayoutVars>
          <dgm:hierBranch val="init"/>
        </dgm:presLayoutVars>
      </dgm:prSet>
      <dgm:spPr/>
    </dgm:pt>
    <dgm:pt modelId="{01875264-2D9D-4CB6-A3B7-4314792AED61}" type="pres">
      <dgm:prSet presAssocID="{CEF38E7D-99AD-42E5-8EE4-4853586E4486}" presName="rootComposite" presStyleCnt="0"/>
      <dgm:spPr/>
    </dgm:pt>
    <dgm:pt modelId="{659919C4-F75B-446D-9DCA-FA4259F83681}" type="pres">
      <dgm:prSet presAssocID="{CEF38E7D-99AD-42E5-8EE4-4853586E4486}" presName="rootText" presStyleLbl="node4" presStyleIdx="2" presStyleCnt="13" custLinFactNeighborX="32444" custLinFactNeighborY="25448">
        <dgm:presLayoutVars>
          <dgm:chPref val="3"/>
        </dgm:presLayoutVars>
      </dgm:prSet>
      <dgm:spPr/>
      <dgm:t>
        <a:bodyPr/>
        <a:lstStyle/>
        <a:p>
          <a:endParaRPr lang="en-US"/>
        </a:p>
      </dgm:t>
    </dgm:pt>
    <dgm:pt modelId="{827CAC95-F758-4065-8010-95B862F4D932}" type="pres">
      <dgm:prSet presAssocID="{CEF38E7D-99AD-42E5-8EE4-4853586E4486}" presName="rootConnector" presStyleLbl="node4" presStyleIdx="2" presStyleCnt="13"/>
      <dgm:spPr/>
      <dgm:t>
        <a:bodyPr/>
        <a:lstStyle/>
        <a:p>
          <a:endParaRPr lang="en-US"/>
        </a:p>
      </dgm:t>
    </dgm:pt>
    <dgm:pt modelId="{7BD07FDD-8C63-4CF0-A459-0AEFF595B22D}" type="pres">
      <dgm:prSet presAssocID="{CEF38E7D-99AD-42E5-8EE4-4853586E4486}" presName="hierChild4" presStyleCnt="0"/>
      <dgm:spPr/>
    </dgm:pt>
    <dgm:pt modelId="{9312628F-CEB8-46ED-BF8C-FDE1155712E6}" type="pres">
      <dgm:prSet presAssocID="{CEF38E7D-99AD-42E5-8EE4-4853586E4486}" presName="hierChild5" presStyleCnt="0"/>
      <dgm:spPr/>
    </dgm:pt>
    <dgm:pt modelId="{68DBBAD5-E3AC-45B0-BD20-F756D4454315}" type="pres">
      <dgm:prSet presAssocID="{0764FD4B-7C6F-4034-BB37-754AF6A98775}" presName="hierChild5" presStyleCnt="0"/>
      <dgm:spPr/>
    </dgm:pt>
    <dgm:pt modelId="{FDD8A5C1-7D82-444B-85CC-E0DD10F4742F}" type="pres">
      <dgm:prSet presAssocID="{611BF4B8-2CF8-442B-8699-6DFEEFAFFB5C}" presName="Name37" presStyleLbl="parChTrans1D3" presStyleIdx="3" presStyleCnt="14"/>
      <dgm:spPr/>
      <dgm:t>
        <a:bodyPr/>
        <a:lstStyle/>
        <a:p>
          <a:endParaRPr lang="en-US"/>
        </a:p>
      </dgm:t>
    </dgm:pt>
    <dgm:pt modelId="{FD0F3BCE-7E21-44A0-B523-56F29F4E632E}" type="pres">
      <dgm:prSet presAssocID="{D8D7CD6E-5E9D-4A23-95F7-6E5AB7CFE442}" presName="hierRoot2" presStyleCnt="0">
        <dgm:presLayoutVars>
          <dgm:hierBranch val="init"/>
        </dgm:presLayoutVars>
      </dgm:prSet>
      <dgm:spPr/>
    </dgm:pt>
    <dgm:pt modelId="{3F0E1C6D-3D55-4A83-82A9-228640C4BEAA}" type="pres">
      <dgm:prSet presAssocID="{D8D7CD6E-5E9D-4A23-95F7-6E5AB7CFE442}" presName="rootComposite" presStyleCnt="0"/>
      <dgm:spPr/>
    </dgm:pt>
    <dgm:pt modelId="{BBF6EC27-7D2A-4420-82AD-0FD3034BB9B0}" type="pres">
      <dgm:prSet presAssocID="{D8D7CD6E-5E9D-4A23-95F7-6E5AB7CFE442}" presName="rootText" presStyleLbl="node3" presStyleIdx="3" presStyleCnt="10" custScaleX="106946" custLinFactNeighborX="41727" custLinFactNeighborY="9546">
        <dgm:presLayoutVars>
          <dgm:chPref val="3"/>
        </dgm:presLayoutVars>
      </dgm:prSet>
      <dgm:spPr/>
      <dgm:t>
        <a:bodyPr/>
        <a:lstStyle/>
        <a:p>
          <a:endParaRPr lang="en-US"/>
        </a:p>
      </dgm:t>
    </dgm:pt>
    <dgm:pt modelId="{69328B21-889F-4A59-99AE-C751B5CA0693}" type="pres">
      <dgm:prSet presAssocID="{D8D7CD6E-5E9D-4A23-95F7-6E5AB7CFE442}" presName="rootConnector" presStyleLbl="node3" presStyleIdx="3" presStyleCnt="10"/>
      <dgm:spPr/>
      <dgm:t>
        <a:bodyPr/>
        <a:lstStyle/>
        <a:p>
          <a:endParaRPr lang="en-US"/>
        </a:p>
      </dgm:t>
    </dgm:pt>
    <dgm:pt modelId="{D8D473FB-6808-44AD-814C-12F57F5B42FD}" type="pres">
      <dgm:prSet presAssocID="{D8D7CD6E-5E9D-4A23-95F7-6E5AB7CFE442}" presName="hierChild4" presStyleCnt="0"/>
      <dgm:spPr/>
    </dgm:pt>
    <dgm:pt modelId="{3B6AF912-E9BB-482F-BA41-6443E5ECC50F}" type="pres">
      <dgm:prSet presAssocID="{A3C1781C-00C7-4915-8762-03A92CF2D423}" presName="Name37" presStyleLbl="parChTrans1D4" presStyleIdx="3" presStyleCnt="13"/>
      <dgm:spPr/>
      <dgm:t>
        <a:bodyPr/>
        <a:lstStyle/>
        <a:p>
          <a:endParaRPr lang="en-US"/>
        </a:p>
      </dgm:t>
    </dgm:pt>
    <dgm:pt modelId="{682A7362-B846-4AAD-A972-109C77B11C00}" type="pres">
      <dgm:prSet presAssocID="{45FEED6F-63C1-4C17-8901-6E1245911ED9}" presName="hierRoot2" presStyleCnt="0">
        <dgm:presLayoutVars>
          <dgm:hierBranch val="init"/>
        </dgm:presLayoutVars>
      </dgm:prSet>
      <dgm:spPr/>
    </dgm:pt>
    <dgm:pt modelId="{8FCA27DC-2B89-4C55-9ADF-FC85DF70D12A}" type="pres">
      <dgm:prSet presAssocID="{45FEED6F-63C1-4C17-8901-6E1245911ED9}" presName="rootComposite" presStyleCnt="0"/>
      <dgm:spPr/>
    </dgm:pt>
    <dgm:pt modelId="{CE9E24C2-21ED-4023-BF18-EF205922DFDE}" type="pres">
      <dgm:prSet presAssocID="{45FEED6F-63C1-4C17-8901-6E1245911ED9}" presName="rootText" presStyleLbl="node4" presStyleIdx="3" presStyleCnt="13" custLinFactNeighborX="42594" custLinFactNeighborY="9136">
        <dgm:presLayoutVars>
          <dgm:chPref val="3"/>
        </dgm:presLayoutVars>
      </dgm:prSet>
      <dgm:spPr/>
      <dgm:t>
        <a:bodyPr/>
        <a:lstStyle/>
        <a:p>
          <a:endParaRPr lang="en-US"/>
        </a:p>
      </dgm:t>
    </dgm:pt>
    <dgm:pt modelId="{5BD7F281-F9C6-4B8F-A10D-155A42AC11AA}" type="pres">
      <dgm:prSet presAssocID="{45FEED6F-63C1-4C17-8901-6E1245911ED9}" presName="rootConnector" presStyleLbl="node4" presStyleIdx="3" presStyleCnt="13"/>
      <dgm:spPr/>
      <dgm:t>
        <a:bodyPr/>
        <a:lstStyle/>
        <a:p>
          <a:endParaRPr lang="en-US"/>
        </a:p>
      </dgm:t>
    </dgm:pt>
    <dgm:pt modelId="{32828CF6-5A91-4BF5-9527-96CA596D217E}" type="pres">
      <dgm:prSet presAssocID="{45FEED6F-63C1-4C17-8901-6E1245911ED9}" presName="hierChild4" presStyleCnt="0"/>
      <dgm:spPr/>
    </dgm:pt>
    <dgm:pt modelId="{2CB3553B-131E-4763-B450-80016CDE44F2}" type="pres">
      <dgm:prSet presAssocID="{45FEED6F-63C1-4C17-8901-6E1245911ED9}" presName="hierChild5" presStyleCnt="0"/>
      <dgm:spPr/>
    </dgm:pt>
    <dgm:pt modelId="{4CE6E204-491C-4FF6-B0BB-13AFF77F59EE}" type="pres">
      <dgm:prSet presAssocID="{D8D7CD6E-5E9D-4A23-95F7-6E5AB7CFE442}" presName="hierChild5" presStyleCnt="0"/>
      <dgm:spPr/>
    </dgm:pt>
    <dgm:pt modelId="{C8F1052B-CAC9-484B-A400-1085D9AA5152}" type="pres">
      <dgm:prSet presAssocID="{A630CFD9-E9A3-4DE7-BA58-88DA472BECD3}" presName="Name37" presStyleLbl="parChTrans1D3" presStyleIdx="4" presStyleCnt="14"/>
      <dgm:spPr/>
      <dgm:t>
        <a:bodyPr/>
        <a:lstStyle/>
        <a:p>
          <a:endParaRPr lang="en-US"/>
        </a:p>
      </dgm:t>
    </dgm:pt>
    <dgm:pt modelId="{D68A6219-408A-4EE4-92A1-08C82818657D}" type="pres">
      <dgm:prSet presAssocID="{754A352B-C07F-4AFD-B704-62A2EB164AB6}" presName="hierRoot2" presStyleCnt="0">
        <dgm:presLayoutVars>
          <dgm:hierBranch val="init"/>
        </dgm:presLayoutVars>
      </dgm:prSet>
      <dgm:spPr/>
    </dgm:pt>
    <dgm:pt modelId="{0C078E60-41C0-4318-AF9C-4E3AC9CF765B}" type="pres">
      <dgm:prSet presAssocID="{754A352B-C07F-4AFD-B704-62A2EB164AB6}" presName="rootComposite" presStyleCnt="0"/>
      <dgm:spPr/>
    </dgm:pt>
    <dgm:pt modelId="{D1E67A42-B6C3-4075-9CDA-D792E24CF8F9}" type="pres">
      <dgm:prSet presAssocID="{754A352B-C07F-4AFD-B704-62A2EB164AB6}" presName="rootText" presStyleLbl="node3" presStyleIdx="4" presStyleCnt="10" custScaleX="99269" custLinFactNeighborX="54534" custLinFactNeighborY="9546">
        <dgm:presLayoutVars>
          <dgm:chPref val="3"/>
        </dgm:presLayoutVars>
      </dgm:prSet>
      <dgm:spPr/>
      <dgm:t>
        <a:bodyPr/>
        <a:lstStyle/>
        <a:p>
          <a:endParaRPr lang="en-US"/>
        </a:p>
      </dgm:t>
    </dgm:pt>
    <dgm:pt modelId="{1F13A025-7E44-493A-8DF7-7DA2B635F3D4}" type="pres">
      <dgm:prSet presAssocID="{754A352B-C07F-4AFD-B704-62A2EB164AB6}" presName="rootConnector" presStyleLbl="node3" presStyleIdx="4" presStyleCnt="10"/>
      <dgm:spPr/>
      <dgm:t>
        <a:bodyPr/>
        <a:lstStyle/>
        <a:p>
          <a:endParaRPr lang="en-US"/>
        </a:p>
      </dgm:t>
    </dgm:pt>
    <dgm:pt modelId="{0818FC6D-33CD-4FF3-B197-D190D2FF496B}" type="pres">
      <dgm:prSet presAssocID="{754A352B-C07F-4AFD-B704-62A2EB164AB6}" presName="hierChild4" presStyleCnt="0"/>
      <dgm:spPr/>
    </dgm:pt>
    <dgm:pt modelId="{D124A715-BECE-4502-8FD0-E9F4CFBD556A}" type="pres">
      <dgm:prSet presAssocID="{754A352B-C07F-4AFD-B704-62A2EB164AB6}" presName="hierChild5" presStyleCnt="0"/>
      <dgm:spPr/>
    </dgm:pt>
    <dgm:pt modelId="{CC482656-95B5-46E7-99DF-12B51B99A74B}" type="pres">
      <dgm:prSet presAssocID="{31FDE7EE-5E78-4BBB-A17D-1508915DB63F}" presName="Name37" presStyleLbl="parChTrans1D3" presStyleIdx="5" presStyleCnt="14"/>
      <dgm:spPr/>
      <dgm:t>
        <a:bodyPr/>
        <a:lstStyle/>
        <a:p>
          <a:endParaRPr lang="en-US"/>
        </a:p>
      </dgm:t>
    </dgm:pt>
    <dgm:pt modelId="{0210B813-9EB5-4684-BD9E-D1E40E25F044}" type="pres">
      <dgm:prSet presAssocID="{01E70AD0-9E76-4FBF-806D-7D7F398F338E}" presName="hierRoot2" presStyleCnt="0">
        <dgm:presLayoutVars>
          <dgm:hierBranch val="init"/>
        </dgm:presLayoutVars>
      </dgm:prSet>
      <dgm:spPr/>
    </dgm:pt>
    <dgm:pt modelId="{A4DB7C7F-8C0B-4B6B-BE61-6366C07259EC}" type="pres">
      <dgm:prSet presAssocID="{01E70AD0-9E76-4FBF-806D-7D7F398F338E}" presName="rootComposite" presStyleCnt="0"/>
      <dgm:spPr/>
    </dgm:pt>
    <dgm:pt modelId="{FAF28C5D-52AB-459D-932C-84875C3CBAC7}" type="pres">
      <dgm:prSet presAssocID="{01E70AD0-9E76-4FBF-806D-7D7F398F338E}" presName="rootText" presStyleLbl="node3" presStyleIdx="5" presStyleCnt="10" custScaleX="91198" custLinFactY="51136" custLinFactNeighborX="-33267" custLinFactNeighborY="100000">
        <dgm:presLayoutVars>
          <dgm:chPref val="3"/>
        </dgm:presLayoutVars>
      </dgm:prSet>
      <dgm:spPr/>
      <dgm:t>
        <a:bodyPr/>
        <a:lstStyle/>
        <a:p>
          <a:endParaRPr lang="en-US"/>
        </a:p>
      </dgm:t>
    </dgm:pt>
    <dgm:pt modelId="{9BC02AEF-690E-424E-830A-84F6203D4805}" type="pres">
      <dgm:prSet presAssocID="{01E70AD0-9E76-4FBF-806D-7D7F398F338E}" presName="rootConnector" presStyleLbl="node3" presStyleIdx="5" presStyleCnt="10"/>
      <dgm:spPr/>
      <dgm:t>
        <a:bodyPr/>
        <a:lstStyle/>
        <a:p>
          <a:endParaRPr lang="en-US"/>
        </a:p>
      </dgm:t>
    </dgm:pt>
    <dgm:pt modelId="{EB1DEAAC-7BF8-4871-BCFF-376D0BB7BF7F}" type="pres">
      <dgm:prSet presAssocID="{01E70AD0-9E76-4FBF-806D-7D7F398F338E}" presName="hierChild4" presStyleCnt="0"/>
      <dgm:spPr/>
    </dgm:pt>
    <dgm:pt modelId="{9A150CFE-F934-4212-BF7C-6F26F3A7C031}" type="pres">
      <dgm:prSet presAssocID="{01E70AD0-9E76-4FBF-806D-7D7F398F338E}" presName="hierChild5" presStyleCnt="0"/>
      <dgm:spPr/>
    </dgm:pt>
    <dgm:pt modelId="{0A54BB37-59F7-4D23-B4A2-EA60EC3BC02B}" type="pres">
      <dgm:prSet presAssocID="{43492308-DA2C-4B5A-8A4D-FFF8EF4EFE22}" presName="hierChild5" presStyleCnt="0"/>
      <dgm:spPr/>
    </dgm:pt>
    <dgm:pt modelId="{35C3CFC3-A880-4AB8-BC9D-CB82270D474A}" type="pres">
      <dgm:prSet presAssocID="{2346DC14-F6E7-4D92-B95E-BA43C2C2ABA7}" presName="Name111" presStyleLbl="parChTrans1D3" presStyleIdx="6" presStyleCnt="14"/>
      <dgm:spPr/>
      <dgm:t>
        <a:bodyPr/>
        <a:lstStyle/>
        <a:p>
          <a:endParaRPr lang="en-US"/>
        </a:p>
      </dgm:t>
    </dgm:pt>
    <dgm:pt modelId="{B0BD3A66-E3F1-43E2-825C-B7B7DE4EADEA}" type="pres">
      <dgm:prSet presAssocID="{89A2007C-D7EF-4826-B837-EC89218C992C}" presName="hierRoot3" presStyleCnt="0">
        <dgm:presLayoutVars>
          <dgm:hierBranch val="init"/>
        </dgm:presLayoutVars>
      </dgm:prSet>
      <dgm:spPr/>
    </dgm:pt>
    <dgm:pt modelId="{AFA4A476-EA14-4146-A2FA-BE99128C91F6}" type="pres">
      <dgm:prSet presAssocID="{89A2007C-D7EF-4826-B837-EC89218C992C}" presName="rootComposite3" presStyleCnt="0"/>
      <dgm:spPr/>
    </dgm:pt>
    <dgm:pt modelId="{B93D9B78-D209-4358-8E9E-86BDCECAFE0C}" type="pres">
      <dgm:prSet presAssocID="{89A2007C-D7EF-4826-B837-EC89218C992C}" presName="rootText3" presStyleLbl="asst2" presStyleIdx="0" presStyleCnt="4" custLinFactX="81415" custLinFactNeighborX="100000" custLinFactNeighborY="-42896">
        <dgm:presLayoutVars>
          <dgm:chPref val="3"/>
        </dgm:presLayoutVars>
      </dgm:prSet>
      <dgm:spPr/>
      <dgm:t>
        <a:bodyPr/>
        <a:lstStyle/>
        <a:p>
          <a:endParaRPr lang="en-US"/>
        </a:p>
      </dgm:t>
    </dgm:pt>
    <dgm:pt modelId="{2F6E49C7-A874-4533-8563-67B710139033}" type="pres">
      <dgm:prSet presAssocID="{89A2007C-D7EF-4826-B837-EC89218C992C}" presName="rootConnector3" presStyleLbl="asst2" presStyleIdx="0" presStyleCnt="4"/>
      <dgm:spPr/>
      <dgm:t>
        <a:bodyPr/>
        <a:lstStyle/>
        <a:p>
          <a:endParaRPr lang="en-US"/>
        </a:p>
      </dgm:t>
    </dgm:pt>
    <dgm:pt modelId="{455E17BF-F9ED-4C21-8D58-C2A24BCCC178}" type="pres">
      <dgm:prSet presAssocID="{89A2007C-D7EF-4826-B837-EC89218C992C}" presName="hierChild6" presStyleCnt="0"/>
      <dgm:spPr/>
    </dgm:pt>
    <dgm:pt modelId="{1797558A-2FEF-40E3-9D73-A6694A8FC650}" type="pres">
      <dgm:prSet presAssocID="{89A2007C-D7EF-4826-B837-EC89218C992C}" presName="hierChild7" presStyleCnt="0"/>
      <dgm:spPr/>
    </dgm:pt>
    <dgm:pt modelId="{E8D3C3FE-1987-433C-AAF7-3BD917D60D2E}" type="pres">
      <dgm:prSet presAssocID="{F1C67278-33C9-4F8D-AF64-01A623463630}" presName="Name111" presStyleLbl="parChTrans1D3" presStyleIdx="7" presStyleCnt="14"/>
      <dgm:spPr/>
      <dgm:t>
        <a:bodyPr/>
        <a:lstStyle/>
        <a:p>
          <a:endParaRPr lang="en-US"/>
        </a:p>
      </dgm:t>
    </dgm:pt>
    <dgm:pt modelId="{7567F3AE-E26A-4412-945C-8EB989D17214}" type="pres">
      <dgm:prSet presAssocID="{53C312EF-AB98-4E0D-A87A-C33DAE6584C9}" presName="hierRoot3" presStyleCnt="0">
        <dgm:presLayoutVars>
          <dgm:hierBranch val="init"/>
        </dgm:presLayoutVars>
      </dgm:prSet>
      <dgm:spPr/>
    </dgm:pt>
    <dgm:pt modelId="{0A92A126-7EB8-4897-B186-61EDAA3FBF73}" type="pres">
      <dgm:prSet presAssocID="{53C312EF-AB98-4E0D-A87A-C33DAE6584C9}" presName="rootComposite3" presStyleCnt="0"/>
      <dgm:spPr/>
    </dgm:pt>
    <dgm:pt modelId="{1E300617-3356-494E-8C9E-76DECA963926}" type="pres">
      <dgm:prSet presAssocID="{53C312EF-AB98-4E0D-A87A-C33DAE6584C9}" presName="rootText3" presStyleLbl="asst2" presStyleIdx="1" presStyleCnt="4" custLinFactX="-25544" custLinFactNeighborX="-100000" custLinFactNeighborY="-42896">
        <dgm:presLayoutVars>
          <dgm:chPref val="3"/>
        </dgm:presLayoutVars>
      </dgm:prSet>
      <dgm:spPr/>
      <dgm:t>
        <a:bodyPr/>
        <a:lstStyle/>
        <a:p>
          <a:endParaRPr lang="en-US"/>
        </a:p>
      </dgm:t>
    </dgm:pt>
    <dgm:pt modelId="{7FC1ACC5-5D55-4603-B753-7B37461546DB}" type="pres">
      <dgm:prSet presAssocID="{53C312EF-AB98-4E0D-A87A-C33DAE6584C9}" presName="rootConnector3" presStyleLbl="asst2" presStyleIdx="1" presStyleCnt="4"/>
      <dgm:spPr/>
      <dgm:t>
        <a:bodyPr/>
        <a:lstStyle/>
        <a:p>
          <a:endParaRPr lang="en-US"/>
        </a:p>
      </dgm:t>
    </dgm:pt>
    <dgm:pt modelId="{A884A8EB-8F3A-4783-8004-47C42EFA7A55}" type="pres">
      <dgm:prSet presAssocID="{53C312EF-AB98-4E0D-A87A-C33DAE6584C9}" presName="hierChild6" presStyleCnt="0"/>
      <dgm:spPr/>
    </dgm:pt>
    <dgm:pt modelId="{DC77711D-A570-487D-852A-A50F729390A3}" type="pres">
      <dgm:prSet presAssocID="{53C312EF-AB98-4E0D-A87A-C33DAE6584C9}" presName="hierChild7" presStyleCnt="0"/>
      <dgm:spPr/>
    </dgm:pt>
    <dgm:pt modelId="{337090BA-1557-4A55-94F0-1B833A4D9020}" type="pres">
      <dgm:prSet presAssocID="{4836ECCF-FF62-4D21-8672-853871B27BCA}" presName="Name37" presStyleLbl="parChTrans1D2" presStyleIdx="1" presStyleCnt="5"/>
      <dgm:spPr/>
      <dgm:t>
        <a:bodyPr/>
        <a:lstStyle/>
        <a:p>
          <a:endParaRPr lang="en-US"/>
        </a:p>
      </dgm:t>
    </dgm:pt>
    <dgm:pt modelId="{5C485F24-6767-493C-AF98-863806AC1C38}" type="pres">
      <dgm:prSet presAssocID="{6DFEE0F5-2E24-4881-9D01-906000A6DC1E}" presName="hierRoot2" presStyleCnt="0">
        <dgm:presLayoutVars>
          <dgm:hierBranch val="init"/>
        </dgm:presLayoutVars>
      </dgm:prSet>
      <dgm:spPr/>
    </dgm:pt>
    <dgm:pt modelId="{86C6E614-3131-489D-B918-07EBB58A51BA}" type="pres">
      <dgm:prSet presAssocID="{6DFEE0F5-2E24-4881-9D01-906000A6DC1E}" presName="rootComposite" presStyleCnt="0"/>
      <dgm:spPr/>
    </dgm:pt>
    <dgm:pt modelId="{3EF5654F-1E01-4B7C-98BC-FE95439E950F}" type="pres">
      <dgm:prSet presAssocID="{6DFEE0F5-2E24-4881-9D01-906000A6DC1E}" presName="rootText" presStyleLbl="node2" presStyleIdx="1" presStyleCnt="5" custScaleX="163861" custLinFactX="29277" custLinFactNeighborX="100000" custLinFactNeighborY="-96643">
        <dgm:presLayoutVars>
          <dgm:chPref val="3"/>
        </dgm:presLayoutVars>
      </dgm:prSet>
      <dgm:spPr/>
      <dgm:t>
        <a:bodyPr/>
        <a:lstStyle/>
        <a:p>
          <a:endParaRPr lang="en-US"/>
        </a:p>
      </dgm:t>
    </dgm:pt>
    <dgm:pt modelId="{B4FC97AB-314B-441C-A76E-9902F6AA9088}" type="pres">
      <dgm:prSet presAssocID="{6DFEE0F5-2E24-4881-9D01-906000A6DC1E}" presName="rootConnector" presStyleLbl="node2" presStyleIdx="1" presStyleCnt="5"/>
      <dgm:spPr/>
      <dgm:t>
        <a:bodyPr/>
        <a:lstStyle/>
        <a:p>
          <a:endParaRPr lang="en-US"/>
        </a:p>
      </dgm:t>
    </dgm:pt>
    <dgm:pt modelId="{7EE5052F-D51B-4989-9B28-A123AA1E650D}" type="pres">
      <dgm:prSet presAssocID="{6DFEE0F5-2E24-4881-9D01-906000A6DC1E}" presName="hierChild4" presStyleCnt="0"/>
      <dgm:spPr/>
    </dgm:pt>
    <dgm:pt modelId="{9C80D206-8090-4DC8-87FE-F7366A44A8C3}" type="pres">
      <dgm:prSet presAssocID="{6DFEE0F5-2E24-4881-9D01-906000A6DC1E}" presName="hierChild5" presStyleCnt="0"/>
      <dgm:spPr/>
    </dgm:pt>
    <dgm:pt modelId="{C90CB0EA-17E4-4AEF-9876-31C4828F4577}" type="pres">
      <dgm:prSet presAssocID="{2F2B84CB-A4C7-41FE-8F4D-5101DFFA166E}" presName="Name37" presStyleLbl="parChTrans1D2" presStyleIdx="2" presStyleCnt="5"/>
      <dgm:spPr/>
      <dgm:t>
        <a:bodyPr/>
        <a:lstStyle/>
        <a:p>
          <a:endParaRPr lang="en-US"/>
        </a:p>
      </dgm:t>
    </dgm:pt>
    <dgm:pt modelId="{2AFC8A41-DC7C-45AC-A460-56776CE3D19B}" type="pres">
      <dgm:prSet presAssocID="{E8FD19C7-2444-4686-9B31-6275AC79F373}" presName="hierRoot2" presStyleCnt="0">
        <dgm:presLayoutVars>
          <dgm:hierBranch val="init"/>
        </dgm:presLayoutVars>
      </dgm:prSet>
      <dgm:spPr/>
    </dgm:pt>
    <dgm:pt modelId="{32FFF4E2-8A54-4E6A-A54E-54CE791E74C1}" type="pres">
      <dgm:prSet presAssocID="{E8FD19C7-2444-4686-9B31-6275AC79F373}" presName="rootComposite" presStyleCnt="0"/>
      <dgm:spPr/>
    </dgm:pt>
    <dgm:pt modelId="{46819892-4017-460B-B51B-D0C763B7D1A4}" type="pres">
      <dgm:prSet presAssocID="{E8FD19C7-2444-4686-9B31-6275AC79F373}" presName="rootText" presStyleLbl="node2" presStyleIdx="2" presStyleCnt="5" custScaleX="134896" custLinFactX="100000" custLinFactNeighborX="139435" custLinFactNeighborY="-96643">
        <dgm:presLayoutVars>
          <dgm:chPref val="3"/>
        </dgm:presLayoutVars>
      </dgm:prSet>
      <dgm:spPr/>
      <dgm:t>
        <a:bodyPr/>
        <a:lstStyle/>
        <a:p>
          <a:endParaRPr lang="en-US"/>
        </a:p>
      </dgm:t>
    </dgm:pt>
    <dgm:pt modelId="{75D5FBDD-07D9-4EF1-880F-3E6AD72D52A4}" type="pres">
      <dgm:prSet presAssocID="{E8FD19C7-2444-4686-9B31-6275AC79F373}" presName="rootConnector" presStyleLbl="node2" presStyleIdx="2" presStyleCnt="5"/>
      <dgm:spPr/>
      <dgm:t>
        <a:bodyPr/>
        <a:lstStyle/>
        <a:p>
          <a:endParaRPr lang="en-US"/>
        </a:p>
      </dgm:t>
    </dgm:pt>
    <dgm:pt modelId="{9D46525C-5062-4C1E-A78E-BA2DDD9CD188}" type="pres">
      <dgm:prSet presAssocID="{E8FD19C7-2444-4686-9B31-6275AC79F373}" presName="hierChild4" presStyleCnt="0"/>
      <dgm:spPr/>
    </dgm:pt>
    <dgm:pt modelId="{BC7CCCA2-24B5-4CE1-A283-7ABBAAE022D1}" type="pres">
      <dgm:prSet presAssocID="{D88EC2CA-DEE4-4F0B-97E2-095445AC5F33}" presName="Name37" presStyleLbl="parChTrans1D3" presStyleIdx="8" presStyleCnt="14"/>
      <dgm:spPr/>
      <dgm:t>
        <a:bodyPr/>
        <a:lstStyle/>
        <a:p>
          <a:endParaRPr lang="en-US"/>
        </a:p>
      </dgm:t>
    </dgm:pt>
    <dgm:pt modelId="{B70AAE49-730D-41FF-910D-C236F35FFD27}" type="pres">
      <dgm:prSet presAssocID="{29601FDF-F0B3-4BA5-8DCF-75C948F1C596}" presName="hierRoot2" presStyleCnt="0">
        <dgm:presLayoutVars>
          <dgm:hierBranch val="init"/>
        </dgm:presLayoutVars>
      </dgm:prSet>
      <dgm:spPr/>
    </dgm:pt>
    <dgm:pt modelId="{63D4726D-6DE8-42BD-9076-C8E4DEAA0093}" type="pres">
      <dgm:prSet presAssocID="{29601FDF-F0B3-4BA5-8DCF-75C948F1C596}" presName="rootComposite" presStyleCnt="0"/>
      <dgm:spPr/>
    </dgm:pt>
    <dgm:pt modelId="{FF45E30E-163C-44EB-974D-48EE33ABF955}" type="pres">
      <dgm:prSet presAssocID="{29601FDF-F0B3-4BA5-8DCF-75C948F1C596}" presName="rootText" presStyleLbl="node3" presStyleIdx="6" presStyleCnt="10" custLinFactX="119861" custLinFactY="-1620" custLinFactNeighborX="200000" custLinFactNeighborY="-100000">
        <dgm:presLayoutVars>
          <dgm:chPref val="3"/>
        </dgm:presLayoutVars>
      </dgm:prSet>
      <dgm:spPr/>
      <dgm:t>
        <a:bodyPr/>
        <a:lstStyle/>
        <a:p>
          <a:endParaRPr lang="en-US"/>
        </a:p>
      </dgm:t>
    </dgm:pt>
    <dgm:pt modelId="{83521FC3-D117-4E57-9CA6-B4A5497DB1E7}" type="pres">
      <dgm:prSet presAssocID="{29601FDF-F0B3-4BA5-8DCF-75C948F1C596}" presName="rootConnector" presStyleLbl="node3" presStyleIdx="6" presStyleCnt="10"/>
      <dgm:spPr/>
      <dgm:t>
        <a:bodyPr/>
        <a:lstStyle/>
        <a:p>
          <a:endParaRPr lang="en-US"/>
        </a:p>
      </dgm:t>
    </dgm:pt>
    <dgm:pt modelId="{44361086-56CF-4580-BFF8-17DF639CC28C}" type="pres">
      <dgm:prSet presAssocID="{29601FDF-F0B3-4BA5-8DCF-75C948F1C596}" presName="hierChild4" presStyleCnt="0"/>
      <dgm:spPr/>
    </dgm:pt>
    <dgm:pt modelId="{623B656C-73EA-450A-8F87-68DC7BF94ED0}" type="pres">
      <dgm:prSet presAssocID="{09FB5E5E-0FE8-4011-BE1E-3058B907E1BF}" presName="Name37" presStyleLbl="parChTrans1D4" presStyleIdx="4" presStyleCnt="13"/>
      <dgm:spPr/>
      <dgm:t>
        <a:bodyPr/>
        <a:lstStyle/>
        <a:p>
          <a:endParaRPr lang="en-US"/>
        </a:p>
      </dgm:t>
    </dgm:pt>
    <dgm:pt modelId="{9586A127-9A64-4103-99A1-B9E7261163CE}" type="pres">
      <dgm:prSet presAssocID="{4F08E0E5-5181-4FB2-8D22-F01431D39C0D}" presName="hierRoot2" presStyleCnt="0">
        <dgm:presLayoutVars>
          <dgm:hierBranch val="init"/>
        </dgm:presLayoutVars>
      </dgm:prSet>
      <dgm:spPr/>
    </dgm:pt>
    <dgm:pt modelId="{A99BC21D-FD43-4783-ADC5-7B5E4B67BCF5}" type="pres">
      <dgm:prSet presAssocID="{4F08E0E5-5181-4FB2-8D22-F01431D39C0D}" presName="rootComposite" presStyleCnt="0"/>
      <dgm:spPr/>
    </dgm:pt>
    <dgm:pt modelId="{AB589652-69B6-4E90-8A12-EEB6DDEB5839}" type="pres">
      <dgm:prSet presAssocID="{4F08E0E5-5181-4FB2-8D22-F01431D39C0D}" presName="rootText" presStyleLbl="node4" presStyleIdx="4" presStyleCnt="13" custScaleX="113500" custLinFactX="175548" custLinFactNeighborX="200000" custLinFactNeighborY="-8724">
        <dgm:presLayoutVars>
          <dgm:chPref val="3"/>
        </dgm:presLayoutVars>
      </dgm:prSet>
      <dgm:spPr/>
      <dgm:t>
        <a:bodyPr/>
        <a:lstStyle/>
        <a:p>
          <a:endParaRPr lang="en-US"/>
        </a:p>
      </dgm:t>
    </dgm:pt>
    <dgm:pt modelId="{56FC13D7-D27E-44B5-9E06-AA80A7B64508}" type="pres">
      <dgm:prSet presAssocID="{4F08E0E5-5181-4FB2-8D22-F01431D39C0D}" presName="rootConnector" presStyleLbl="node4" presStyleIdx="4" presStyleCnt="13"/>
      <dgm:spPr/>
      <dgm:t>
        <a:bodyPr/>
        <a:lstStyle/>
        <a:p>
          <a:endParaRPr lang="en-US"/>
        </a:p>
      </dgm:t>
    </dgm:pt>
    <dgm:pt modelId="{21914B37-6DE7-4CE7-9FF2-24E56F8F1D31}" type="pres">
      <dgm:prSet presAssocID="{4F08E0E5-5181-4FB2-8D22-F01431D39C0D}" presName="hierChild4" presStyleCnt="0"/>
      <dgm:spPr/>
    </dgm:pt>
    <dgm:pt modelId="{E52E8A31-2DFC-4CCF-87A6-402FBCE30E3E}" type="pres">
      <dgm:prSet presAssocID="{9D42DBCE-BD16-4559-B934-FCA34B394721}" presName="Name37" presStyleLbl="parChTrans1D4" presStyleIdx="5" presStyleCnt="13"/>
      <dgm:spPr/>
      <dgm:t>
        <a:bodyPr/>
        <a:lstStyle/>
        <a:p>
          <a:endParaRPr lang="en-US"/>
        </a:p>
      </dgm:t>
    </dgm:pt>
    <dgm:pt modelId="{C81C307D-0AC1-45ED-B3B5-5FC1440300B5}" type="pres">
      <dgm:prSet presAssocID="{26D2C7A0-7AFA-4925-8028-9BDFB56FF4F5}" presName="hierRoot2" presStyleCnt="0">
        <dgm:presLayoutVars>
          <dgm:hierBranch val="init"/>
        </dgm:presLayoutVars>
      </dgm:prSet>
      <dgm:spPr/>
    </dgm:pt>
    <dgm:pt modelId="{F9523B49-431F-4642-895A-95B0A0D2AA1B}" type="pres">
      <dgm:prSet presAssocID="{26D2C7A0-7AFA-4925-8028-9BDFB56FF4F5}" presName="rootComposite" presStyleCnt="0"/>
      <dgm:spPr/>
    </dgm:pt>
    <dgm:pt modelId="{E8BC462E-9912-406B-8618-FA56CDC70F49}" type="pres">
      <dgm:prSet presAssocID="{26D2C7A0-7AFA-4925-8028-9BDFB56FF4F5}" presName="rootText" presStyleLbl="node4" presStyleIdx="5" presStyleCnt="13" custLinFactX="166747" custLinFactNeighborX="200000" custLinFactNeighborY="-13701">
        <dgm:presLayoutVars>
          <dgm:chPref val="3"/>
        </dgm:presLayoutVars>
      </dgm:prSet>
      <dgm:spPr/>
      <dgm:t>
        <a:bodyPr/>
        <a:lstStyle/>
        <a:p>
          <a:endParaRPr lang="en-US"/>
        </a:p>
      </dgm:t>
    </dgm:pt>
    <dgm:pt modelId="{7C61F981-541E-401F-9373-3930054DDEB2}" type="pres">
      <dgm:prSet presAssocID="{26D2C7A0-7AFA-4925-8028-9BDFB56FF4F5}" presName="rootConnector" presStyleLbl="node4" presStyleIdx="5" presStyleCnt="13"/>
      <dgm:spPr/>
      <dgm:t>
        <a:bodyPr/>
        <a:lstStyle/>
        <a:p>
          <a:endParaRPr lang="en-US"/>
        </a:p>
      </dgm:t>
    </dgm:pt>
    <dgm:pt modelId="{37C08BA1-F85D-41E3-A539-70BF371B2F7D}" type="pres">
      <dgm:prSet presAssocID="{26D2C7A0-7AFA-4925-8028-9BDFB56FF4F5}" presName="hierChild4" presStyleCnt="0"/>
      <dgm:spPr/>
    </dgm:pt>
    <dgm:pt modelId="{521B71FD-2D80-4F42-A6B4-9090C997DC73}" type="pres">
      <dgm:prSet presAssocID="{26D2C7A0-7AFA-4925-8028-9BDFB56FF4F5}" presName="hierChild5" presStyleCnt="0"/>
      <dgm:spPr/>
    </dgm:pt>
    <dgm:pt modelId="{7A39D9D5-7AEC-4FAB-A610-828EA2883900}" type="pres">
      <dgm:prSet presAssocID="{4F08E0E5-5181-4FB2-8D22-F01431D39C0D}" presName="hierChild5" presStyleCnt="0"/>
      <dgm:spPr/>
    </dgm:pt>
    <dgm:pt modelId="{B6CAE582-0DE3-4B49-BC0C-C23FF5D91FF9}" type="pres">
      <dgm:prSet presAssocID="{29601FDF-F0B3-4BA5-8DCF-75C948F1C596}" presName="hierChild5" presStyleCnt="0"/>
      <dgm:spPr/>
    </dgm:pt>
    <dgm:pt modelId="{42DA9950-41A9-4DE3-BC82-CB9916D3B3AC}" type="pres">
      <dgm:prSet presAssocID="{E8FD19C7-2444-4686-9B31-6275AC79F373}" presName="hierChild5" presStyleCnt="0"/>
      <dgm:spPr/>
    </dgm:pt>
    <dgm:pt modelId="{FF0947E5-5AA0-4E5F-9862-F5D25718FF3B}" type="pres">
      <dgm:prSet presAssocID="{47A7FAF3-AC11-4369-B772-0C0FD2EFF000}" presName="Name37" presStyleLbl="parChTrans1D2" presStyleIdx="3" presStyleCnt="5"/>
      <dgm:spPr/>
      <dgm:t>
        <a:bodyPr/>
        <a:lstStyle/>
        <a:p>
          <a:endParaRPr lang="en-US"/>
        </a:p>
      </dgm:t>
    </dgm:pt>
    <dgm:pt modelId="{26966958-8566-44D8-93D0-2CE54CB717EE}" type="pres">
      <dgm:prSet presAssocID="{856DD220-38FD-4318-8CA3-3F2E01A3397D}" presName="hierRoot2" presStyleCnt="0">
        <dgm:presLayoutVars>
          <dgm:hierBranch val="init"/>
        </dgm:presLayoutVars>
      </dgm:prSet>
      <dgm:spPr/>
    </dgm:pt>
    <dgm:pt modelId="{7A5E7A96-29B6-402D-B657-EEA2CFC5ABC4}" type="pres">
      <dgm:prSet presAssocID="{856DD220-38FD-4318-8CA3-3F2E01A3397D}" presName="rootComposite" presStyleCnt="0"/>
      <dgm:spPr/>
    </dgm:pt>
    <dgm:pt modelId="{31EC25D3-CCEE-45B2-8E5C-0967E04EE297}" type="pres">
      <dgm:prSet presAssocID="{856DD220-38FD-4318-8CA3-3F2E01A3397D}" presName="rootText" presStyleLbl="node2" presStyleIdx="3" presStyleCnt="5" custScaleX="154471" custLinFactX="-98559" custLinFactNeighborX="-100000" custLinFactNeighborY="-96643">
        <dgm:presLayoutVars>
          <dgm:chPref val="3"/>
        </dgm:presLayoutVars>
      </dgm:prSet>
      <dgm:spPr/>
      <dgm:t>
        <a:bodyPr/>
        <a:lstStyle/>
        <a:p>
          <a:endParaRPr lang="en-US"/>
        </a:p>
      </dgm:t>
    </dgm:pt>
    <dgm:pt modelId="{D6496820-DB8C-4CD4-A9E1-19F95A7668EA}" type="pres">
      <dgm:prSet presAssocID="{856DD220-38FD-4318-8CA3-3F2E01A3397D}" presName="rootConnector" presStyleLbl="node2" presStyleIdx="3" presStyleCnt="5"/>
      <dgm:spPr/>
      <dgm:t>
        <a:bodyPr/>
        <a:lstStyle/>
        <a:p>
          <a:endParaRPr lang="en-US"/>
        </a:p>
      </dgm:t>
    </dgm:pt>
    <dgm:pt modelId="{B4CF2F32-4EDA-4358-8AA1-762F922FE6F2}" type="pres">
      <dgm:prSet presAssocID="{856DD220-38FD-4318-8CA3-3F2E01A3397D}" presName="hierChild4" presStyleCnt="0"/>
      <dgm:spPr/>
    </dgm:pt>
    <dgm:pt modelId="{DB55C810-72F0-4548-9403-5480A605EFEE}" type="pres">
      <dgm:prSet presAssocID="{FDC31D20-6830-4994-891D-E1B1B8257BF1}" presName="Name37" presStyleLbl="parChTrans1D3" presStyleIdx="9" presStyleCnt="14"/>
      <dgm:spPr/>
      <dgm:t>
        <a:bodyPr/>
        <a:lstStyle/>
        <a:p>
          <a:endParaRPr lang="en-US"/>
        </a:p>
      </dgm:t>
    </dgm:pt>
    <dgm:pt modelId="{4081C946-6D83-49E2-B20E-936255B2D09E}" type="pres">
      <dgm:prSet presAssocID="{2909B794-5865-42A6-9C3A-3B5C6E01082F}" presName="hierRoot2" presStyleCnt="0">
        <dgm:presLayoutVars>
          <dgm:hierBranch val="init"/>
        </dgm:presLayoutVars>
      </dgm:prSet>
      <dgm:spPr/>
    </dgm:pt>
    <dgm:pt modelId="{0DDD6358-D721-42DE-808F-0C043B9AE050}" type="pres">
      <dgm:prSet presAssocID="{2909B794-5865-42A6-9C3A-3B5C6E01082F}" presName="rootComposite" presStyleCnt="0"/>
      <dgm:spPr/>
    </dgm:pt>
    <dgm:pt modelId="{F8A5B8D4-A796-4C46-A077-8C534804F4B6}" type="pres">
      <dgm:prSet presAssocID="{2909B794-5865-42A6-9C3A-3B5C6E01082F}" presName="rootText" presStyleLbl="node3" presStyleIdx="7" presStyleCnt="10" custScaleX="112529" custLinFactX="-90459" custLinFactNeighborX="-100000" custLinFactNeighborY="-2583">
        <dgm:presLayoutVars>
          <dgm:chPref val="3"/>
        </dgm:presLayoutVars>
      </dgm:prSet>
      <dgm:spPr/>
      <dgm:t>
        <a:bodyPr/>
        <a:lstStyle/>
        <a:p>
          <a:endParaRPr lang="en-US"/>
        </a:p>
      </dgm:t>
    </dgm:pt>
    <dgm:pt modelId="{2771DEDD-0094-4A54-9F79-3B1DE91B7B4D}" type="pres">
      <dgm:prSet presAssocID="{2909B794-5865-42A6-9C3A-3B5C6E01082F}" presName="rootConnector" presStyleLbl="node3" presStyleIdx="7" presStyleCnt="10"/>
      <dgm:spPr/>
      <dgm:t>
        <a:bodyPr/>
        <a:lstStyle/>
        <a:p>
          <a:endParaRPr lang="en-US"/>
        </a:p>
      </dgm:t>
    </dgm:pt>
    <dgm:pt modelId="{144AAB53-772D-4CFC-A725-55A4A892BAA3}" type="pres">
      <dgm:prSet presAssocID="{2909B794-5865-42A6-9C3A-3B5C6E01082F}" presName="hierChild4" presStyleCnt="0"/>
      <dgm:spPr/>
    </dgm:pt>
    <dgm:pt modelId="{D26F6877-A424-4523-A98D-B5D2E8A3B0C9}" type="pres">
      <dgm:prSet presAssocID="{A437CB40-F448-4670-8B8C-44D6F79B9898}" presName="Name37" presStyleLbl="parChTrans1D4" presStyleIdx="6" presStyleCnt="13"/>
      <dgm:spPr/>
      <dgm:t>
        <a:bodyPr/>
        <a:lstStyle/>
        <a:p>
          <a:endParaRPr lang="en-US"/>
        </a:p>
      </dgm:t>
    </dgm:pt>
    <dgm:pt modelId="{6FCAF72B-4DE1-4004-B3F3-ADEE821663F8}" type="pres">
      <dgm:prSet presAssocID="{87CB8AB4-6671-443C-B575-9A71B1E3D649}" presName="hierRoot2" presStyleCnt="0">
        <dgm:presLayoutVars>
          <dgm:hierBranch val="init"/>
        </dgm:presLayoutVars>
      </dgm:prSet>
      <dgm:spPr/>
    </dgm:pt>
    <dgm:pt modelId="{34FE7583-60F3-4020-B492-3BAC29AA5F84}" type="pres">
      <dgm:prSet presAssocID="{87CB8AB4-6671-443C-B575-9A71B1E3D649}" presName="rootComposite" presStyleCnt="0"/>
      <dgm:spPr/>
    </dgm:pt>
    <dgm:pt modelId="{DD8D57DE-D5D6-48A0-BCFC-CED89CDA1438}" type="pres">
      <dgm:prSet presAssocID="{87CB8AB4-6671-443C-B575-9A71B1E3D649}" presName="rootText" presStyleLbl="node4" presStyleIdx="6" presStyleCnt="13" custLinFactX="-76353" custLinFactY="146385" custLinFactNeighborX="-100000" custLinFactNeighborY="200000">
        <dgm:presLayoutVars>
          <dgm:chPref val="3"/>
        </dgm:presLayoutVars>
      </dgm:prSet>
      <dgm:spPr/>
      <dgm:t>
        <a:bodyPr/>
        <a:lstStyle/>
        <a:p>
          <a:endParaRPr lang="en-US"/>
        </a:p>
      </dgm:t>
    </dgm:pt>
    <dgm:pt modelId="{79B89521-AD27-4F60-8BF4-A04275B18FDB}" type="pres">
      <dgm:prSet presAssocID="{87CB8AB4-6671-443C-B575-9A71B1E3D649}" presName="rootConnector" presStyleLbl="node4" presStyleIdx="6" presStyleCnt="13"/>
      <dgm:spPr/>
      <dgm:t>
        <a:bodyPr/>
        <a:lstStyle/>
        <a:p>
          <a:endParaRPr lang="en-US"/>
        </a:p>
      </dgm:t>
    </dgm:pt>
    <dgm:pt modelId="{69A0CC48-8285-4496-A506-BB2420EA8794}" type="pres">
      <dgm:prSet presAssocID="{87CB8AB4-6671-443C-B575-9A71B1E3D649}" presName="hierChild4" presStyleCnt="0"/>
      <dgm:spPr/>
    </dgm:pt>
    <dgm:pt modelId="{DC0C781F-B5D4-4A23-AD9F-51317CAAC72B}" type="pres">
      <dgm:prSet presAssocID="{87CB8AB4-6671-443C-B575-9A71B1E3D649}" presName="hierChild5" presStyleCnt="0"/>
      <dgm:spPr/>
    </dgm:pt>
    <dgm:pt modelId="{A03F48FB-9146-41EB-B6DF-F3FB82F19CD6}" type="pres">
      <dgm:prSet presAssocID="{47B57E37-C572-4CDD-B841-D71D61BCA3A8}" presName="Name37" presStyleLbl="parChTrans1D4" presStyleIdx="7" presStyleCnt="13"/>
      <dgm:spPr/>
      <dgm:t>
        <a:bodyPr/>
        <a:lstStyle/>
        <a:p>
          <a:endParaRPr lang="en-US"/>
        </a:p>
      </dgm:t>
    </dgm:pt>
    <dgm:pt modelId="{F90F0C9F-997C-4493-B15E-497B19B8A6EA}" type="pres">
      <dgm:prSet presAssocID="{CE00FD18-3939-401E-83B9-7A1FA4998C2E}" presName="hierRoot2" presStyleCnt="0">
        <dgm:presLayoutVars>
          <dgm:hierBranch val="init"/>
        </dgm:presLayoutVars>
      </dgm:prSet>
      <dgm:spPr/>
    </dgm:pt>
    <dgm:pt modelId="{DE4F8C5B-3C1D-48B7-82FB-D93B0BCBD898}" type="pres">
      <dgm:prSet presAssocID="{CE00FD18-3939-401E-83B9-7A1FA4998C2E}" presName="rootComposite" presStyleCnt="0"/>
      <dgm:spPr/>
    </dgm:pt>
    <dgm:pt modelId="{A0E31576-799C-44BE-BFD3-007A7B58ECCF}" type="pres">
      <dgm:prSet presAssocID="{CE00FD18-3939-401E-83B9-7A1FA4998C2E}" presName="rootText" presStyleLbl="node4" presStyleIdx="7" presStyleCnt="13" custLinFactX="-81226" custLinFactNeighborX="-100000" custLinFactNeighborY="48370">
        <dgm:presLayoutVars>
          <dgm:chPref val="3"/>
        </dgm:presLayoutVars>
      </dgm:prSet>
      <dgm:spPr/>
      <dgm:t>
        <a:bodyPr/>
        <a:lstStyle/>
        <a:p>
          <a:endParaRPr lang="en-US"/>
        </a:p>
      </dgm:t>
    </dgm:pt>
    <dgm:pt modelId="{A17F1C44-17C8-40C8-B4DE-D985E86AF228}" type="pres">
      <dgm:prSet presAssocID="{CE00FD18-3939-401E-83B9-7A1FA4998C2E}" presName="rootConnector" presStyleLbl="node4" presStyleIdx="7" presStyleCnt="13"/>
      <dgm:spPr/>
      <dgm:t>
        <a:bodyPr/>
        <a:lstStyle/>
        <a:p>
          <a:endParaRPr lang="en-US"/>
        </a:p>
      </dgm:t>
    </dgm:pt>
    <dgm:pt modelId="{D28C5FE4-98E4-4BBE-8B62-3B6FFCF7A354}" type="pres">
      <dgm:prSet presAssocID="{CE00FD18-3939-401E-83B9-7A1FA4998C2E}" presName="hierChild4" presStyleCnt="0"/>
      <dgm:spPr/>
    </dgm:pt>
    <dgm:pt modelId="{E4DA98EB-2C49-4FFA-B734-25D7247BD9C9}" type="pres">
      <dgm:prSet presAssocID="{CE00FD18-3939-401E-83B9-7A1FA4998C2E}" presName="hierChild5" presStyleCnt="0"/>
      <dgm:spPr/>
    </dgm:pt>
    <dgm:pt modelId="{7A8173B8-D4EC-48D2-8CD7-284288E48474}" type="pres">
      <dgm:prSet presAssocID="{42A877D5-93D8-402D-B004-7C7CE4AE9176}" presName="Name37" presStyleLbl="parChTrans1D4" presStyleIdx="8" presStyleCnt="13"/>
      <dgm:spPr/>
      <dgm:t>
        <a:bodyPr/>
        <a:lstStyle/>
        <a:p>
          <a:endParaRPr lang="en-US"/>
        </a:p>
      </dgm:t>
    </dgm:pt>
    <dgm:pt modelId="{2BE8015B-290C-4C75-95E7-6652E8983D69}" type="pres">
      <dgm:prSet presAssocID="{123879D4-34CC-4B6A-9394-6D23FB6CC0CD}" presName="hierRoot2" presStyleCnt="0">
        <dgm:presLayoutVars>
          <dgm:hierBranch val="init"/>
        </dgm:presLayoutVars>
      </dgm:prSet>
      <dgm:spPr/>
    </dgm:pt>
    <dgm:pt modelId="{67BB22CC-AD90-4BA0-982F-BCF768E0058A}" type="pres">
      <dgm:prSet presAssocID="{123879D4-34CC-4B6A-9394-6D23FB6CC0CD}" presName="rootComposite" presStyleCnt="0"/>
      <dgm:spPr/>
    </dgm:pt>
    <dgm:pt modelId="{E6205AD3-A377-4D05-B466-01DCCFDDBD94}" type="pres">
      <dgm:prSet presAssocID="{123879D4-34CC-4B6A-9394-6D23FB6CC0CD}" presName="rootText" presStyleLbl="node4" presStyleIdx="8" presStyleCnt="13" custScaleX="114053" custLinFactX="-83107" custLinFactY="-100000" custLinFactNeighborX="-100000" custLinFactNeighborY="-166720">
        <dgm:presLayoutVars>
          <dgm:chPref val="3"/>
        </dgm:presLayoutVars>
      </dgm:prSet>
      <dgm:spPr/>
      <dgm:t>
        <a:bodyPr/>
        <a:lstStyle/>
        <a:p>
          <a:endParaRPr lang="en-US"/>
        </a:p>
      </dgm:t>
    </dgm:pt>
    <dgm:pt modelId="{096913ED-C145-4816-BA62-CF243826AE3E}" type="pres">
      <dgm:prSet presAssocID="{123879D4-34CC-4B6A-9394-6D23FB6CC0CD}" presName="rootConnector" presStyleLbl="node4" presStyleIdx="8" presStyleCnt="13"/>
      <dgm:spPr/>
      <dgm:t>
        <a:bodyPr/>
        <a:lstStyle/>
        <a:p>
          <a:endParaRPr lang="en-US"/>
        </a:p>
      </dgm:t>
    </dgm:pt>
    <dgm:pt modelId="{A618BFD5-7EF4-4311-B56F-23856A271366}" type="pres">
      <dgm:prSet presAssocID="{123879D4-34CC-4B6A-9394-6D23FB6CC0CD}" presName="hierChild4" presStyleCnt="0"/>
      <dgm:spPr/>
    </dgm:pt>
    <dgm:pt modelId="{B555D89F-9162-43D6-86A0-7BB43E1A4CA9}" type="pres">
      <dgm:prSet presAssocID="{123879D4-34CC-4B6A-9394-6D23FB6CC0CD}" presName="hierChild5" presStyleCnt="0"/>
      <dgm:spPr/>
    </dgm:pt>
    <dgm:pt modelId="{3334F28F-EB73-412A-8F3E-11A5A87C5491}" type="pres">
      <dgm:prSet presAssocID="{2909B794-5865-42A6-9C3A-3B5C6E01082F}" presName="hierChild5" presStyleCnt="0"/>
      <dgm:spPr/>
    </dgm:pt>
    <dgm:pt modelId="{DC283AC7-88A2-4F5D-8BCB-B4D1DC4E5704}" type="pres">
      <dgm:prSet presAssocID="{BF89845F-55F2-4116-BA31-9DF0F7DD1C3D}" presName="Name37" presStyleLbl="parChTrans1D3" presStyleIdx="10" presStyleCnt="14"/>
      <dgm:spPr/>
      <dgm:t>
        <a:bodyPr/>
        <a:lstStyle/>
        <a:p>
          <a:endParaRPr lang="en-US"/>
        </a:p>
      </dgm:t>
    </dgm:pt>
    <dgm:pt modelId="{C8ED9F13-000C-4C1F-ADAC-951871994AEB}" type="pres">
      <dgm:prSet presAssocID="{65BC8C54-13B1-433D-B83B-7625669AEDE2}" presName="hierRoot2" presStyleCnt="0">
        <dgm:presLayoutVars>
          <dgm:hierBranch val="init"/>
        </dgm:presLayoutVars>
      </dgm:prSet>
      <dgm:spPr/>
    </dgm:pt>
    <dgm:pt modelId="{E99F8514-260D-4382-BCE8-19D51430907C}" type="pres">
      <dgm:prSet presAssocID="{65BC8C54-13B1-433D-B83B-7625669AEDE2}" presName="rootComposite" presStyleCnt="0"/>
      <dgm:spPr/>
    </dgm:pt>
    <dgm:pt modelId="{7CFE556D-FD3C-49E9-A050-24E6808C801F}" type="pres">
      <dgm:prSet presAssocID="{65BC8C54-13B1-433D-B83B-7625669AEDE2}" presName="rootText" presStyleLbl="node3" presStyleIdx="8" presStyleCnt="10" custScaleX="117617" custLinFactX="-76493" custLinFactNeighborX="-100000" custLinFactNeighborY="-724">
        <dgm:presLayoutVars>
          <dgm:chPref val="3"/>
        </dgm:presLayoutVars>
      </dgm:prSet>
      <dgm:spPr/>
      <dgm:t>
        <a:bodyPr/>
        <a:lstStyle/>
        <a:p>
          <a:endParaRPr lang="en-US"/>
        </a:p>
      </dgm:t>
    </dgm:pt>
    <dgm:pt modelId="{77E0EA43-D21A-457A-B4BA-BA54D2775B1E}" type="pres">
      <dgm:prSet presAssocID="{65BC8C54-13B1-433D-B83B-7625669AEDE2}" presName="rootConnector" presStyleLbl="node3" presStyleIdx="8" presStyleCnt="10"/>
      <dgm:spPr/>
      <dgm:t>
        <a:bodyPr/>
        <a:lstStyle/>
        <a:p>
          <a:endParaRPr lang="en-US"/>
        </a:p>
      </dgm:t>
    </dgm:pt>
    <dgm:pt modelId="{E68014B6-BC2C-4654-BC03-C99CE1E58282}" type="pres">
      <dgm:prSet presAssocID="{65BC8C54-13B1-433D-B83B-7625669AEDE2}" presName="hierChild4" presStyleCnt="0"/>
      <dgm:spPr/>
    </dgm:pt>
    <dgm:pt modelId="{851A22E9-4577-423D-83D0-08BEA5DA6EDD}" type="pres">
      <dgm:prSet presAssocID="{DED891DC-3F2B-453B-8C2E-16D72C569223}" presName="Name37" presStyleLbl="parChTrans1D4" presStyleIdx="9" presStyleCnt="13"/>
      <dgm:spPr/>
      <dgm:t>
        <a:bodyPr/>
        <a:lstStyle/>
        <a:p>
          <a:endParaRPr lang="en-US"/>
        </a:p>
      </dgm:t>
    </dgm:pt>
    <dgm:pt modelId="{1ED1D7DB-9DDB-4A56-AE6A-3787FC2558BE}" type="pres">
      <dgm:prSet presAssocID="{18A15332-5427-43C2-9A8A-798FDAE943F7}" presName="hierRoot2" presStyleCnt="0">
        <dgm:presLayoutVars>
          <dgm:hierBranch val="init"/>
        </dgm:presLayoutVars>
      </dgm:prSet>
      <dgm:spPr/>
    </dgm:pt>
    <dgm:pt modelId="{30F5BE51-41CE-42D2-89C6-F5AE6A03F1FC}" type="pres">
      <dgm:prSet presAssocID="{18A15332-5427-43C2-9A8A-798FDAE943F7}" presName="rootComposite" presStyleCnt="0"/>
      <dgm:spPr/>
    </dgm:pt>
    <dgm:pt modelId="{FFD4DF31-093A-4696-B053-A728C3EEC364}" type="pres">
      <dgm:prSet presAssocID="{18A15332-5427-43C2-9A8A-798FDAE943F7}" presName="rootText" presStyleLbl="node4" presStyleIdx="9" presStyleCnt="13" custLinFactX="-73669" custLinFactNeighborX="-100000" custLinFactNeighborY="25022">
        <dgm:presLayoutVars>
          <dgm:chPref val="3"/>
        </dgm:presLayoutVars>
      </dgm:prSet>
      <dgm:spPr/>
      <dgm:t>
        <a:bodyPr/>
        <a:lstStyle/>
        <a:p>
          <a:endParaRPr lang="en-US"/>
        </a:p>
      </dgm:t>
    </dgm:pt>
    <dgm:pt modelId="{081C3B90-A863-402C-B126-FE9D23F4D2D3}" type="pres">
      <dgm:prSet presAssocID="{18A15332-5427-43C2-9A8A-798FDAE943F7}" presName="rootConnector" presStyleLbl="node4" presStyleIdx="9" presStyleCnt="13"/>
      <dgm:spPr/>
      <dgm:t>
        <a:bodyPr/>
        <a:lstStyle/>
        <a:p>
          <a:endParaRPr lang="en-US"/>
        </a:p>
      </dgm:t>
    </dgm:pt>
    <dgm:pt modelId="{63212F35-2362-4874-B803-BBFFFBE9227D}" type="pres">
      <dgm:prSet presAssocID="{18A15332-5427-43C2-9A8A-798FDAE943F7}" presName="hierChild4" presStyleCnt="0"/>
      <dgm:spPr/>
    </dgm:pt>
    <dgm:pt modelId="{AC16F1F7-A94A-4F9F-8BB9-437D34ED6A19}" type="pres">
      <dgm:prSet presAssocID="{18A15332-5427-43C2-9A8A-798FDAE943F7}" presName="hierChild5" presStyleCnt="0"/>
      <dgm:spPr/>
    </dgm:pt>
    <dgm:pt modelId="{0D7B9E8B-146C-43BE-8606-1322281876D8}" type="pres">
      <dgm:prSet presAssocID="{D2801DDA-AE21-454A-86CA-F5B4AB95A16E}" presName="Name37" presStyleLbl="parChTrans1D4" presStyleIdx="10" presStyleCnt="13"/>
      <dgm:spPr/>
      <dgm:t>
        <a:bodyPr/>
        <a:lstStyle/>
        <a:p>
          <a:endParaRPr lang="en-US"/>
        </a:p>
      </dgm:t>
    </dgm:pt>
    <dgm:pt modelId="{B34CD0C7-B254-4EC6-92E2-D1D6F849BE44}" type="pres">
      <dgm:prSet presAssocID="{DEE3039A-F25D-48A9-AA08-17809E7E8C2C}" presName="hierRoot2" presStyleCnt="0">
        <dgm:presLayoutVars>
          <dgm:hierBranch val="init"/>
        </dgm:presLayoutVars>
      </dgm:prSet>
      <dgm:spPr/>
    </dgm:pt>
    <dgm:pt modelId="{2185E33F-1419-454D-83C9-7F9B8C0D2887}" type="pres">
      <dgm:prSet presAssocID="{DEE3039A-F25D-48A9-AA08-17809E7E8C2C}" presName="rootComposite" presStyleCnt="0"/>
      <dgm:spPr/>
    </dgm:pt>
    <dgm:pt modelId="{88F4AA37-6BFA-4DD9-BA1D-02191E032529}" type="pres">
      <dgm:prSet presAssocID="{DEE3039A-F25D-48A9-AA08-17809E7E8C2C}" presName="rootText" presStyleLbl="node4" presStyleIdx="10" presStyleCnt="13" custLinFactX="-73663" custLinFactNeighborX="-100000" custLinFactNeighborY="52546">
        <dgm:presLayoutVars>
          <dgm:chPref val="3"/>
        </dgm:presLayoutVars>
      </dgm:prSet>
      <dgm:spPr/>
      <dgm:t>
        <a:bodyPr/>
        <a:lstStyle/>
        <a:p>
          <a:endParaRPr lang="en-US"/>
        </a:p>
      </dgm:t>
    </dgm:pt>
    <dgm:pt modelId="{078E0F05-4228-40C9-9319-FF7CE841505E}" type="pres">
      <dgm:prSet presAssocID="{DEE3039A-F25D-48A9-AA08-17809E7E8C2C}" presName="rootConnector" presStyleLbl="node4" presStyleIdx="10" presStyleCnt="13"/>
      <dgm:spPr/>
      <dgm:t>
        <a:bodyPr/>
        <a:lstStyle/>
        <a:p>
          <a:endParaRPr lang="en-US"/>
        </a:p>
      </dgm:t>
    </dgm:pt>
    <dgm:pt modelId="{515A7D73-AA3D-46A3-A5DC-3E0C33C83857}" type="pres">
      <dgm:prSet presAssocID="{DEE3039A-F25D-48A9-AA08-17809E7E8C2C}" presName="hierChild4" presStyleCnt="0"/>
      <dgm:spPr/>
    </dgm:pt>
    <dgm:pt modelId="{F0DAE870-E1A4-4B03-AAA0-DE69151A8C30}" type="pres">
      <dgm:prSet presAssocID="{DEE3039A-F25D-48A9-AA08-17809E7E8C2C}" presName="hierChild5" presStyleCnt="0"/>
      <dgm:spPr/>
    </dgm:pt>
    <dgm:pt modelId="{14ACD60F-2FE1-4F5B-B403-4E191C3CDE5D}" type="pres">
      <dgm:prSet presAssocID="{AE38148D-DF31-4A9B-ACB4-4E83E92CA9BF}" presName="Name37" presStyleLbl="parChTrans1D4" presStyleIdx="11" presStyleCnt="13"/>
      <dgm:spPr/>
      <dgm:t>
        <a:bodyPr/>
        <a:lstStyle/>
        <a:p>
          <a:endParaRPr lang="en-US"/>
        </a:p>
      </dgm:t>
    </dgm:pt>
    <dgm:pt modelId="{83CA4106-99D4-4ED5-999C-8E4034655DD1}" type="pres">
      <dgm:prSet presAssocID="{6E94807E-587B-44E4-BD7A-778B5865127F}" presName="hierRoot2" presStyleCnt="0">
        <dgm:presLayoutVars>
          <dgm:hierBranch val="init"/>
        </dgm:presLayoutVars>
      </dgm:prSet>
      <dgm:spPr/>
    </dgm:pt>
    <dgm:pt modelId="{633CCCF4-3158-44A5-9695-9F2908C132F5}" type="pres">
      <dgm:prSet presAssocID="{6E94807E-587B-44E4-BD7A-778B5865127F}" presName="rootComposite" presStyleCnt="0"/>
      <dgm:spPr/>
    </dgm:pt>
    <dgm:pt modelId="{919241F8-2F06-49E8-BB36-6D446BC97D29}" type="pres">
      <dgm:prSet presAssocID="{6E94807E-587B-44E4-BD7A-778B5865127F}" presName="rootText" presStyleLbl="node4" presStyleIdx="11" presStyleCnt="13" custLinFactX="-65772" custLinFactNeighborX="-100000" custLinFactNeighborY="68529">
        <dgm:presLayoutVars>
          <dgm:chPref val="3"/>
        </dgm:presLayoutVars>
      </dgm:prSet>
      <dgm:spPr/>
      <dgm:t>
        <a:bodyPr/>
        <a:lstStyle/>
        <a:p>
          <a:endParaRPr lang="en-US"/>
        </a:p>
      </dgm:t>
    </dgm:pt>
    <dgm:pt modelId="{78668502-482D-49FA-A230-42C4EF6A6B66}" type="pres">
      <dgm:prSet presAssocID="{6E94807E-587B-44E4-BD7A-778B5865127F}" presName="rootConnector" presStyleLbl="node4" presStyleIdx="11" presStyleCnt="13"/>
      <dgm:spPr/>
      <dgm:t>
        <a:bodyPr/>
        <a:lstStyle/>
        <a:p>
          <a:endParaRPr lang="en-US"/>
        </a:p>
      </dgm:t>
    </dgm:pt>
    <dgm:pt modelId="{C8E8C0C4-1F66-4CEF-AB8F-FA52BDE380D5}" type="pres">
      <dgm:prSet presAssocID="{6E94807E-587B-44E4-BD7A-778B5865127F}" presName="hierChild4" presStyleCnt="0"/>
      <dgm:spPr/>
    </dgm:pt>
    <dgm:pt modelId="{9082790C-3444-4EC9-B792-70495B3FA6B9}" type="pres">
      <dgm:prSet presAssocID="{6E94807E-587B-44E4-BD7A-778B5865127F}" presName="hierChild5" presStyleCnt="0"/>
      <dgm:spPr/>
    </dgm:pt>
    <dgm:pt modelId="{2FC2E668-AA06-411D-97A6-FFECC70A7C93}" type="pres">
      <dgm:prSet presAssocID="{65BC8C54-13B1-433D-B83B-7625669AEDE2}" presName="hierChild5" presStyleCnt="0"/>
      <dgm:spPr/>
    </dgm:pt>
    <dgm:pt modelId="{ED489574-20AC-47F6-94E4-617687FF20EC}" type="pres">
      <dgm:prSet presAssocID="{75A7F660-23A3-484E-9540-6AEDB40CB2E1}" presName="Name37" presStyleLbl="parChTrans1D3" presStyleIdx="11" presStyleCnt="14"/>
      <dgm:spPr/>
      <dgm:t>
        <a:bodyPr/>
        <a:lstStyle/>
        <a:p>
          <a:endParaRPr lang="en-US"/>
        </a:p>
      </dgm:t>
    </dgm:pt>
    <dgm:pt modelId="{64F8C505-AE04-4FEB-B1CE-4977E842C1E8}" type="pres">
      <dgm:prSet presAssocID="{1E1CE8F9-5856-4E1A-8C61-4CD1FA0DDD1F}" presName="hierRoot2" presStyleCnt="0">
        <dgm:presLayoutVars>
          <dgm:hierBranch val="init"/>
        </dgm:presLayoutVars>
      </dgm:prSet>
      <dgm:spPr/>
    </dgm:pt>
    <dgm:pt modelId="{C0A12EF2-C708-4442-8E9A-6D33A1B36503}" type="pres">
      <dgm:prSet presAssocID="{1E1CE8F9-5856-4E1A-8C61-4CD1FA0DDD1F}" presName="rootComposite" presStyleCnt="0"/>
      <dgm:spPr/>
    </dgm:pt>
    <dgm:pt modelId="{C12DFF7A-C9BA-42BA-93E1-59CEC08E5822}" type="pres">
      <dgm:prSet presAssocID="{1E1CE8F9-5856-4E1A-8C61-4CD1FA0DDD1F}" presName="rootText" presStyleLbl="node3" presStyleIdx="9" presStyleCnt="10" custScaleX="116707" custLinFactX="-73935" custLinFactNeighborX="-100000" custLinFactNeighborY="-4576">
        <dgm:presLayoutVars>
          <dgm:chPref val="3"/>
        </dgm:presLayoutVars>
      </dgm:prSet>
      <dgm:spPr/>
      <dgm:t>
        <a:bodyPr/>
        <a:lstStyle/>
        <a:p>
          <a:endParaRPr lang="en-US"/>
        </a:p>
      </dgm:t>
    </dgm:pt>
    <dgm:pt modelId="{617926E8-4EFC-4762-B104-F8EFE7D713E5}" type="pres">
      <dgm:prSet presAssocID="{1E1CE8F9-5856-4E1A-8C61-4CD1FA0DDD1F}" presName="rootConnector" presStyleLbl="node3" presStyleIdx="9" presStyleCnt="10"/>
      <dgm:spPr/>
      <dgm:t>
        <a:bodyPr/>
        <a:lstStyle/>
        <a:p>
          <a:endParaRPr lang="en-US"/>
        </a:p>
      </dgm:t>
    </dgm:pt>
    <dgm:pt modelId="{D8E62C5B-7B03-48B8-B83D-8880ABDD83EC}" type="pres">
      <dgm:prSet presAssocID="{1E1CE8F9-5856-4E1A-8C61-4CD1FA0DDD1F}" presName="hierChild4" presStyleCnt="0"/>
      <dgm:spPr/>
    </dgm:pt>
    <dgm:pt modelId="{6D95FD8C-71F4-4229-9F9F-7F3F6D991485}" type="pres">
      <dgm:prSet presAssocID="{9BD251A4-9B26-432E-A4B0-08DC012AAA54}" presName="Name37" presStyleLbl="parChTrans1D4" presStyleIdx="12" presStyleCnt="13"/>
      <dgm:spPr/>
      <dgm:t>
        <a:bodyPr/>
        <a:lstStyle/>
        <a:p>
          <a:endParaRPr lang="en-US"/>
        </a:p>
      </dgm:t>
    </dgm:pt>
    <dgm:pt modelId="{033E9060-FD4F-47FC-95E3-9B1B5D31161F}" type="pres">
      <dgm:prSet presAssocID="{C5527087-16F1-49D4-B31E-CA99DC83D718}" presName="hierRoot2" presStyleCnt="0">
        <dgm:presLayoutVars>
          <dgm:hierBranch val="init"/>
        </dgm:presLayoutVars>
      </dgm:prSet>
      <dgm:spPr/>
    </dgm:pt>
    <dgm:pt modelId="{0A0A2049-448D-4805-BFCF-DCA6D8C70D50}" type="pres">
      <dgm:prSet presAssocID="{C5527087-16F1-49D4-B31E-CA99DC83D718}" presName="rootComposite" presStyleCnt="0"/>
      <dgm:spPr/>
    </dgm:pt>
    <dgm:pt modelId="{2F7BA19B-E83C-47CD-B1BC-0194B027394C}" type="pres">
      <dgm:prSet presAssocID="{C5527087-16F1-49D4-B31E-CA99DC83D718}" presName="rootText" presStyleLbl="node4" presStyleIdx="12" presStyleCnt="13" custLinFactX="-82104" custLinFactNeighborX="-100000" custLinFactNeighborY="20486">
        <dgm:presLayoutVars>
          <dgm:chPref val="3"/>
        </dgm:presLayoutVars>
      </dgm:prSet>
      <dgm:spPr/>
      <dgm:t>
        <a:bodyPr/>
        <a:lstStyle/>
        <a:p>
          <a:endParaRPr lang="en-US"/>
        </a:p>
      </dgm:t>
    </dgm:pt>
    <dgm:pt modelId="{CE1999B2-89D8-4D7D-80CA-78D07AD036B6}" type="pres">
      <dgm:prSet presAssocID="{C5527087-16F1-49D4-B31E-CA99DC83D718}" presName="rootConnector" presStyleLbl="node4" presStyleIdx="12" presStyleCnt="13"/>
      <dgm:spPr/>
      <dgm:t>
        <a:bodyPr/>
        <a:lstStyle/>
        <a:p>
          <a:endParaRPr lang="en-US"/>
        </a:p>
      </dgm:t>
    </dgm:pt>
    <dgm:pt modelId="{52B6B0DD-49DC-4F32-9D3D-0772F77F298F}" type="pres">
      <dgm:prSet presAssocID="{C5527087-16F1-49D4-B31E-CA99DC83D718}" presName="hierChild4" presStyleCnt="0"/>
      <dgm:spPr/>
    </dgm:pt>
    <dgm:pt modelId="{5DBEBA51-9716-4566-AC62-480A1214663B}" type="pres">
      <dgm:prSet presAssocID="{C5527087-16F1-49D4-B31E-CA99DC83D718}" presName="hierChild5" presStyleCnt="0"/>
      <dgm:spPr/>
    </dgm:pt>
    <dgm:pt modelId="{92ED9E50-F7FE-4A4E-A25F-D48A26C37959}" type="pres">
      <dgm:prSet presAssocID="{1E1CE8F9-5856-4E1A-8C61-4CD1FA0DDD1F}" presName="hierChild5" presStyleCnt="0"/>
      <dgm:spPr/>
    </dgm:pt>
    <dgm:pt modelId="{4DBD2CC7-D8CC-4D79-BA4B-460D55659507}" type="pres">
      <dgm:prSet presAssocID="{856DD220-38FD-4318-8CA3-3F2E01A3397D}" presName="hierChild5" presStyleCnt="0"/>
      <dgm:spPr/>
    </dgm:pt>
    <dgm:pt modelId="{97114AED-C22A-4B21-8651-255ABB293861}" type="pres">
      <dgm:prSet presAssocID="{A007E8FB-3911-451E-B7FE-7D2BDDCEA8B9}" presName="Name111" presStyleLbl="parChTrans1D3" presStyleIdx="12" presStyleCnt="14"/>
      <dgm:spPr/>
      <dgm:t>
        <a:bodyPr/>
        <a:lstStyle/>
        <a:p>
          <a:endParaRPr lang="en-US"/>
        </a:p>
      </dgm:t>
    </dgm:pt>
    <dgm:pt modelId="{4F626EAE-D92E-4EF0-BFB5-F0A27465F452}" type="pres">
      <dgm:prSet presAssocID="{49064A02-D799-44A2-9E1C-38481833B168}" presName="hierRoot3" presStyleCnt="0">
        <dgm:presLayoutVars>
          <dgm:hierBranch val="init"/>
        </dgm:presLayoutVars>
      </dgm:prSet>
      <dgm:spPr/>
    </dgm:pt>
    <dgm:pt modelId="{9189350B-30D2-42EA-92C7-BFE1C4C35E83}" type="pres">
      <dgm:prSet presAssocID="{49064A02-D799-44A2-9E1C-38481833B168}" presName="rootComposite3" presStyleCnt="0"/>
      <dgm:spPr/>
    </dgm:pt>
    <dgm:pt modelId="{049BD5F7-6BA0-4280-99B6-EBA929F452B1}" type="pres">
      <dgm:prSet presAssocID="{49064A02-D799-44A2-9E1C-38481833B168}" presName="rootText3" presStyleLbl="asst2" presStyleIdx="2" presStyleCnt="4" custLinFactX="-100000" custLinFactY="-167" custLinFactNeighborX="-114083" custLinFactNeighborY="-100000">
        <dgm:presLayoutVars>
          <dgm:chPref val="3"/>
        </dgm:presLayoutVars>
      </dgm:prSet>
      <dgm:spPr/>
      <dgm:t>
        <a:bodyPr/>
        <a:lstStyle/>
        <a:p>
          <a:endParaRPr lang="en-US"/>
        </a:p>
      </dgm:t>
    </dgm:pt>
    <dgm:pt modelId="{0EF44374-71B5-4DFD-891E-A9A9D38A8C9D}" type="pres">
      <dgm:prSet presAssocID="{49064A02-D799-44A2-9E1C-38481833B168}" presName="rootConnector3" presStyleLbl="asst2" presStyleIdx="2" presStyleCnt="4"/>
      <dgm:spPr/>
      <dgm:t>
        <a:bodyPr/>
        <a:lstStyle/>
        <a:p>
          <a:endParaRPr lang="en-US"/>
        </a:p>
      </dgm:t>
    </dgm:pt>
    <dgm:pt modelId="{BB507245-AA82-4EE2-A940-B6270B24CB42}" type="pres">
      <dgm:prSet presAssocID="{49064A02-D799-44A2-9E1C-38481833B168}" presName="hierChild6" presStyleCnt="0"/>
      <dgm:spPr/>
    </dgm:pt>
    <dgm:pt modelId="{77A5D023-9C65-447E-8DE8-886F468916C7}" type="pres">
      <dgm:prSet presAssocID="{49064A02-D799-44A2-9E1C-38481833B168}" presName="hierChild7" presStyleCnt="0"/>
      <dgm:spPr/>
    </dgm:pt>
    <dgm:pt modelId="{7BF362E8-3C6F-4457-93B6-672154A85AC3}" type="pres">
      <dgm:prSet presAssocID="{2C170508-3C08-424E-8E53-929157BAB2BF}" presName="Name111" presStyleLbl="parChTrans1D3" presStyleIdx="13" presStyleCnt="14"/>
      <dgm:spPr/>
      <dgm:t>
        <a:bodyPr/>
        <a:lstStyle/>
        <a:p>
          <a:endParaRPr lang="en-US"/>
        </a:p>
      </dgm:t>
    </dgm:pt>
    <dgm:pt modelId="{2C27CCB1-E375-45F0-ACC8-DBA6174D534E}" type="pres">
      <dgm:prSet presAssocID="{9E726BF2-A6A7-4483-AF98-900F421B5840}" presName="hierRoot3" presStyleCnt="0">
        <dgm:presLayoutVars>
          <dgm:hierBranch val="init"/>
        </dgm:presLayoutVars>
      </dgm:prSet>
      <dgm:spPr/>
    </dgm:pt>
    <dgm:pt modelId="{9446706A-580E-4D82-87CB-E21CFBE8641C}" type="pres">
      <dgm:prSet presAssocID="{9E726BF2-A6A7-4483-AF98-900F421B5840}" presName="rootComposite3" presStyleCnt="0"/>
      <dgm:spPr/>
    </dgm:pt>
    <dgm:pt modelId="{6B5210EB-3EEA-4632-AEFE-D30FFF51E61B}" type="pres">
      <dgm:prSet presAssocID="{9E726BF2-A6A7-4483-AF98-900F421B5840}" presName="rootText3" presStyleLbl="asst2" presStyleIdx="3" presStyleCnt="4" custLinFactX="-47305" custLinFactY="-2131" custLinFactNeighborX="-100000" custLinFactNeighborY="-100000">
        <dgm:presLayoutVars>
          <dgm:chPref val="3"/>
        </dgm:presLayoutVars>
      </dgm:prSet>
      <dgm:spPr/>
      <dgm:t>
        <a:bodyPr/>
        <a:lstStyle/>
        <a:p>
          <a:endParaRPr lang="en-US"/>
        </a:p>
      </dgm:t>
    </dgm:pt>
    <dgm:pt modelId="{246AD019-CE96-4D50-93A9-723A52121A18}" type="pres">
      <dgm:prSet presAssocID="{9E726BF2-A6A7-4483-AF98-900F421B5840}" presName="rootConnector3" presStyleLbl="asst2" presStyleIdx="3" presStyleCnt="4"/>
      <dgm:spPr/>
      <dgm:t>
        <a:bodyPr/>
        <a:lstStyle/>
        <a:p>
          <a:endParaRPr lang="en-US"/>
        </a:p>
      </dgm:t>
    </dgm:pt>
    <dgm:pt modelId="{C7117DBB-E662-49FA-9308-73C007859AD9}" type="pres">
      <dgm:prSet presAssocID="{9E726BF2-A6A7-4483-AF98-900F421B5840}" presName="hierChild6" presStyleCnt="0"/>
      <dgm:spPr/>
    </dgm:pt>
    <dgm:pt modelId="{AB9458EB-2853-45E4-9DC6-9E8BF80BC1B7}" type="pres">
      <dgm:prSet presAssocID="{9E726BF2-A6A7-4483-AF98-900F421B5840}" presName="hierChild7" presStyleCnt="0"/>
      <dgm:spPr/>
    </dgm:pt>
    <dgm:pt modelId="{3C01F393-2735-4D3D-BC66-30C9E2312D0F}" type="pres">
      <dgm:prSet presAssocID="{E46799F7-5091-425E-8F38-2FDD64E46FEA}" presName="Name37" presStyleLbl="parChTrans1D2" presStyleIdx="4" presStyleCnt="5"/>
      <dgm:spPr/>
      <dgm:t>
        <a:bodyPr/>
        <a:lstStyle/>
        <a:p>
          <a:endParaRPr lang="en-US"/>
        </a:p>
      </dgm:t>
    </dgm:pt>
    <dgm:pt modelId="{C4BE772A-1688-4A7F-B8C1-8EFF583A54CF}" type="pres">
      <dgm:prSet presAssocID="{582B6C9D-5116-4931-943C-64ED03E08541}" presName="hierRoot2" presStyleCnt="0">
        <dgm:presLayoutVars>
          <dgm:hierBranch val="init"/>
        </dgm:presLayoutVars>
      </dgm:prSet>
      <dgm:spPr/>
    </dgm:pt>
    <dgm:pt modelId="{D3176DC2-C5A5-4351-B57F-A67559B75427}" type="pres">
      <dgm:prSet presAssocID="{582B6C9D-5116-4931-943C-64ED03E08541}" presName="rootComposite" presStyleCnt="0"/>
      <dgm:spPr/>
    </dgm:pt>
    <dgm:pt modelId="{BDDAAA3B-0255-47FF-94E6-F2A19B361CA3}" type="pres">
      <dgm:prSet presAssocID="{582B6C9D-5116-4931-943C-64ED03E08541}" presName="rootText" presStyleLbl="node2" presStyleIdx="4" presStyleCnt="5" custScaleX="142531" custLinFactX="-500000" custLinFactNeighborX="-522036" custLinFactNeighborY="-99468">
        <dgm:presLayoutVars>
          <dgm:chPref val="3"/>
        </dgm:presLayoutVars>
      </dgm:prSet>
      <dgm:spPr/>
      <dgm:t>
        <a:bodyPr/>
        <a:lstStyle/>
        <a:p>
          <a:endParaRPr lang="en-US"/>
        </a:p>
      </dgm:t>
    </dgm:pt>
    <dgm:pt modelId="{0CCB4ED7-D959-4204-81E8-2D13B5206B34}" type="pres">
      <dgm:prSet presAssocID="{582B6C9D-5116-4931-943C-64ED03E08541}" presName="rootConnector" presStyleLbl="node2" presStyleIdx="4" presStyleCnt="5"/>
      <dgm:spPr/>
      <dgm:t>
        <a:bodyPr/>
        <a:lstStyle/>
        <a:p>
          <a:endParaRPr lang="en-US"/>
        </a:p>
      </dgm:t>
    </dgm:pt>
    <dgm:pt modelId="{693916E0-81D2-47AF-AE47-B35C5E9BF83F}" type="pres">
      <dgm:prSet presAssocID="{582B6C9D-5116-4931-943C-64ED03E08541}" presName="hierChild4" presStyleCnt="0"/>
      <dgm:spPr/>
    </dgm:pt>
    <dgm:pt modelId="{1DA8920F-9C9F-4083-A11B-69E7EE584604}" type="pres">
      <dgm:prSet presAssocID="{582B6C9D-5116-4931-943C-64ED03E08541}" presName="hierChild5" presStyleCnt="0"/>
      <dgm:spPr/>
    </dgm:pt>
    <dgm:pt modelId="{F361C020-5DA0-4FDA-8526-6937ED42411D}" type="pres">
      <dgm:prSet presAssocID="{13284FA3-2209-4B8E-B6A3-1E2F567FCD06}" presName="hierChild3" presStyleCnt="0"/>
      <dgm:spPr/>
    </dgm:pt>
  </dgm:ptLst>
  <dgm:cxnLst>
    <dgm:cxn modelId="{7467D553-5BBE-45BA-BD57-FB087DF8075A}" type="presOf" srcId="{43492308-DA2C-4B5A-8A4D-FFF8EF4EFE22}" destId="{5208CBEC-BB46-417E-9980-24A91F5A2C1B}" srcOrd="0" destOrd="0" presId="urn:microsoft.com/office/officeart/2005/8/layout/orgChart1"/>
    <dgm:cxn modelId="{EA906BB6-8A1B-4B87-B758-DC1FE05CC67B}" type="presOf" srcId="{611BF4B8-2CF8-442B-8699-6DFEEFAFFB5C}" destId="{FDD8A5C1-7D82-444B-85CC-E0DD10F4742F}" srcOrd="0" destOrd="0" presId="urn:microsoft.com/office/officeart/2005/8/layout/orgChart1"/>
    <dgm:cxn modelId="{17D24187-7E8F-4279-9965-FD09827CBDF2}" type="presOf" srcId="{01E70AD0-9E76-4FBF-806D-7D7F398F338E}" destId="{FAF28C5D-52AB-459D-932C-84875C3CBAC7}" srcOrd="0" destOrd="0" presId="urn:microsoft.com/office/officeart/2005/8/layout/orgChart1"/>
    <dgm:cxn modelId="{410FA90D-6737-4E72-9625-4D7A2D89D0C8}" type="presOf" srcId="{47A7FAF3-AC11-4369-B772-0C0FD2EFF000}" destId="{FF0947E5-5AA0-4E5F-9862-F5D25718FF3B}" srcOrd="0" destOrd="0" presId="urn:microsoft.com/office/officeart/2005/8/layout/orgChart1"/>
    <dgm:cxn modelId="{75A76DFF-800F-4BB4-A1DD-445C87879492}" srcId="{856DD220-38FD-4318-8CA3-3F2E01A3397D}" destId="{65BC8C54-13B1-433D-B83B-7625669AEDE2}" srcOrd="1" destOrd="0" parTransId="{BF89845F-55F2-4116-BA31-9DF0F7DD1C3D}" sibTransId="{3362F602-D807-419C-9E0A-17DA2B0E0685}"/>
    <dgm:cxn modelId="{BF2FED44-455C-4C8A-89A6-68A94ADB1BFC}" type="presOf" srcId="{9E726BF2-A6A7-4483-AF98-900F421B5840}" destId="{246AD019-CE96-4D50-93A9-723A52121A18}" srcOrd="1" destOrd="0" presId="urn:microsoft.com/office/officeart/2005/8/layout/orgChart1"/>
    <dgm:cxn modelId="{3DFFFE85-77CE-4018-87FE-575688F02E8C}" type="presOf" srcId="{123879D4-34CC-4B6A-9394-6D23FB6CC0CD}" destId="{096913ED-C145-4816-BA62-CF243826AE3E}" srcOrd="1" destOrd="0" presId="urn:microsoft.com/office/officeart/2005/8/layout/orgChart1"/>
    <dgm:cxn modelId="{2E495E90-5E62-4C3C-A1CF-0D34B22C3920}" srcId="{43492308-DA2C-4B5A-8A4D-FFF8EF4EFE22}" destId="{0764FD4B-7C6F-4034-BB37-754AF6A98775}" srcOrd="2" destOrd="0" parTransId="{B2DC58CA-215B-4342-BEE0-34A2AC8FD47D}" sibTransId="{951ACBB5-2480-4C58-848B-B716375D1DC3}"/>
    <dgm:cxn modelId="{10E91E0D-163B-4CCE-BF69-BF734688057C}" type="presOf" srcId="{E89F9FA4-DE52-4E4A-936E-E0B987182CF8}" destId="{5801F9BB-9E01-4528-A530-63242C5203D8}" srcOrd="1" destOrd="0" presId="urn:microsoft.com/office/officeart/2005/8/layout/orgChart1"/>
    <dgm:cxn modelId="{3A560279-6520-4E0D-9FE4-3E3A42FBE5FF}" srcId="{2909B794-5865-42A6-9C3A-3B5C6E01082F}" destId="{CE00FD18-3939-401E-83B9-7A1FA4998C2E}" srcOrd="1" destOrd="0" parTransId="{47B57E37-C572-4CDD-B841-D71D61BCA3A8}" sibTransId="{8786DB98-59F6-4FB6-9AEE-C440C8EF461F}"/>
    <dgm:cxn modelId="{B1C3DC44-B28D-4105-9A63-627C3EEB37C0}" type="presOf" srcId="{D8D7CD6E-5E9D-4A23-95F7-6E5AB7CFE442}" destId="{69328B21-889F-4A59-99AE-C751B5CA0693}" srcOrd="1" destOrd="0" presId="urn:microsoft.com/office/officeart/2005/8/layout/orgChart1"/>
    <dgm:cxn modelId="{CF05B2F0-2754-44D4-9277-2AE2765E843D}" type="presOf" srcId="{65BC8C54-13B1-433D-B83B-7625669AEDE2}" destId="{77E0EA43-D21A-457A-B4BA-BA54D2775B1E}" srcOrd="1" destOrd="0" presId="urn:microsoft.com/office/officeart/2005/8/layout/orgChart1"/>
    <dgm:cxn modelId="{A74714B9-20DC-425F-B761-061C322F4AA0}" type="presOf" srcId="{01E70AD0-9E76-4FBF-806D-7D7F398F338E}" destId="{9BC02AEF-690E-424E-830A-84F6203D4805}" srcOrd="1" destOrd="0" presId="urn:microsoft.com/office/officeart/2005/8/layout/orgChart1"/>
    <dgm:cxn modelId="{EBC5D629-0158-4503-BDB8-43034ADCF709}" type="presOf" srcId="{87CB8AB4-6671-443C-B575-9A71B1E3D649}" destId="{79B89521-AD27-4F60-8BF4-A04275B18FDB}" srcOrd="1" destOrd="0" presId="urn:microsoft.com/office/officeart/2005/8/layout/orgChart1"/>
    <dgm:cxn modelId="{563FA55A-6627-4C70-BFE9-28036F062944}" type="presOf" srcId="{DED891DC-3F2B-453B-8C2E-16D72C569223}" destId="{851A22E9-4577-423D-83D0-08BEA5DA6EDD}" srcOrd="0" destOrd="0" presId="urn:microsoft.com/office/officeart/2005/8/layout/orgChart1"/>
    <dgm:cxn modelId="{6BEA43D2-4412-4DBA-B47B-809C88E04F52}" type="presOf" srcId="{AE38148D-DF31-4A9B-ACB4-4E83E92CA9BF}" destId="{14ACD60F-2FE1-4F5B-B403-4E191C3CDE5D}" srcOrd="0" destOrd="0" presId="urn:microsoft.com/office/officeart/2005/8/layout/orgChart1"/>
    <dgm:cxn modelId="{91E08BED-0EAD-4A8F-A506-4F240996F1C1}" type="presOf" srcId="{53C312EF-AB98-4E0D-A87A-C33DAE6584C9}" destId="{7FC1ACC5-5D55-4603-B753-7B37461546DB}" srcOrd="1" destOrd="0" presId="urn:microsoft.com/office/officeart/2005/8/layout/orgChart1"/>
    <dgm:cxn modelId="{2C1FE3FC-EB8E-4FC9-9F3F-B0CFB2F1AE6F}" srcId="{43492308-DA2C-4B5A-8A4D-FFF8EF4EFE22}" destId="{C1B67437-CAAD-4B74-9BA9-F9D148D28E87}" srcOrd="1" destOrd="0" parTransId="{A0E9160D-8D93-4C0A-9628-65E90D5037BD}" sibTransId="{F0B6625F-CF17-4472-9AD0-EA02F1F43E73}"/>
    <dgm:cxn modelId="{C869CD0B-2AA6-4281-A218-0B16E96C71E7}" type="presOf" srcId="{F1C67278-33C9-4F8D-AF64-01A623463630}" destId="{E8D3C3FE-1987-433C-AAF7-3BD917D60D2E}" srcOrd="0" destOrd="0" presId="urn:microsoft.com/office/officeart/2005/8/layout/orgChart1"/>
    <dgm:cxn modelId="{5AF83D04-E85B-47BC-B103-90CCFE56842A}" type="presOf" srcId="{09FB5E5E-0FE8-4011-BE1E-3058B907E1BF}" destId="{623B656C-73EA-450A-8F87-68DC7BF94ED0}" srcOrd="0" destOrd="0" presId="urn:microsoft.com/office/officeart/2005/8/layout/orgChart1"/>
    <dgm:cxn modelId="{458AD3BC-3413-4E33-8CA1-157399BCEFC5}" srcId="{13284FA3-2209-4B8E-B6A3-1E2F567FCD06}" destId="{856DD220-38FD-4318-8CA3-3F2E01A3397D}" srcOrd="3" destOrd="0" parTransId="{47A7FAF3-AC11-4369-B772-0C0FD2EFF000}" sibTransId="{00DC202F-66DA-4E25-8216-FB843137C609}"/>
    <dgm:cxn modelId="{1E869217-1CF5-43DD-B3F2-A23C873B565D}" type="presOf" srcId="{DEE3039A-F25D-48A9-AA08-17809E7E8C2C}" destId="{078E0F05-4228-40C9-9319-FF7CE841505E}" srcOrd="1" destOrd="0" presId="urn:microsoft.com/office/officeart/2005/8/layout/orgChart1"/>
    <dgm:cxn modelId="{CDA0C1C1-D3E9-484F-8C57-968D3F62880C}" type="presOf" srcId="{6E94807E-587B-44E4-BD7A-778B5865127F}" destId="{78668502-482D-49FA-A230-42C4EF6A6B66}" srcOrd="1" destOrd="0" presId="urn:microsoft.com/office/officeart/2005/8/layout/orgChart1"/>
    <dgm:cxn modelId="{6AA48DC3-4296-4F35-BAE6-835BEACDE62D}" type="presOf" srcId="{9BD251A4-9B26-432E-A4B0-08DC012AAA54}" destId="{6D95FD8C-71F4-4229-9F9F-7F3F6D991485}" srcOrd="0" destOrd="0" presId="urn:microsoft.com/office/officeart/2005/8/layout/orgChart1"/>
    <dgm:cxn modelId="{95494667-389A-4139-A012-54256AE3DC3E}" type="presOf" srcId="{45FEED6F-63C1-4C17-8901-6E1245911ED9}" destId="{5BD7F281-F9C6-4B8F-A10D-155A42AC11AA}" srcOrd="1" destOrd="0" presId="urn:microsoft.com/office/officeart/2005/8/layout/orgChart1"/>
    <dgm:cxn modelId="{A0097D4A-9527-4F46-8402-EFE8E632846D}" type="presOf" srcId="{53C312EF-AB98-4E0D-A87A-C33DAE6584C9}" destId="{1E300617-3356-494E-8C9E-76DECA963926}" srcOrd="0" destOrd="0" presId="urn:microsoft.com/office/officeart/2005/8/layout/orgChart1"/>
    <dgm:cxn modelId="{C905F1FE-7933-47BA-A72D-BBCA7DCA9DB7}" type="presOf" srcId="{49064A02-D799-44A2-9E1C-38481833B168}" destId="{0EF44374-71B5-4DFD-891E-A9A9D38A8C9D}" srcOrd="1" destOrd="0" presId="urn:microsoft.com/office/officeart/2005/8/layout/orgChart1"/>
    <dgm:cxn modelId="{D325C106-89C7-4103-9DCA-0DF1BE6C87E0}" type="presOf" srcId="{1E1CE8F9-5856-4E1A-8C61-4CD1FA0DDD1F}" destId="{617926E8-4EFC-4762-B104-F8EFE7D713E5}" srcOrd="1" destOrd="0" presId="urn:microsoft.com/office/officeart/2005/8/layout/orgChart1"/>
    <dgm:cxn modelId="{B74A0746-6F50-4BE0-B55F-99B98A11D92C}" type="presOf" srcId="{754A352B-C07F-4AFD-B704-62A2EB164AB6}" destId="{D1E67A42-B6C3-4075-9CDA-D792E24CF8F9}" srcOrd="0" destOrd="0" presId="urn:microsoft.com/office/officeart/2005/8/layout/orgChart1"/>
    <dgm:cxn modelId="{7C455B1E-0C02-4E37-8DBA-520867694BC8}" type="presOf" srcId="{E89F9FA4-DE52-4E4A-936E-E0B987182CF8}" destId="{42BCA11E-8960-400C-9153-0EA9482A7687}" srcOrd="0" destOrd="0" presId="urn:microsoft.com/office/officeart/2005/8/layout/orgChart1"/>
    <dgm:cxn modelId="{69C9C356-4E78-4E7E-AFFE-107AC9341239}" srcId="{A230806A-B0E1-4912-8A08-A6FDEF554F92}" destId="{13284FA3-2209-4B8E-B6A3-1E2F567FCD06}" srcOrd="0" destOrd="0" parTransId="{0425C55E-F9DB-418C-BAAE-52FB05FAA012}" sibTransId="{310D06C7-1862-44C5-BA27-B59BD8A3EF0B}"/>
    <dgm:cxn modelId="{807E4EE1-5570-4954-B7E1-2F83023FECBB}" type="presOf" srcId="{CCB02112-788F-4A72-8FD5-A873246252B0}" destId="{463385DF-D4E4-405B-8732-D2DF4DA1E231}" srcOrd="0" destOrd="0" presId="urn:microsoft.com/office/officeart/2005/8/layout/orgChart1"/>
    <dgm:cxn modelId="{75EA4B5D-EE5B-42E6-AEE1-27FAA7D2931E}" srcId="{43492308-DA2C-4B5A-8A4D-FFF8EF4EFE22}" destId="{754A352B-C07F-4AFD-B704-62A2EB164AB6}" srcOrd="4" destOrd="0" parTransId="{A630CFD9-E9A3-4DE7-BA58-88DA472BECD3}" sibTransId="{08427372-A51F-4740-9231-52B9940C9D23}"/>
    <dgm:cxn modelId="{BE472D12-14F2-4A96-A1A2-7E3944E57A28}" type="presOf" srcId="{29601FDF-F0B3-4BA5-8DCF-75C948F1C596}" destId="{FF45E30E-163C-44EB-974D-48EE33ABF955}" srcOrd="0" destOrd="0" presId="urn:microsoft.com/office/officeart/2005/8/layout/orgChart1"/>
    <dgm:cxn modelId="{48A81450-C569-46F5-ABE6-4D657585D82D}" srcId="{13284FA3-2209-4B8E-B6A3-1E2F567FCD06}" destId="{43492308-DA2C-4B5A-8A4D-FFF8EF4EFE22}" srcOrd="0" destOrd="0" parTransId="{EC308EF6-44BE-4F3B-BDC6-82FFB746B393}" sibTransId="{AB562344-E76B-442C-96BC-FE53F5DCA384}"/>
    <dgm:cxn modelId="{529A9CBE-267D-49F0-A153-A956C44FFBCD}" type="presOf" srcId="{42A877D5-93D8-402D-B004-7C7CE4AE9176}" destId="{7A8173B8-D4EC-48D2-8CD7-284288E48474}" srcOrd="0" destOrd="0" presId="urn:microsoft.com/office/officeart/2005/8/layout/orgChart1"/>
    <dgm:cxn modelId="{DCD9F9F7-79BD-4387-8E5F-94DBB02E5117}" srcId="{4F08E0E5-5181-4FB2-8D22-F01431D39C0D}" destId="{26D2C7A0-7AFA-4925-8028-9BDFB56FF4F5}" srcOrd="0" destOrd="0" parTransId="{9D42DBCE-BD16-4559-B934-FCA34B394721}" sibTransId="{BE2A4779-96AC-4427-A956-817EFE6AD5AE}"/>
    <dgm:cxn modelId="{429942EE-C882-4788-A535-E6F4B92BDDB8}" type="presOf" srcId="{CE00FD18-3939-401E-83B9-7A1FA4998C2E}" destId="{A17F1C44-17C8-40C8-B4DE-D985E86AF228}" srcOrd="1" destOrd="0" presId="urn:microsoft.com/office/officeart/2005/8/layout/orgChart1"/>
    <dgm:cxn modelId="{46F98C3D-7B12-4072-89C8-0DDB0B588F89}" type="presOf" srcId="{C1B67437-CAAD-4B74-9BA9-F9D148D28E87}" destId="{C75523F8-D851-4FE2-A9C6-575211440503}" srcOrd="1" destOrd="0" presId="urn:microsoft.com/office/officeart/2005/8/layout/orgChart1"/>
    <dgm:cxn modelId="{AD94D240-A954-452F-95DE-B63E8215521A}" type="presOf" srcId="{BF89845F-55F2-4116-BA31-9DF0F7DD1C3D}" destId="{DC283AC7-88A2-4F5D-8BCB-B4D1DC4E5704}" srcOrd="0" destOrd="0" presId="urn:microsoft.com/office/officeart/2005/8/layout/orgChart1"/>
    <dgm:cxn modelId="{93C6DF2E-A98D-4F86-BCE6-A63D9CB67F4B}" type="presOf" srcId="{89A2007C-D7EF-4826-B837-EC89218C992C}" destId="{B93D9B78-D209-4358-8E9E-86BDCECAFE0C}" srcOrd="0" destOrd="0" presId="urn:microsoft.com/office/officeart/2005/8/layout/orgChart1"/>
    <dgm:cxn modelId="{6EFC7AE5-5036-409A-A42C-61A2DAC38761}" type="presOf" srcId="{754A352B-C07F-4AFD-B704-62A2EB164AB6}" destId="{1F13A025-7E44-493A-8DF7-7DA2B635F3D4}" srcOrd="1" destOrd="0" presId="urn:microsoft.com/office/officeart/2005/8/layout/orgChart1"/>
    <dgm:cxn modelId="{2AD273C3-9DA7-4591-8586-DC7FC3BF3F1A}" type="presOf" srcId="{EC308EF6-44BE-4F3B-BDC6-82FFB746B393}" destId="{E16F1D9F-4080-47A1-8E26-8B18F5DEB5EF}" srcOrd="0" destOrd="0" presId="urn:microsoft.com/office/officeart/2005/8/layout/orgChart1"/>
    <dgm:cxn modelId="{9025B954-2769-47D9-AB4F-8EC0F5A32E25}" type="presOf" srcId="{31FDE7EE-5E78-4BBB-A17D-1508915DB63F}" destId="{CC482656-95B5-46E7-99DF-12B51B99A74B}" srcOrd="0" destOrd="0" presId="urn:microsoft.com/office/officeart/2005/8/layout/orgChart1"/>
    <dgm:cxn modelId="{FC158845-023A-454C-8437-476427D8CDDF}" srcId="{29601FDF-F0B3-4BA5-8DCF-75C948F1C596}" destId="{4F08E0E5-5181-4FB2-8D22-F01431D39C0D}" srcOrd="0" destOrd="0" parTransId="{09FB5E5E-0FE8-4011-BE1E-3058B907E1BF}" sibTransId="{197A48F6-6513-4366-BA69-142AB184D9AA}"/>
    <dgm:cxn modelId="{29CA7C7A-8E52-409D-A814-29F11D1F8E31}" type="presOf" srcId="{43492308-DA2C-4B5A-8A4D-FFF8EF4EFE22}" destId="{C0B9A741-73B4-449E-8321-FB17B3CAB24C}" srcOrd="1" destOrd="0" presId="urn:microsoft.com/office/officeart/2005/8/layout/orgChart1"/>
    <dgm:cxn modelId="{52BED3E7-0362-40A9-9A81-19E2C08669D5}" srcId="{43492308-DA2C-4B5A-8A4D-FFF8EF4EFE22}" destId="{01E70AD0-9E76-4FBF-806D-7D7F398F338E}" srcOrd="5" destOrd="0" parTransId="{31FDE7EE-5E78-4BBB-A17D-1508915DB63F}" sibTransId="{0223D706-1FBD-46CC-9587-3F59E3FF74F0}"/>
    <dgm:cxn modelId="{4F07CCFA-810A-47FC-AF1D-92C6B49524A3}" type="presOf" srcId="{65BC8C54-13B1-433D-B83B-7625669AEDE2}" destId="{7CFE556D-FD3C-49E9-A050-24E6808C801F}" srcOrd="0" destOrd="0" presId="urn:microsoft.com/office/officeart/2005/8/layout/orgChart1"/>
    <dgm:cxn modelId="{C4E27C9D-ABD2-4BAB-9BC1-9A1BD55EA4FA}" type="presOf" srcId="{D2801DDA-AE21-454A-86CA-F5B4AB95A16E}" destId="{0D7B9E8B-146C-43BE-8606-1322281876D8}" srcOrd="0" destOrd="0" presId="urn:microsoft.com/office/officeart/2005/8/layout/orgChart1"/>
    <dgm:cxn modelId="{D8A2DDFD-60F6-4787-8840-848F261F3461}" type="presOf" srcId="{75A7F660-23A3-484E-9540-6AEDB40CB2E1}" destId="{ED489574-20AC-47F6-94E4-617687FF20EC}" srcOrd="0" destOrd="0" presId="urn:microsoft.com/office/officeart/2005/8/layout/orgChart1"/>
    <dgm:cxn modelId="{5BA689E4-448D-4380-B325-4D23665ADFE1}" srcId="{856DD220-38FD-4318-8CA3-3F2E01A3397D}" destId="{9E726BF2-A6A7-4483-AF98-900F421B5840}" srcOrd="4" destOrd="0" parTransId="{2C170508-3C08-424E-8E53-929157BAB2BF}" sibTransId="{C298795F-C9EC-4BE9-9FCC-D4E4779BBED9}"/>
    <dgm:cxn modelId="{E2DEB14A-A40F-42B5-9963-ACCEF26B3428}" type="presOf" srcId="{2909B794-5865-42A6-9C3A-3B5C6E01082F}" destId="{F8A5B8D4-A796-4C46-A077-8C534804F4B6}" srcOrd="0" destOrd="0" presId="urn:microsoft.com/office/officeart/2005/8/layout/orgChart1"/>
    <dgm:cxn modelId="{B5D1F3A0-5090-4727-A6D4-21AC1CBEFD7F}" type="presOf" srcId="{45FEED6F-63C1-4C17-8901-6E1245911ED9}" destId="{CE9E24C2-21ED-4023-BF18-EF205922DFDE}" srcOrd="0" destOrd="0" presId="urn:microsoft.com/office/officeart/2005/8/layout/orgChart1"/>
    <dgm:cxn modelId="{735BD7BE-A0B0-45B6-86F6-4213A373F283}" type="presOf" srcId="{6B7D044A-B9DB-4DEF-9876-84C2C66CF470}" destId="{74706BD7-F973-4F5A-885E-CB450E5B6584}" srcOrd="0" destOrd="0" presId="urn:microsoft.com/office/officeart/2005/8/layout/orgChart1"/>
    <dgm:cxn modelId="{A6CBDDBD-DF0C-47CA-9A88-513BA1CC720F}" type="presOf" srcId="{D971B7DD-30D6-4898-A99D-B1EB28D06534}" destId="{4B9838BD-373B-4709-8837-B9414E0A2414}" srcOrd="1" destOrd="0" presId="urn:microsoft.com/office/officeart/2005/8/layout/orgChart1"/>
    <dgm:cxn modelId="{7A4C17F2-872E-4CD5-9F5D-71FBA3DD98AF}" type="presOf" srcId="{2C170508-3C08-424E-8E53-929157BAB2BF}" destId="{7BF362E8-3C6F-4457-93B6-672154A85AC3}" srcOrd="0" destOrd="0" presId="urn:microsoft.com/office/officeart/2005/8/layout/orgChart1"/>
    <dgm:cxn modelId="{5686B609-17F4-493A-B230-258BF9645EE6}" type="presOf" srcId="{9E726BF2-A6A7-4483-AF98-900F421B5840}" destId="{6B5210EB-3EEA-4632-AEFE-D30FFF51E61B}" srcOrd="0" destOrd="0" presId="urn:microsoft.com/office/officeart/2005/8/layout/orgChart1"/>
    <dgm:cxn modelId="{75894AE4-6FA4-4975-9567-360167CE9322}" type="presOf" srcId="{26D2C7A0-7AFA-4925-8028-9BDFB56FF4F5}" destId="{7C61F981-541E-401F-9373-3930054DDEB2}" srcOrd="1" destOrd="0" presId="urn:microsoft.com/office/officeart/2005/8/layout/orgChart1"/>
    <dgm:cxn modelId="{18883212-62F4-40D9-96DE-4A8ED0A42CB3}" type="presOf" srcId="{87CB8AB4-6671-443C-B575-9A71B1E3D649}" destId="{DD8D57DE-D5D6-48A0-BCFC-CED89CDA1438}" srcOrd="0" destOrd="0" presId="urn:microsoft.com/office/officeart/2005/8/layout/orgChart1"/>
    <dgm:cxn modelId="{4F4DBBD2-88C9-41F2-B062-34DF4E7B5A97}" type="presOf" srcId="{6DFEE0F5-2E24-4881-9D01-906000A6DC1E}" destId="{3EF5654F-1E01-4B7C-98BC-FE95439E950F}" srcOrd="0" destOrd="0" presId="urn:microsoft.com/office/officeart/2005/8/layout/orgChart1"/>
    <dgm:cxn modelId="{9F4F4D91-B518-43CB-92BB-915B55C18194}" type="presOf" srcId="{6E94807E-587B-44E4-BD7A-778B5865127F}" destId="{919241F8-2F06-49E8-BB36-6D446BC97D29}" srcOrd="0" destOrd="0" presId="urn:microsoft.com/office/officeart/2005/8/layout/orgChart1"/>
    <dgm:cxn modelId="{CA048F99-65E1-49BE-BB06-AFDEFCCA6BE2}" type="presOf" srcId="{13284FA3-2209-4B8E-B6A3-1E2F567FCD06}" destId="{4C321F14-E4C6-4CF6-88C9-8D16AB1D9A9F}" srcOrd="1" destOrd="0" presId="urn:microsoft.com/office/officeart/2005/8/layout/orgChart1"/>
    <dgm:cxn modelId="{13CF8D99-DC0E-41F2-A954-9CFD203296F1}" type="presOf" srcId="{E46799F7-5091-425E-8F38-2FDD64E46FEA}" destId="{3C01F393-2735-4D3D-BC66-30C9E2312D0F}" srcOrd="0" destOrd="0" presId="urn:microsoft.com/office/officeart/2005/8/layout/orgChart1"/>
    <dgm:cxn modelId="{1B515A4E-2BD7-4374-ABCB-33F157DC1615}" type="presOf" srcId="{3C82DDFE-2FD1-48CB-9AE9-01C48B104C49}" destId="{C4A4A1D5-98D0-45E2-B707-9EEB8DDDC398}" srcOrd="0" destOrd="0" presId="urn:microsoft.com/office/officeart/2005/8/layout/orgChart1"/>
    <dgm:cxn modelId="{EF72CBFD-7B89-4842-A6EE-5A76BB765629}" srcId="{13284FA3-2209-4B8E-B6A3-1E2F567FCD06}" destId="{582B6C9D-5116-4931-943C-64ED03E08541}" srcOrd="4" destOrd="0" parTransId="{E46799F7-5091-425E-8F38-2FDD64E46FEA}" sibTransId="{1F20AC26-857C-4607-8802-159173F6005C}"/>
    <dgm:cxn modelId="{5B8656ED-246F-40B1-810D-D10347D180A2}" srcId="{E83DC286-9AF8-43F2-AE2D-143124DC2BED}" destId="{D971B7DD-30D6-4898-A99D-B1EB28D06534}" srcOrd="0" destOrd="0" parTransId="{CCB02112-788F-4A72-8FD5-A873246252B0}" sibTransId="{B10DBE53-4A63-4C60-AB62-A528C34CB60C}"/>
    <dgm:cxn modelId="{B78338F6-6B0E-4388-BDE1-39C7ACE0FD10}" type="presOf" srcId="{47B57E37-C572-4CDD-B841-D71D61BCA3A8}" destId="{A03F48FB-9146-41EB-B6DF-F3FB82F19CD6}" srcOrd="0" destOrd="0" presId="urn:microsoft.com/office/officeart/2005/8/layout/orgChart1"/>
    <dgm:cxn modelId="{193D0209-C020-4999-8FB3-D8DBEB4A8843}" srcId="{1E1CE8F9-5856-4E1A-8C61-4CD1FA0DDD1F}" destId="{C5527087-16F1-49D4-B31E-CA99DC83D718}" srcOrd="0" destOrd="0" parTransId="{9BD251A4-9B26-432E-A4B0-08DC012AAA54}" sibTransId="{B8541C3E-B3D2-4F0E-9A6F-FE6BD192AEBB}"/>
    <dgm:cxn modelId="{F7FA488D-6006-4920-9221-BF4B07883CCE}" srcId="{D8D7CD6E-5E9D-4A23-95F7-6E5AB7CFE442}" destId="{45FEED6F-63C1-4C17-8901-6E1245911ED9}" srcOrd="0" destOrd="0" parTransId="{A3C1781C-00C7-4915-8762-03A92CF2D423}" sibTransId="{8503E3FC-1D62-471B-AF09-D148C7A0CCA4}"/>
    <dgm:cxn modelId="{775466C1-7876-4D20-B0F0-DB3F16416B35}" type="presOf" srcId="{6DFEE0F5-2E24-4881-9D01-906000A6DC1E}" destId="{B4FC97AB-314B-441C-A76E-9902F6AA9088}" srcOrd="1" destOrd="0" presId="urn:microsoft.com/office/officeart/2005/8/layout/orgChart1"/>
    <dgm:cxn modelId="{49AFA79D-253D-4691-A020-677DEB6E11E8}" srcId="{2909B794-5865-42A6-9C3A-3B5C6E01082F}" destId="{123879D4-34CC-4B6A-9394-6D23FB6CC0CD}" srcOrd="2" destOrd="0" parTransId="{42A877D5-93D8-402D-B004-7C7CE4AE9176}" sibTransId="{DB806783-5E30-4A9F-8558-27F7823F8D1B}"/>
    <dgm:cxn modelId="{B6C73411-26E8-43DD-8E25-34C1D767C04D}" type="presOf" srcId="{26D2C7A0-7AFA-4925-8028-9BDFB56FF4F5}" destId="{E8BC462E-9912-406B-8618-FA56CDC70F49}" srcOrd="0" destOrd="0" presId="urn:microsoft.com/office/officeart/2005/8/layout/orgChart1"/>
    <dgm:cxn modelId="{331B5F04-EA3A-467A-BCBD-9E4227E999C8}" type="presOf" srcId="{C5527087-16F1-49D4-B31E-CA99DC83D718}" destId="{2F7BA19B-E83C-47CD-B1BC-0194B027394C}" srcOrd="0" destOrd="0" presId="urn:microsoft.com/office/officeart/2005/8/layout/orgChart1"/>
    <dgm:cxn modelId="{9538C4A1-14B9-49E6-8800-30B092E4E4C6}" type="presOf" srcId="{2346DC14-F6E7-4D92-B95E-BA43C2C2ABA7}" destId="{35C3CFC3-A880-4AB8-BC9D-CB82270D474A}" srcOrd="0" destOrd="0" presId="urn:microsoft.com/office/officeart/2005/8/layout/orgChart1"/>
    <dgm:cxn modelId="{26FEFA72-20C6-4E4F-96C5-59AC67B4B706}" type="presOf" srcId="{2F2B84CB-A4C7-41FE-8F4D-5101DFFA166E}" destId="{C90CB0EA-17E4-4AEF-9876-31C4828F4577}" srcOrd="0" destOrd="0" presId="urn:microsoft.com/office/officeart/2005/8/layout/orgChart1"/>
    <dgm:cxn modelId="{5801327E-6147-494A-80A1-DFDEA7239325}" type="presOf" srcId="{E8FD19C7-2444-4686-9B31-6275AC79F373}" destId="{46819892-4017-460B-B51B-D0C763B7D1A4}" srcOrd="0" destOrd="0" presId="urn:microsoft.com/office/officeart/2005/8/layout/orgChart1"/>
    <dgm:cxn modelId="{5099631C-2701-492C-8EE6-08E1CFFFA969}" type="presOf" srcId="{C1B67437-CAAD-4B74-9BA9-F9D148D28E87}" destId="{6E38C582-56A2-453C-BDF5-3E548574268C}" srcOrd="0" destOrd="0" presId="urn:microsoft.com/office/officeart/2005/8/layout/orgChart1"/>
    <dgm:cxn modelId="{9F496538-6852-4511-BFE7-5967CEEB5D49}" type="presOf" srcId="{B2DC58CA-215B-4342-BEE0-34A2AC8FD47D}" destId="{53F078B8-F6B2-4AAC-97AB-07310D65BB7C}" srcOrd="0" destOrd="0" presId="urn:microsoft.com/office/officeart/2005/8/layout/orgChart1"/>
    <dgm:cxn modelId="{8B482968-B2DD-436E-9549-AD34AC5C1962}" type="presOf" srcId="{18A15332-5427-43C2-9A8A-798FDAE943F7}" destId="{081C3B90-A863-402C-B126-FE9D23F4D2D3}" srcOrd="1" destOrd="0" presId="urn:microsoft.com/office/officeart/2005/8/layout/orgChart1"/>
    <dgm:cxn modelId="{69004CCF-FBCB-4CB6-AFA5-CBA27BE0C72E}" type="presOf" srcId="{D88EC2CA-DEE4-4F0B-97E2-095445AC5F33}" destId="{BC7CCCA2-24B5-4CE1-A283-7ABBAAE022D1}" srcOrd="0" destOrd="0" presId="urn:microsoft.com/office/officeart/2005/8/layout/orgChart1"/>
    <dgm:cxn modelId="{CEC1382A-E929-42F1-A39A-A5C0F50EE462}" srcId="{13284FA3-2209-4B8E-B6A3-1E2F567FCD06}" destId="{E8FD19C7-2444-4686-9B31-6275AC79F373}" srcOrd="2" destOrd="0" parTransId="{2F2B84CB-A4C7-41FE-8F4D-5101DFFA166E}" sibTransId="{FFA45838-49CE-4534-9335-C3799736F07E}"/>
    <dgm:cxn modelId="{CE0A9385-F136-4D06-B356-A891A4433178}" srcId="{43492308-DA2C-4B5A-8A4D-FFF8EF4EFE22}" destId="{53C312EF-AB98-4E0D-A87A-C33DAE6584C9}" srcOrd="7" destOrd="0" parTransId="{F1C67278-33C9-4F8D-AF64-01A623463630}" sibTransId="{BBB9444B-9CDC-4F62-AAA6-88E0DCF0713B}"/>
    <dgm:cxn modelId="{7B5DFBD7-4EE5-4234-8A97-E79410BF1EB9}" type="presOf" srcId="{CEF38E7D-99AD-42E5-8EE4-4853586E4486}" destId="{659919C4-F75B-446D-9DCA-FA4259F83681}" srcOrd="0" destOrd="0" presId="urn:microsoft.com/office/officeart/2005/8/layout/orgChart1"/>
    <dgm:cxn modelId="{A172EE4C-64DA-4318-82D8-04701CD2E271}" type="presOf" srcId="{D971B7DD-30D6-4898-A99D-B1EB28D06534}" destId="{057BDD78-87D1-4C22-A1A5-734C3D79BBC5}" srcOrd="0" destOrd="0" presId="urn:microsoft.com/office/officeart/2005/8/layout/orgChart1"/>
    <dgm:cxn modelId="{B138CDF1-C9B5-46DF-A9EA-69832D72A89C}" type="presOf" srcId="{4F08E0E5-5181-4FB2-8D22-F01431D39C0D}" destId="{AB589652-69B6-4E90-8A12-EEB6DDEB5839}" srcOrd="0" destOrd="0" presId="urn:microsoft.com/office/officeart/2005/8/layout/orgChart1"/>
    <dgm:cxn modelId="{3171B7AD-EA33-4141-A3C0-5A6AD38AE485}" srcId="{856DD220-38FD-4318-8CA3-3F2E01A3397D}" destId="{49064A02-D799-44A2-9E1C-38481833B168}" srcOrd="3" destOrd="0" parTransId="{A007E8FB-3911-451E-B7FE-7D2BDDCEA8B9}" sibTransId="{40D338D0-77F7-4F0E-B2B4-E86220EACC3C}"/>
    <dgm:cxn modelId="{93E23AAE-8454-4056-9771-DC68D32092C5}" type="presOf" srcId="{18A15332-5427-43C2-9A8A-798FDAE943F7}" destId="{FFD4DF31-093A-4696-B053-A728C3EEC364}" srcOrd="0" destOrd="0" presId="urn:microsoft.com/office/officeart/2005/8/layout/orgChart1"/>
    <dgm:cxn modelId="{037CC058-D265-464C-9B10-949EA58C6910}" type="presOf" srcId="{0764FD4B-7C6F-4034-BB37-754AF6A98775}" destId="{5FD95463-C94A-4BCB-8587-823183D7A551}" srcOrd="1" destOrd="0" presId="urn:microsoft.com/office/officeart/2005/8/layout/orgChart1"/>
    <dgm:cxn modelId="{153A956B-3DF9-427D-99BB-27E2ED070F4D}" type="presOf" srcId="{FDC31D20-6830-4994-891D-E1B1B8257BF1}" destId="{DB55C810-72F0-4548-9403-5480A605EFEE}" srcOrd="0" destOrd="0" presId="urn:microsoft.com/office/officeart/2005/8/layout/orgChart1"/>
    <dgm:cxn modelId="{E39E8299-5C32-40C7-98F2-28855E61E4A4}" srcId="{43492308-DA2C-4B5A-8A4D-FFF8EF4EFE22}" destId="{E83DC286-9AF8-43F2-AE2D-143124DC2BED}" srcOrd="0" destOrd="0" parTransId="{17700CD1-8226-4537-989B-A30292125F7E}" sibTransId="{0BD00639-7010-4B4B-B2E5-C14362CE6FAF}"/>
    <dgm:cxn modelId="{0D6BC5F3-FF60-4757-A91C-49D6B107387B}" type="presOf" srcId="{856DD220-38FD-4318-8CA3-3F2E01A3397D}" destId="{D6496820-DB8C-4CD4-A9E1-19F95A7668EA}" srcOrd="1" destOrd="0" presId="urn:microsoft.com/office/officeart/2005/8/layout/orgChart1"/>
    <dgm:cxn modelId="{AD03EE02-4F9E-43D2-AD5B-49F88C826B6A}" srcId="{2909B794-5865-42A6-9C3A-3B5C6E01082F}" destId="{87CB8AB4-6671-443C-B575-9A71B1E3D649}" srcOrd="0" destOrd="0" parTransId="{A437CB40-F448-4670-8B8C-44D6F79B9898}" sibTransId="{1306794F-204A-4C4A-A22B-181BDB70CA0D}"/>
    <dgm:cxn modelId="{7B3C513F-A278-4B16-8285-934B826E5F3B}" type="presOf" srcId="{582B6C9D-5116-4931-943C-64ED03E08541}" destId="{0CCB4ED7-D959-4204-81E8-2D13B5206B34}" srcOrd="1" destOrd="0" presId="urn:microsoft.com/office/officeart/2005/8/layout/orgChart1"/>
    <dgm:cxn modelId="{46FCE1D0-E46F-4A0E-9049-A3E4E7AF7D22}" type="presOf" srcId="{2909B794-5865-42A6-9C3A-3B5C6E01082F}" destId="{2771DEDD-0094-4A54-9F79-3B1DE91B7B4D}" srcOrd="1" destOrd="0" presId="urn:microsoft.com/office/officeart/2005/8/layout/orgChart1"/>
    <dgm:cxn modelId="{93C7A14B-8ED8-49CE-9646-D3E0408BCB77}" srcId="{C1B67437-CAAD-4B74-9BA9-F9D148D28E87}" destId="{E89F9FA4-DE52-4E4A-936E-E0B987182CF8}" srcOrd="0" destOrd="0" parTransId="{6B7D044A-B9DB-4DEF-9876-84C2C66CF470}" sibTransId="{78EFA388-2159-41EC-8CA7-9209803B9C8A}"/>
    <dgm:cxn modelId="{D579B641-1527-4889-A13C-EEAEE2870306}" type="presOf" srcId="{CE00FD18-3939-401E-83B9-7A1FA4998C2E}" destId="{A0E31576-799C-44BE-BFD3-007A7B58ECCF}" srcOrd="0" destOrd="0" presId="urn:microsoft.com/office/officeart/2005/8/layout/orgChart1"/>
    <dgm:cxn modelId="{6FB3E768-44BA-4D76-837E-1923CD19A7FE}" type="presOf" srcId="{13284FA3-2209-4B8E-B6A3-1E2F567FCD06}" destId="{F41E092C-A8D6-4C02-B4A3-C2D4ACF61E4C}" srcOrd="0" destOrd="0" presId="urn:microsoft.com/office/officeart/2005/8/layout/orgChart1"/>
    <dgm:cxn modelId="{EBAB1B08-C4F0-4448-8777-63A4176D3ED5}" type="presOf" srcId="{E83DC286-9AF8-43F2-AE2D-143124DC2BED}" destId="{6F87435F-04A5-413C-A9C4-F1B1EDD1BEAB}" srcOrd="1" destOrd="0" presId="urn:microsoft.com/office/officeart/2005/8/layout/orgChart1"/>
    <dgm:cxn modelId="{F0F153B1-5CE6-4A32-BCE0-E0B00809F7F4}" type="presOf" srcId="{4836ECCF-FF62-4D21-8672-853871B27BCA}" destId="{337090BA-1557-4A55-94F0-1B833A4D9020}" srcOrd="0" destOrd="0" presId="urn:microsoft.com/office/officeart/2005/8/layout/orgChart1"/>
    <dgm:cxn modelId="{00CE754A-7637-4575-9694-93B25EB82240}" type="presOf" srcId="{D8D7CD6E-5E9D-4A23-95F7-6E5AB7CFE442}" destId="{BBF6EC27-7D2A-4420-82AD-0FD3034BB9B0}" srcOrd="0" destOrd="0" presId="urn:microsoft.com/office/officeart/2005/8/layout/orgChart1"/>
    <dgm:cxn modelId="{5E9B7EBF-5C85-4AA9-81AF-5D54123414FD}" type="presOf" srcId="{49064A02-D799-44A2-9E1C-38481833B168}" destId="{049BD5F7-6BA0-4280-99B6-EBA929F452B1}" srcOrd="0" destOrd="0" presId="urn:microsoft.com/office/officeart/2005/8/layout/orgChart1"/>
    <dgm:cxn modelId="{37656D4B-8E63-4399-8B41-5D5299895D46}" type="presOf" srcId="{A230806A-B0E1-4912-8A08-A6FDEF554F92}" destId="{C9212907-D757-45FD-A4AA-66790E9A1FAF}" srcOrd="0" destOrd="0" presId="urn:microsoft.com/office/officeart/2005/8/layout/orgChart1"/>
    <dgm:cxn modelId="{837D6549-7CB2-468B-A0A5-F419B242A6ED}" type="presOf" srcId="{856DD220-38FD-4318-8CA3-3F2E01A3397D}" destId="{31EC25D3-CCEE-45B2-8E5C-0967E04EE297}" srcOrd="0" destOrd="0" presId="urn:microsoft.com/office/officeart/2005/8/layout/orgChart1"/>
    <dgm:cxn modelId="{8D8B2ABB-90D2-46F1-A793-83D54C132FEA}" type="presOf" srcId="{DEE3039A-F25D-48A9-AA08-17809E7E8C2C}" destId="{88F4AA37-6BFA-4DD9-BA1D-02191E032529}" srcOrd="0" destOrd="0" presId="urn:microsoft.com/office/officeart/2005/8/layout/orgChart1"/>
    <dgm:cxn modelId="{3FCBC190-08C4-4831-8E98-D0ED9B58DBA0}" type="presOf" srcId="{29601FDF-F0B3-4BA5-8DCF-75C948F1C596}" destId="{83521FC3-D117-4E57-9CA6-B4A5497DB1E7}" srcOrd="1" destOrd="0" presId="urn:microsoft.com/office/officeart/2005/8/layout/orgChart1"/>
    <dgm:cxn modelId="{48C05D20-2384-4F63-9D51-8419A75F6D98}" type="presOf" srcId="{A0E9160D-8D93-4C0A-9628-65E90D5037BD}" destId="{4C186034-B71F-4F4C-93B3-B7CA8222B462}" srcOrd="0" destOrd="0" presId="urn:microsoft.com/office/officeart/2005/8/layout/orgChart1"/>
    <dgm:cxn modelId="{C9BBA53C-C985-4A78-AB85-1175D2A9400F}" srcId="{43492308-DA2C-4B5A-8A4D-FFF8EF4EFE22}" destId="{89A2007C-D7EF-4826-B837-EC89218C992C}" srcOrd="6" destOrd="0" parTransId="{2346DC14-F6E7-4D92-B95E-BA43C2C2ABA7}" sibTransId="{422FC4BF-1AA1-4CC5-A49C-6B0F1F34BC1A}"/>
    <dgm:cxn modelId="{9419C9A7-3951-47E2-A5F8-BE967D459F6E}" srcId="{856DD220-38FD-4318-8CA3-3F2E01A3397D}" destId="{2909B794-5865-42A6-9C3A-3B5C6E01082F}" srcOrd="0" destOrd="0" parTransId="{FDC31D20-6830-4994-891D-E1B1B8257BF1}" sibTransId="{6AA4C23F-E201-4B35-A74F-F0907CCC001C}"/>
    <dgm:cxn modelId="{A4A7904B-9B9F-4383-A844-1F34CC54B4F5}" srcId="{E8FD19C7-2444-4686-9B31-6275AC79F373}" destId="{29601FDF-F0B3-4BA5-8DCF-75C948F1C596}" srcOrd="0" destOrd="0" parTransId="{D88EC2CA-DEE4-4F0B-97E2-095445AC5F33}" sibTransId="{24254488-B8F6-4134-B809-BA48F9FA6566}"/>
    <dgm:cxn modelId="{80FCA86C-D4D9-46F9-A842-F071F7A82C37}" type="presOf" srcId="{A630CFD9-E9A3-4DE7-BA58-88DA472BECD3}" destId="{C8F1052B-CAC9-484B-A400-1085D9AA5152}" srcOrd="0" destOrd="0" presId="urn:microsoft.com/office/officeart/2005/8/layout/orgChart1"/>
    <dgm:cxn modelId="{7A10C958-21C5-450F-8B8A-8A8F9E4C3DC2}" srcId="{0764FD4B-7C6F-4034-BB37-754AF6A98775}" destId="{CEF38E7D-99AD-42E5-8EE4-4853586E4486}" srcOrd="0" destOrd="0" parTransId="{3C82DDFE-2FD1-48CB-9AE9-01C48B104C49}" sibTransId="{48794A0A-DC53-46DC-99B2-55EB40122D52}"/>
    <dgm:cxn modelId="{B0118AA1-3229-4B70-8A1B-59A9ECB1BDF2}" srcId="{65BC8C54-13B1-433D-B83B-7625669AEDE2}" destId="{DEE3039A-F25D-48A9-AA08-17809E7E8C2C}" srcOrd="1" destOrd="0" parTransId="{D2801DDA-AE21-454A-86CA-F5B4AB95A16E}" sibTransId="{4CD2348D-F0E8-4837-A656-AC359516288C}"/>
    <dgm:cxn modelId="{458DD68B-B2CF-4B4A-B5C6-BF326323961C}" srcId="{43492308-DA2C-4B5A-8A4D-FFF8EF4EFE22}" destId="{D8D7CD6E-5E9D-4A23-95F7-6E5AB7CFE442}" srcOrd="3" destOrd="0" parTransId="{611BF4B8-2CF8-442B-8699-6DFEEFAFFB5C}" sibTransId="{C050A064-2741-45CB-A91E-6A4A5EB9591A}"/>
    <dgm:cxn modelId="{1AC619A8-64C4-48DC-B5FB-CCD99F68241F}" srcId="{65BC8C54-13B1-433D-B83B-7625669AEDE2}" destId="{18A15332-5427-43C2-9A8A-798FDAE943F7}" srcOrd="0" destOrd="0" parTransId="{DED891DC-3F2B-453B-8C2E-16D72C569223}" sibTransId="{B12D6DCF-EB77-4216-85F9-3B4F33A914BE}"/>
    <dgm:cxn modelId="{7367998A-D496-4AD8-BBF0-4A4950D67A0E}" type="presOf" srcId="{E8FD19C7-2444-4686-9B31-6275AC79F373}" destId="{75D5FBDD-07D9-4EF1-880F-3E6AD72D52A4}" srcOrd="1" destOrd="0" presId="urn:microsoft.com/office/officeart/2005/8/layout/orgChart1"/>
    <dgm:cxn modelId="{5211F709-4272-4112-96DC-4C74620DC59A}" type="presOf" srcId="{E83DC286-9AF8-43F2-AE2D-143124DC2BED}" destId="{45887899-9418-4C5B-9F58-299C405EB7F2}" srcOrd="0" destOrd="0" presId="urn:microsoft.com/office/officeart/2005/8/layout/orgChart1"/>
    <dgm:cxn modelId="{8648CB0B-1EA0-4099-B720-BE4C78155E0C}" type="presOf" srcId="{CEF38E7D-99AD-42E5-8EE4-4853586E4486}" destId="{827CAC95-F758-4065-8010-95B862F4D932}" srcOrd="1" destOrd="0" presId="urn:microsoft.com/office/officeart/2005/8/layout/orgChart1"/>
    <dgm:cxn modelId="{8F11BB6F-A9E1-4FEC-A642-A339A1291EBB}" type="presOf" srcId="{9D42DBCE-BD16-4559-B934-FCA34B394721}" destId="{E52E8A31-2DFC-4CCF-87A6-402FBCE30E3E}" srcOrd="0" destOrd="0" presId="urn:microsoft.com/office/officeart/2005/8/layout/orgChart1"/>
    <dgm:cxn modelId="{665CB71D-FBA7-4487-B968-3505C00AFDC2}" srcId="{65BC8C54-13B1-433D-B83B-7625669AEDE2}" destId="{6E94807E-587B-44E4-BD7A-778B5865127F}" srcOrd="2" destOrd="0" parTransId="{AE38148D-DF31-4A9B-ACB4-4E83E92CA9BF}" sibTransId="{DD0693A6-D4F3-4FCD-B4DB-65BB466B9CF6}"/>
    <dgm:cxn modelId="{1F4747F3-2B33-4852-BAC3-7851EFED9B09}" type="presOf" srcId="{A007E8FB-3911-451E-B7FE-7D2BDDCEA8B9}" destId="{97114AED-C22A-4B21-8651-255ABB293861}" srcOrd="0" destOrd="0" presId="urn:microsoft.com/office/officeart/2005/8/layout/orgChart1"/>
    <dgm:cxn modelId="{08E1F9C5-068F-4B2D-B1A4-90D638871F51}" type="presOf" srcId="{582B6C9D-5116-4931-943C-64ED03E08541}" destId="{BDDAAA3B-0255-47FF-94E6-F2A19B361CA3}" srcOrd="0" destOrd="0" presId="urn:microsoft.com/office/officeart/2005/8/layout/orgChart1"/>
    <dgm:cxn modelId="{70DC8643-BBD7-49EF-A142-691711885F4C}" type="presOf" srcId="{123879D4-34CC-4B6A-9394-6D23FB6CC0CD}" destId="{E6205AD3-A377-4D05-B466-01DCCFDDBD94}" srcOrd="0" destOrd="0" presId="urn:microsoft.com/office/officeart/2005/8/layout/orgChart1"/>
    <dgm:cxn modelId="{1F659F2F-86FC-493A-A704-7C679BAE57AC}" type="presOf" srcId="{A3C1781C-00C7-4915-8762-03A92CF2D423}" destId="{3B6AF912-E9BB-482F-BA41-6443E5ECC50F}" srcOrd="0" destOrd="0" presId="urn:microsoft.com/office/officeart/2005/8/layout/orgChart1"/>
    <dgm:cxn modelId="{A7A59004-CCD4-4577-8B8E-29BCCD099B24}" type="presOf" srcId="{89A2007C-D7EF-4826-B837-EC89218C992C}" destId="{2F6E49C7-A874-4533-8563-67B710139033}" srcOrd="1" destOrd="0" presId="urn:microsoft.com/office/officeart/2005/8/layout/orgChart1"/>
    <dgm:cxn modelId="{9F778C0D-DB85-4700-AC94-4E2B9232A088}" srcId="{856DD220-38FD-4318-8CA3-3F2E01A3397D}" destId="{1E1CE8F9-5856-4E1A-8C61-4CD1FA0DDD1F}" srcOrd="2" destOrd="0" parTransId="{75A7F660-23A3-484E-9540-6AEDB40CB2E1}" sibTransId="{AC66874A-C72E-4B6E-A6AE-57896CBED9A6}"/>
    <dgm:cxn modelId="{0BBC9C41-40A7-4B07-B689-68211FE63429}" srcId="{13284FA3-2209-4B8E-B6A3-1E2F567FCD06}" destId="{6DFEE0F5-2E24-4881-9D01-906000A6DC1E}" srcOrd="1" destOrd="0" parTransId="{4836ECCF-FF62-4D21-8672-853871B27BCA}" sibTransId="{DFC255B7-B6E9-462A-A683-486A8897A667}"/>
    <dgm:cxn modelId="{7A874419-1DA1-4C76-A84F-470D9E2030DE}" type="presOf" srcId="{1E1CE8F9-5856-4E1A-8C61-4CD1FA0DDD1F}" destId="{C12DFF7A-C9BA-42BA-93E1-59CEC08E5822}" srcOrd="0" destOrd="0" presId="urn:microsoft.com/office/officeart/2005/8/layout/orgChart1"/>
    <dgm:cxn modelId="{8A9232E5-06B4-4F38-8EAE-A4EA3B064D54}" type="presOf" srcId="{0764FD4B-7C6F-4034-BB37-754AF6A98775}" destId="{5101ECF8-4710-45DB-836D-8E5A9C25B7EC}" srcOrd="0" destOrd="0" presId="urn:microsoft.com/office/officeart/2005/8/layout/orgChart1"/>
    <dgm:cxn modelId="{FE6F271B-E9C9-4939-B49F-25DAC2547871}" type="presOf" srcId="{A437CB40-F448-4670-8B8C-44D6F79B9898}" destId="{D26F6877-A424-4523-A98D-B5D2E8A3B0C9}" srcOrd="0" destOrd="0" presId="urn:microsoft.com/office/officeart/2005/8/layout/orgChart1"/>
    <dgm:cxn modelId="{5C3F7773-BDF6-4956-B101-B90767C8FD1A}" type="presOf" srcId="{17700CD1-8226-4537-989B-A30292125F7E}" destId="{F0253F0E-B2C5-4584-A8DA-8C998E8D44CD}" srcOrd="0" destOrd="0" presId="urn:microsoft.com/office/officeart/2005/8/layout/orgChart1"/>
    <dgm:cxn modelId="{2861B1E5-DDE1-4FE9-B3B3-44A611BF43CC}" type="presOf" srcId="{4F08E0E5-5181-4FB2-8D22-F01431D39C0D}" destId="{56FC13D7-D27E-44B5-9E06-AA80A7B64508}" srcOrd="1" destOrd="0" presId="urn:microsoft.com/office/officeart/2005/8/layout/orgChart1"/>
    <dgm:cxn modelId="{BE49FDDA-F54C-4DF4-BA37-24332FF2D782}" type="presOf" srcId="{C5527087-16F1-49D4-B31E-CA99DC83D718}" destId="{CE1999B2-89D8-4D7D-80CA-78D07AD036B6}" srcOrd="1" destOrd="0" presId="urn:microsoft.com/office/officeart/2005/8/layout/orgChart1"/>
    <dgm:cxn modelId="{0335DCEF-8AE1-475E-9889-00F008438934}" type="presParOf" srcId="{C9212907-D757-45FD-A4AA-66790E9A1FAF}" destId="{22C9095F-C77F-4527-A0BB-AD6FABF8A83C}" srcOrd="0" destOrd="0" presId="urn:microsoft.com/office/officeart/2005/8/layout/orgChart1"/>
    <dgm:cxn modelId="{92E1998F-998D-43C7-B126-26CDDA7E80B9}" type="presParOf" srcId="{22C9095F-C77F-4527-A0BB-AD6FABF8A83C}" destId="{7C8FF616-9A09-47A5-921D-00A529CB6E66}" srcOrd="0" destOrd="0" presId="urn:microsoft.com/office/officeart/2005/8/layout/orgChart1"/>
    <dgm:cxn modelId="{F16F01E5-EB09-4F0A-A28E-152473CB30A4}" type="presParOf" srcId="{7C8FF616-9A09-47A5-921D-00A529CB6E66}" destId="{F41E092C-A8D6-4C02-B4A3-C2D4ACF61E4C}" srcOrd="0" destOrd="0" presId="urn:microsoft.com/office/officeart/2005/8/layout/orgChart1"/>
    <dgm:cxn modelId="{450A1AB6-AB3C-467A-9C1E-15C6760D779D}" type="presParOf" srcId="{7C8FF616-9A09-47A5-921D-00A529CB6E66}" destId="{4C321F14-E4C6-4CF6-88C9-8D16AB1D9A9F}" srcOrd="1" destOrd="0" presId="urn:microsoft.com/office/officeart/2005/8/layout/orgChart1"/>
    <dgm:cxn modelId="{F50F9C77-75A8-48A0-9A0A-FA22F44D4ED8}" type="presParOf" srcId="{22C9095F-C77F-4527-A0BB-AD6FABF8A83C}" destId="{5E15AF0A-F025-41FC-93CA-495D951DA00B}" srcOrd="1" destOrd="0" presId="urn:microsoft.com/office/officeart/2005/8/layout/orgChart1"/>
    <dgm:cxn modelId="{257C67F1-31A9-43C0-BBBA-D989D1499140}" type="presParOf" srcId="{5E15AF0A-F025-41FC-93CA-495D951DA00B}" destId="{E16F1D9F-4080-47A1-8E26-8B18F5DEB5EF}" srcOrd="0" destOrd="0" presId="urn:microsoft.com/office/officeart/2005/8/layout/orgChart1"/>
    <dgm:cxn modelId="{B989FEE6-2BEA-4928-A66E-FCCD4D379A89}" type="presParOf" srcId="{5E15AF0A-F025-41FC-93CA-495D951DA00B}" destId="{F30CE513-C03A-44A3-BABF-C4676E1B52D3}" srcOrd="1" destOrd="0" presId="urn:microsoft.com/office/officeart/2005/8/layout/orgChart1"/>
    <dgm:cxn modelId="{BAABA962-8C5E-4615-A752-51E933779A8E}" type="presParOf" srcId="{F30CE513-C03A-44A3-BABF-C4676E1B52D3}" destId="{841BB9A0-1D5B-44B3-84D4-6F087EB858EB}" srcOrd="0" destOrd="0" presId="urn:microsoft.com/office/officeart/2005/8/layout/orgChart1"/>
    <dgm:cxn modelId="{1B1648CE-4E55-4115-AE7C-E8EB48EDDD2D}" type="presParOf" srcId="{841BB9A0-1D5B-44B3-84D4-6F087EB858EB}" destId="{5208CBEC-BB46-417E-9980-24A91F5A2C1B}" srcOrd="0" destOrd="0" presId="urn:microsoft.com/office/officeart/2005/8/layout/orgChart1"/>
    <dgm:cxn modelId="{47FEB907-5DF2-46C8-8EDB-1FD562975B06}" type="presParOf" srcId="{841BB9A0-1D5B-44B3-84D4-6F087EB858EB}" destId="{C0B9A741-73B4-449E-8321-FB17B3CAB24C}" srcOrd="1" destOrd="0" presId="urn:microsoft.com/office/officeart/2005/8/layout/orgChart1"/>
    <dgm:cxn modelId="{1141801B-FAD2-442D-B019-316DFF44604F}" type="presParOf" srcId="{F30CE513-C03A-44A3-BABF-C4676E1B52D3}" destId="{6E09F8D7-1B8C-4584-9228-2FA83FB6214D}" srcOrd="1" destOrd="0" presId="urn:microsoft.com/office/officeart/2005/8/layout/orgChart1"/>
    <dgm:cxn modelId="{04F577BE-5C11-4DF7-96B6-4CCFF01F7789}" type="presParOf" srcId="{6E09F8D7-1B8C-4584-9228-2FA83FB6214D}" destId="{F0253F0E-B2C5-4584-A8DA-8C998E8D44CD}" srcOrd="0" destOrd="0" presId="urn:microsoft.com/office/officeart/2005/8/layout/orgChart1"/>
    <dgm:cxn modelId="{832E507C-8ABE-4BCF-B003-9DE9BB6BA9E8}" type="presParOf" srcId="{6E09F8D7-1B8C-4584-9228-2FA83FB6214D}" destId="{BA253CB0-DB65-4673-B31E-A8597B14E2EA}" srcOrd="1" destOrd="0" presId="urn:microsoft.com/office/officeart/2005/8/layout/orgChart1"/>
    <dgm:cxn modelId="{FB4CB4CB-D41B-4076-AA97-ABC18EE72F15}" type="presParOf" srcId="{BA253CB0-DB65-4673-B31E-A8597B14E2EA}" destId="{D9A5F812-F043-4DA4-8EBC-28BA358E7D32}" srcOrd="0" destOrd="0" presId="urn:microsoft.com/office/officeart/2005/8/layout/orgChart1"/>
    <dgm:cxn modelId="{45533FC1-807B-437B-B76E-BAB1440B56D6}" type="presParOf" srcId="{D9A5F812-F043-4DA4-8EBC-28BA358E7D32}" destId="{45887899-9418-4C5B-9F58-299C405EB7F2}" srcOrd="0" destOrd="0" presId="urn:microsoft.com/office/officeart/2005/8/layout/orgChart1"/>
    <dgm:cxn modelId="{26F3D040-41A3-4E8D-A130-D4D87EEA5BB2}" type="presParOf" srcId="{D9A5F812-F043-4DA4-8EBC-28BA358E7D32}" destId="{6F87435F-04A5-413C-A9C4-F1B1EDD1BEAB}" srcOrd="1" destOrd="0" presId="urn:microsoft.com/office/officeart/2005/8/layout/orgChart1"/>
    <dgm:cxn modelId="{F64E960B-DB7E-4B26-A7DB-A497BBCFF4B7}" type="presParOf" srcId="{BA253CB0-DB65-4673-B31E-A8597B14E2EA}" destId="{0F4380AF-3714-4913-BA58-3F1CD91FEF63}" srcOrd="1" destOrd="0" presId="urn:microsoft.com/office/officeart/2005/8/layout/orgChart1"/>
    <dgm:cxn modelId="{A375A348-A307-400F-A016-F0F96DA3137F}" type="presParOf" srcId="{0F4380AF-3714-4913-BA58-3F1CD91FEF63}" destId="{463385DF-D4E4-405B-8732-D2DF4DA1E231}" srcOrd="0" destOrd="0" presId="urn:microsoft.com/office/officeart/2005/8/layout/orgChart1"/>
    <dgm:cxn modelId="{3DC834C2-9D34-4E4E-B071-9225FA4C2651}" type="presParOf" srcId="{0F4380AF-3714-4913-BA58-3F1CD91FEF63}" destId="{B99121DB-B733-405C-9745-D4BBD7B91634}" srcOrd="1" destOrd="0" presId="urn:microsoft.com/office/officeart/2005/8/layout/orgChart1"/>
    <dgm:cxn modelId="{04C07AAA-E442-4824-80AE-63CD8FB7FEA3}" type="presParOf" srcId="{B99121DB-B733-405C-9745-D4BBD7B91634}" destId="{37411F4F-8550-4130-BEC6-185F36165E25}" srcOrd="0" destOrd="0" presId="urn:microsoft.com/office/officeart/2005/8/layout/orgChart1"/>
    <dgm:cxn modelId="{CAF8438E-025B-45A7-9783-850BD2BBF472}" type="presParOf" srcId="{37411F4F-8550-4130-BEC6-185F36165E25}" destId="{057BDD78-87D1-4C22-A1A5-734C3D79BBC5}" srcOrd="0" destOrd="0" presId="urn:microsoft.com/office/officeart/2005/8/layout/orgChart1"/>
    <dgm:cxn modelId="{833FED50-5BD2-4296-AD50-DAD9B744D923}" type="presParOf" srcId="{37411F4F-8550-4130-BEC6-185F36165E25}" destId="{4B9838BD-373B-4709-8837-B9414E0A2414}" srcOrd="1" destOrd="0" presId="urn:microsoft.com/office/officeart/2005/8/layout/orgChart1"/>
    <dgm:cxn modelId="{F239DBD3-F84E-45E4-ADF5-2D78ED43A8AD}" type="presParOf" srcId="{B99121DB-B733-405C-9745-D4BBD7B91634}" destId="{8569D550-CB7B-4E0F-8323-1A6046DE2217}" srcOrd="1" destOrd="0" presId="urn:microsoft.com/office/officeart/2005/8/layout/orgChart1"/>
    <dgm:cxn modelId="{598F7FD1-F079-4394-9A7A-D4859B5663C2}" type="presParOf" srcId="{B99121DB-B733-405C-9745-D4BBD7B91634}" destId="{8C2457BE-9F70-4271-A93E-7D19AA9616DD}" srcOrd="2" destOrd="0" presId="urn:microsoft.com/office/officeart/2005/8/layout/orgChart1"/>
    <dgm:cxn modelId="{0C94A715-A877-4737-A246-AFDD0D2E319E}" type="presParOf" srcId="{BA253CB0-DB65-4673-B31E-A8597B14E2EA}" destId="{1CA7EEA8-4949-49F2-9723-BFC12BEB81B6}" srcOrd="2" destOrd="0" presId="urn:microsoft.com/office/officeart/2005/8/layout/orgChart1"/>
    <dgm:cxn modelId="{A2B98DC9-863A-470F-B6F1-5F3443445470}" type="presParOf" srcId="{6E09F8D7-1B8C-4584-9228-2FA83FB6214D}" destId="{4C186034-B71F-4F4C-93B3-B7CA8222B462}" srcOrd="2" destOrd="0" presId="urn:microsoft.com/office/officeart/2005/8/layout/orgChart1"/>
    <dgm:cxn modelId="{653A7CF9-A61C-4486-9AA6-F614E6454103}" type="presParOf" srcId="{6E09F8D7-1B8C-4584-9228-2FA83FB6214D}" destId="{0EA7E27B-3BE3-4F7B-A802-71BEAA68CC7C}" srcOrd="3" destOrd="0" presId="urn:microsoft.com/office/officeart/2005/8/layout/orgChart1"/>
    <dgm:cxn modelId="{9DC5B328-59E0-41AC-A285-A45CE45612CF}" type="presParOf" srcId="{0EA7E27B-3BE3-4F7B-A802-71BEAA68CC7C}" destId="{88F3EDDF-2D63-4908-9E83-51EE62388B48}" srcOrd="0" destOrd="0" presId="urn:microsoft.com/office/officeart/2005/8/layout/orgChart1"/>
    <dgm:cxn modelId="{0FD4B079-B149-4E76-BFEB-E4CD5B4602B8}" type="presParOf" srcId="{88F3EDDF-2D63-4908-9E83-51EE62388B48}" destId="{6E38C582-56A2-453C-BDF5-3E548574268C}" srcOrd="0" destOrd="0" presId="urn:microsoft.com/office/officeart/2005/8/layout/orgChart1"/>
    <dgm:cxn modelId="{7F177465-C0E0-458B-879E-22EA321AFF90}" type="presParOf" srcId="{88F3EDDF-2D63-4908-9E83-51EE62388B48}" destId="{C75523F8-D851-4FE2-A9C6-575211440503}" srcOrd="1" destOrd="0" presId="urn:microsoft.com/office/officeart/2005/8/layout/orgChart1"/>
    <dgm:cxn modelId="{FC4067A5-3724-468A-B8FE-FE286334920F}" type="presParOf" srcId="{0EA7E27B-3BE3-4F7B-A802-71BEAA68CC7C}" destId="{3385E75A-4D7C-4F76-9BCF-2665861BF7AF}" srcOrd="1" destOrd="0" presId="urn:microsoft.com/office/officeart/2005/8/layout/orgChart1"/>
    <dgm:cxn modelId="{C7EF859A-F769-49F3-B716-BB1778CD62E0}" type="presParOf" srcId="{3385E75A-4D7C-4F76-9BCF-2665861BF7AF}" destId="{74706BD7-F973-4F5A-885E-CB450E5B6584}" srcOrd="0" destOrd="0" presId="urn:microsoft.com/office/officeart/2005/8/layout/orgChart1"/>
    <dgm:cxn modelId="{8723B605-592E-41C5-ADD1-9A564A34A991}" type="presParOf" srcId="{3385E75A-4D7C-4F76-9BCF-2665861BF7AF}" destId="{A1E220A6-FB9A-4A04-9779-D25E2BD8342C}" srcOrd="1" destOrd="0" presId="urn:microsoft.com/office/officeart/2005/8/layout/orgChart1"/>
    <dgm:cxn modelId="{FFCA24C9-8BE0-4334-94B9-14549751A371}" type="presParOf" srcId="{A1E220A6-FB9A-4A04-9779-D25E2BD8342C}" destId="{EC3AB3CF-5B57-4530-9B67-60A39E94EB0D}" srcOrd="0" destOrd="0" presId="urn:microsoft.com/office/officeart/2005/8/layout/orgChart1"/>
    <dgm:cxn modelId="{3BE3249F-B0C3-4043-9E06-DD30A31844A5}" type="presParOf" srcId="{EC3AB3CF-5B57-4530-9B67-60A39E94EB0D}" destId="{42BCA11E-8960-400C-9153-0EA9482A7687}" srcOrd="0" destOrd="0" presId="urn:microsoft.com/office/officeart/2005/8/layout/orgChart1"/>
    <dgm:cxn modelId="{F01EA21F-F2ED-497F-87B0-167803A66270}" type="presParOf" srcId="{EC3AB3CF-5B57-4530-9B67-60A39E94EB0D}" destId="{5801F9BB-9E01-4528-A530-63242C5203D8}" srcOrd="1" destOrd="0" presId="urn:microsoft.com/office/officeart/2005/8/layout/orgChart1"/>
    <dgm:cxn modelId="{EE3C2ED0-847C-44E4-A249-D675FFD84099}" type="presParOf" srcId="{A1E220A6-FB9A-4A04-9779-D25E2BD8342C}" destId="{586986DC-7B7F-4A59-98F0-EA6A1B97D671}" srcOrd="1" destOrd="0" presId="urn:microsoft.com/office/officeart/2005/8/layout/orgChart1"/>
    <dgm:cxn modelId="{AEA6A891-8324-47C3-8131-BFA9DA213782}" type="presParOf" srcId="{A1E220A6-FB9A-4A04-9779-D25E2BD8342C}" destId="{6C091330-50CD-42B1-8DF2-A9F3F53CC729}" srcOrd="2" destOrd="0" presId="urn:microsoft.com/office/officeart/2005/8/layout/orgChart1"/>
    <dgm:cxn modelId="{5DD471CE-0192-4C47-88C5-DF7456332F33}" type="presParOf" srcId="{0EA7E27B-3BE3-4F7B-A802-71BEAA68CC7C}" destId="{49EA4376-7C37-4FC1-82F8-1D282738A045}" srcOrd="2" destOrd="0" presId="urn:microsoft.com/office/officeart/2005/8/layout/orgChart1"/>
    <dgm:cxn modelId="{7B58E527-FBEA-4E89-AB03-6FB00A7EDD86}" type="presParOf" srcId="{6E09F8D7-1B8C-4584-9228-2FA83FB6214D}" destId="{53F078B8-F6B2-4AAC-97AB-07310D65BB7C}" srcOrd="4" destOrd="0" presId="urn:microsoft.com/office/officeart/2005/8/layout/orgChart1"/>
    <dgm:cxn modelId="{A0BC0258-0F3C-4FEF-B14C-B1D3AC311A84}" type="presParOf" srcId="{6E09F8D7-1B8C-4584-9228-2FA83FB6214D}" destId="{0AB8F4F9-302F-4186-B659-4A35EB9809A9}" srcOrd="5" destOrd="0" presId="urn:microsoft.com/office/officeart/2005/8/layout/orgChart1"/>
    <dgm:cxn modelId="{6B07C61A-F28A-43FE-A65E-982BAFC7F913}" type="presParOf" srcId="{0AB8F4F9-302F-4186-B659-4A35EB9809A9}" destId="{0F961B6C-5753-49DE-9A8A-1B0E1ADECA52}" srcOrd="0" destOrd="0" presId="urn:microsoft.com/office/officeart/2005/8/layout/orgChart1"/>
    <dgm:cxn modelId="{3991D51E-E129-49FB-B7AC-D92CCC8D4FE1}" type="presParOf" srcId="{0F961B6C-5753-49DE-9A8A-1B0E1ADECA52}" destId="{5101ECF8-4710-45DB-836D-8E5A9C25B7EC}" srcOrd="0" destOrd="0" presId="urn:microsoft.com/office/officeart/2005/8/layout/orgChart1"/>
    <dgm:cxn modelId="{B7971F34-2452-44CB-85E1-7226B8DB39D7}" type="presParOf" srcId="{0F961B6C-5753-49DE-9A8A-1B0E1ADECA52}" destId="{5FD95463-C94A-4BCB-8587-823183D7A551}" srcOrd="1" destOrd="0" presId="urn:microsoft.com/office/officeart/2005/8/layout/orgChart1"/>
    <dgm:cxn modelId="{E074479D-238A-481D-BB3C-6CB505912D30}" type="presParOf" srcId="{0AB8F4F9-302F-4186-B659-4A35EB9809A9}" destId="{27036E8D-035A-4B96-8015-D313E1EE4F45}" srcOrd="1" destOrd="0" presId="urn:microsoft.com/office/officeart/2005/8/layout/orgChart1"/>
    <dgm:cxn modelId="{47D48683-592B-469E-91E8-B89AC86AC752}" type="presParOf" srcId="{27036E8D-035A-4B96-8015-D313E1EE4F45}" destId="{C4A4A1D5-98D0-45E2-B707-9EEB8DDDC398}" srcOrd="0" destOrd="0" presId="urn:microsoft.com/office/officeart/2005/8/layout/orgChart1"/>
    <dgm:cxn modelId="{CA914EF4-2607-497C-B463-F295C3CA94D4}" type="presParOf" srcId="{27036E8D-035A-4B96-8015-D313E1EE4F45}" destId="{F9C7075C-0877-4DAC-9C23-DE23709DE8D5}" srcOrd="1" destOrd="0" presId="urn:microsoft.com/office/officeart/2005/8/layout/orgChart1"/>
    <dgm:cxn modelId="{C00AF054-1C10-47E3-A944-C7204FA55EFD}" type="presParOf" srcId="{F9C7075C-0877-4DAC-9C23-DE23709DE8D5}" destId="{01875264-2D9D-4CB6-A3B7-4314792AED61}" srcOrd="0" destOrd="0" presId="urn:microsoft.com/office/officeart/2005/8/layout/orgChart1"/>
    <dgm:cxn modelId="{5F4E30F8-5FD2-4546-BEF1-EEF60A8EC2DA}" type="presParOf" srcId="{01875264-2D9D-4CB6-A3B7-4314792AED61}" destId="{659919C4-F75B-446D-9DCA-FA4259F83681}" srcOrd="0" destOrd="0" presId="urn:microsoft.com/office/officeart/2005/8/layout/orgChart1"/>
    <dgm:cxn modelId="{D7379814-D561-4FCC-BD46-B830B71BE90F}" type="presParOf" srcId="{01875264-2D9D-4CB6-A3B7-4314792AED61}" destId="{827CAC95-F758-4065-8010-95B862F4D932}" srcOrd="1" destOrd="0" presId="urn:microsoft.com/office/officeart/2005/8/layout/orgChart1"/>
    <dgm:cxn modelId="{39A038B9-6DDE-4F04-A887-C2DD23F6F0B5}" type="presParOf" srcId="{F9C7075C-0877-4DAC-9C23-DE23709DE8D5}" destId="{7BD07FDD-8C63-4CF0-A459-0AEFF595B22D}" srcOrd="1" destOrd="0" presId="urn:microsoft.com/office/officeart/2005/8/layout/orgChart1"/>
    <dgm:cxn modelId="{2AB8B948-BA5C-44E1-98A5-AAA0429843DD}" type="presParOf" srcId="{F9C7075C-0877-4DAC-9C23-DE23709DE8D5}" destId="{9312628F-CEB8-46ED-BF8C-FDE1155712E6}" srcOrd="2" destOrd="0" presId="urn:microsoft.com/office/officeart/2005/8/layout/orgChart1"/>
    <dgm:cxn modelId="{EAD2F319-4056-4C36-A03E-3652E5BFF23A}" type="presParOf" srcId="{0AB8F4F9-302F-4186-B659-4A35EB9809A9}" destId="{68DBBAD5-E3AC-45B0-BD20-F756D4454315}" srcOrd="2" destOrd="0" presId="urn:microsoft.com/office/officeart/2005/8/layout/orgChart1"/>
    <dgm:cxn modelId="{10295E28-C351-4658-9F51-7C7459D8B2C6}" type="presParOf" srcId="{6E09F8D7-1B8C-4584-9228-2FA83FB6214D}" destId="{FDD8A5C1-7D82-444B-85CC-E0DD10F4742F}" srcOrd="6" destOrd="0" presId="urn:microsoft.com/office/officeart/2005/8/layout/orgChart1"/>
    <dgm:cxn modelId="{910FA689-0A68-4085-926B-F74CE9202F10}" type="presParOf" srcId="{6E09F8D7-1B8C-4584-9228-2FA83FB6214D}" destId="{FD0F3BCE-7E21-44A0-B523-56F29F4E632E}" srcOrd="7" destOrd="0" presId="urn:microsoft.com/office/officeart/2005/8/layout/orgChart1"/>
    <dgm:cxn modelId="{47D24AA7-211A-4421-B9B3-9085AD8DA501}" type="presParOf" srcId="{FD0F3BCE-7E21-44A0-B523-56F29F4E632E}" destId="{3F0E1C6D-3D55-4A83-82A9-228640C4BEAA}" srcOrd="0" destOrd="0" presId="urn:microsoft.com/office/officeart/2005/8/layout/orgChart1"/>
    <dgm:cxn modelId="{51490112-B2EA-49A7-B260-88BA3365E7D4}" type="presParOf" srcId="{3F0E1C6D-3D55-4A83-82A9-228640C4BEAA}" destId="{BBF6EC27-7D2A-4420-82AD-0FD3034BB9B0}" srcOrd="0" destOrd="0" presId="urn:microsoft.com/office/officeart/2005/8/layout/orgChart1"/>
    <dgm:cxn modelId="{0BEBBBA1-788D-4C03-980F-5A098EA81EF4}" type="presParOf" srcId="{3F0E1C6D-3D55-4A83-82A9-228640C4BEAA}" destId="{69328B21-889F-4A59-99AE-C751B5CA0693}" srcOrd="1" destOrd="0" presId="urn:microsoft.com/office/officeart/2005/8/layout/orgChart1"/>
    <dgm:cxn modelId="{023589D0-AAD0-4FC9-9D74-2FC50BE59F75}" type="presParOf" srcId="{FD0F3BCE-7E21-44A0-B523-56F29F4E632E}" destId="{D8D473FB-6808-44AD-814C-12F57F5B42FD}" srcOrd="1" destOrd="0" presId="urn:microsoft.com/office/officeart/2005/8/layout/orgChart1"/>
    <dgm:cxn modelId="{BA562C6D-84A5-4112-8F58-EEEAB489BC38}" type="presParOf" srcId="{D8D473FB-6808-44AD-814C-12F57F5B42FD}" destId="{3B6AF912-E9BB-482F-BA41-6443E5ECC50F}" srcOrd="0" destOrd="0" presId="urn:microsoft.com/office/officeart/2005/8/layout/orgChart1"/>
    <dgm:cxn modelId="{8E59A700-7046-45DF-B4CF-1627CBE78FB5}" type="presParOf" srcId="{D8D473FB-6808-44AD-814C-12F57F5B42FD}" destId="{682A7362-B846-4AAD-A972-109C77B11C00}" srcOrd="1" destOrd="0" presId="urn:microsoft.com/office/officeart/2005/8/layout/orgChart1"/>
    <dgm:cxn modelId="{7F0CFBA4-CBF0-40AF-9C19-0FF5B0ADD737}" type="presParOf" srcId="{682A7362-B846-4AAD-A972-109C77B11C00}" destId="{8FCA27DC-2B89-4C55-9ADF-FC85DF70D12A}" srcOrd="0" destOrd="0" presId="urn:microsoft.com/office/officeart/2005/8/layout/orgChart1"/>
    <dgm:cxn modelId="{E40456FF-9C08-44D7-884F-64612C1D3AAE}" type="presParOf" srcId="{8FCA27DC-2B89-4C55-9ADF-FC85DF70D12A}" destId="{CE9E24C2-21ED-4023-BF18-EF205922DFDE}" srcOrd="0" destOrd="0" presId="urn:microsoft.com/office/officeart/2005/8/layout/orgChart1"/>
    <dgm:cxn modelId="{2FDDC1DA-25D1-434A-82A2-BB43FA05FC17}" type="presParOf" srcId="{8FCA27DC-2B89-4C55-9ADF-FC85DF70D12A}" destId="{5BD7F281-F9C6-4B8F-A10D-155A42AC11AA}" srcOrd="1" destOrd="0" presId="urn:microsoft.com/office/officeart/2005/8/layout/orgChart1"/>
    <dgm:cxn modelId="{54D4919B-8B24-47F7-A0F9-EAFA75B3D883}" type="presParOf" srcId="{682A7362-B846-4AAD-A972-109C77B11C00}" destId="{32828CF6-5A91-4BF5-9527-96CA596D217E}" srcOrd="1" destOrd="0" presId="urn:microsoft.com/office/officeart/2005/8/layout/orgChart1"/>
    <dgm:cxn modelId="{9F3E77ED-7AF3-4122-910A-56F732BB76ED}" type="presParOf" srcId="{682A7362-B846-4AAD-A972-109C77B11C00}" destId="{2CB3553B-131E-4763-B450-80016CDE44F2}" srcOrd="2" destOrd="0" presId="urn:microsoft.com/office/officeart/2005/8/layout/orgChart1"/>
    <dgm:cxn modelId="{EAB301FB-6FCF-4BDC-90B3-465B7C4A16B5}" type="presParOf" srcId="{FD0F3BCE-7E21-44A0-B523-56F29F4E632E}" destId="{4CE6E204-491C-4FF6-B0BB-13AFF77F59EE}" srcOrd="2" destOrd="0" presId="urn:microsoft.com/office/officeart/2005/8/layout/orgChart1"/>
    <dgm:cxn modelId="{0DE3D17C-D4BF-4C5C-AA08-3F73F2EE24AF}" type="presParOf" srcId="{6E09F8D7-1B8C-4584-9228-2FA83FB6214D}" destId="{C8F1052B-CAC9-484B-A400-1085D9AA5152}" srcOrd="8" destOrd="0" presId="urn:microsoft.com/office/officeart/2005/8/layout/orgChart1"/>
    <dgm:cxn modelId="{B726BEE6-E0D2-4C41-8010-19079C86A8DC}" type="presParOf" srcId="{6E09F8D7-1B8C-4584-9228-2FA83FB6214D}" destId="{D68A6219-408A-4EE4-92A1-08C82818657D}" srcOrd="9" destOrd="0" presId="urn:microsoft.com/office/officeart/2005/8/layout/orgChart1"/>
    <dgm:cxn modelId="{FAC16443-761D-4B1C-952D-253BA39620EC}" type="presParOf" srcId="{D68A6219-408A-4EE4-92A1-08C82818657D}" destId="{0C078E60-41C0-4318-AF9C-4E3AC9CF765B}" srcOrd="0" destOrd="0" presId="urn:microsoft.com/office/officeart/2005/8/layout/orgChart1"/>
    <dgm:cxn modelId="{46769E4F-B491-4530-9364-347103A86007}" type="presParOf" srcId="{0C078E60-41C0-4318-AF9C-4E3AC9CF765B}" destId="{D1E67A42-B6C3-4075-9CDA-D792E24CF8F9}" srcOrd="0" destOrd="0" presId="urn:microsoft.com/office/officeart/2005/8/layout/orgChart1"/>
    <dgm:cxn modelId="{DC8729FF-FF9A-4B72-B8A9-34D7DB5D7C9C}" type="presParOf" srcId="{0C078E60-41C0-4318-AF9C-4E3AC9CF765B}" destId="{1F13A025-7E44-493A-8DF7-7DA2B635F3D4}" srcOrd="1" destOrd="0" presId="urn:microsoft.com/office/officeart/2005/8/layout/orgChart1"/>
    <dgm:cxn modelId="{7376065C-D02D-4BB2-9E04-ADB6DE103EBE}" type="presParOf" srcId="{D68A6219-408A-4EE4-92A1-08C82818657D}" destId="{0818FC6D-33CD-4FF3-B197-D190D2FF496B}" srcOrd="1" destOrd="0" presId="urn:microsoft.com/office/officeart/2005/8/layout/orgChart1"/>
    <dgm:cxn modelId="{A103AA2D-2194-4F84-B958-6D6D088939B3}" type="presParOf" srcId="{D68A6219-408A-4EE4-92A1-08C82818657D}" destId="{D124A715-BECE-4502-8FD0-E9F4CFBD556A}" srcOrd="2" destOrd="0" presId="urn:microsoft.com/office/officeart/2005/8/layout/orgChart1"/>
    <dgm:cxn modelId="{0212D751-35C3-4522-875A-8C680425FB2B}" type="presParOf" srcId="{6E09F8D7-1B8C-4584-9228-2FA83FB6214D}" destId="{CC482656-95B5-46E7-99DF-12B51B99A74B}" srcOrd="10" destOrd="0" presId="urn:microsoft.com/office/officeart/2005/8/layout/orgChart1"/>
    <dgm:cxn modelId="{26CD5EE5-297F-407E-8BA4-4BC9570DEE55}" type="presParOf" srcId="{6E09F8D7-1B8C-4584-9228-2FA83FB6214D}" destId="{0210B813-9EB5-4684-BD9E-D1E40E25F044}" srcOrd="11" destOrd="0" presId="urn:microsoft.com/office/officeart/2005/8/layout/orgChart1"/>
    <dgm:cxn modelId="{0D501F3A-9A7E-4062-8D8E-A962054617F5}" type="presParOf" srcId="{0210B813-9EB5-4684-BD9E-D1E40E25F044}" destId="{A4DB7C7F-8C0B-4B6B-BE61-6366C07259EC}" srcOrd="0" destOrd="0" presId="urn:microsoft.com/office/officeart/2005/8/layout/orgChart1"/>
    <dgm:cxn modelId="{5CB75769-7098-47D2-B56A-F52637834BD4}" type="presParOf" srcId="{A4DB7C7F-8C0B-4B6B-BE61-6366C07259EC}" destId="{FAF28C5D-52AB-459D-932C-84875C3CBAC7}" srcOrd="0" destOrd="0" presId="urn:microsoft.com/office/officeart/2005/8/layout/orgChart1"/>
    <dgm:cxn modelId="{396C21F8-58FB-41B5-A1DE-E5A874D431B5}" type="presParOf" srcId="{A4DB7C7F-8C0B-4B6B-BE61-6366C07259EC}" destId="{9BC02AEF-690E-424E-830A-84F6203D4805}" srcOrd="1" destOrd="0" presId="urn:microsoft.com/office/officeart/2005/8/layout/orgChart1"/>
    <dgm:cxn modelId="{AC15A158-6B2B-4448-BA4C-2EFAE199EB16}" type="presParOf" srcId="{0210B813-9EB5-4684-BD9E-D1E40E25F044}" destId="{EB1DEAAC-7BF8-4871-BCFF-376D0BB7BF7F}" srcOrd="1" destOrd="0" presId="urn:microsoft.com/office/officeart/2005/8/layout/orgChart1"/>
    <dgm:cxn modelId="{E8E5D855-9BCA-4CAF-AFC4-104AE1A98B77}" type="presParOf" srcId="{0210B813-9EB5-4684-BD9E-D1E40E25F044}" destId="{9A150CFE-F934-4212-BF7C-6F26F3A7C031}" srcOrd="2" destOrd="0" presId="urn:microsoft.com/office/officeart/2005/8/layout/orgChart1"/>
    <dgm:cxn modelId="{FE5337C2-CCE2-4330-87E1-A9B3D5E9BD36}" type="presParOf" srcId="{F30CE513-C03A-44A3-BABF-C4676E1B52D3}" destId="{0A54BB37-59F7-4D23-B4A2-EA60EC3BC02B}" srcOrd="2" destOrd="0" presId="urn:microsoft.com/office/officeart/2005/8/layout/orgChart1"/>
    <dgm:cxn modelId="{78CB9238-FF21-47E1-BB46-134B0371F87F}" type="presParOf" srcId="{0A54BB37-59F7-4D23-B4A2-EA60EC3BC02B}" destId="{35C3CFC3-A880-4AB8-BC9D-CB82270D474A}" srcOrd="0" destOrd="0" presId="urn:microsoft.com/office/officeart/2005/8/layout/orgChart1"/>
    <dgm:cxn modelId="{B6B3B669-9730-443C-BAB6-0DA9B1C1B1F1}" type="presParOf" srcId="{0A54BB37-59F7-4D23-B4A2-EA60EC3BC02B}" destId="{B0BD3A66-E3F1-43E2-825C-B7B7DE4EADEA}" srcOrd="1" destOrd="0" presId="urn:microsoft.com/office/officeart/2005/8/layout/orgChart1"/>
    <dgm:cxn modelId="{A942C58F-9B40-406F-BFD9-2B2D4FCDA202}" type="presParOf" srcId="{B0BD3A66-E3F1-43E2-825C-B7B7DE4EADEA}" destId="{AFA4A476-EA14-4146-A2FA-BE99128C91F6}" srcOrd="0" destOrd="0" presId="urn:microsoft.com/office/officeart/2005/8/layout/orgChart1"/>
    <dgm:cxn modelId="{7D6D13D8-3FBE-4533-94E4-DEFFE79E201E}" type="presParOf" srcId="{AFA4A476-EA14-4146-A2FA-BE99128C91F6}" destId="{B93D9B78-D209-4358-8E9E-86BDCECAFE0C}" srcOrd="0" destOrd="0" presId="urn:microsoft.com/office/officeart/2005/8/layout/orgChart1"/>
    <dgm:cxn modelId="{A0848600-03A0-4CA9-A474-F554BDEA81DF}" type="presParOf" srcId="{AFA4A476-EA14-4146-A2FA-BE99128C91F6}" destId="{2F6E49C7-A874-4533-8563-67B710139033}" srcOrd="1" destOrd="0" presId="urn:microsoft.com/office/officeart/2005/8/layout/orgChart1"/>
    <dgm:cxn modelId="{501BA1F2-5E8F-4E8C-81D4-4C4CE3CB9BE2}" type="presParOf" srcId="{B0BD3A66-E3F1-43E2-825C-B7B7DE4EADEA}" destId="{455E17BF-F9ED-4C21-8D58-C2A24BCCC178}" srcOrd="1" destOrd="0" presId="urn:microsoft.com/office/officeart/2005/8/layout/orgChart1"/>
    <dgm:cxn modelId="{4850D282-3C39-41D8-827A-26B908BEC469}" type="presParOf" srcId="{B0BD3A66-E3F1-43E2-825C-B7B7DE4EADEA}" destId="{1797558A-2FEF-40E3-9D73-A6694A8FC650}" srcOrd="2" destOrd="0" presId="urn:microsoft.com/office/officeart/2005/8/layout/orgChart1"/>
    <dgm:cxn modelId="{EEC3E5DC-7458-4B23-A901-8FD381D38099}" type="presParOf" srcId="{0A54BB37-59F7-4D23-B4A2-EA60EC3BC02B}" destId="{E8D3C3FE-1987-433C-AAF7-3BD917D60D2E}" srcOrd="2" destOrd="0" presId="urn:microsoft.com/office/officeart/2005/8/layout/orgChart1"/>
    <dgm:cxn modelId="{C3243303-7B9F-40DB-9DF1-2630591C30D5}" type="presParOf" srcId="{0A54BB37-59F7-4D23-B4A2-EA60EC3BC02B}" destId="{7567F3AE-E26A-4412-945C-8EB989D17214}" srcOrd="3" destOrd="0" presId="urn:microsoft.com/office/officeart/2005/8/layout/orgChart1"/>
    <dgm:cxn modelId="{241961FC-1D9F-4FFE-B715-CAD0CC10985D}" type="presParOf" srcId="{7567F3AE-E26A-4412-945C-8EB989D17214}" destId="{0A92A126-7EB8-4897-B186-61EDAA3FBF73}" srcOrd="0" destOrd="0" presId="urn:microsoft.com/office/officeart/2005/8/layout/orgChart1"/>
    <dgm:cxn modelId="{CF1B631C-D3BF-48F2-88A4-C0CC1BF71465}" type="presParOf" srcId="{0A92A126-7EB8-4897-B186-61EDAA3FBF73}" destId="{1E300617-3356-494E-8C9E-76DECA963926}" srcOrd="0" destOrd="0" presId="urn:microsoft.com/office/officeart/2005/8/layout/orgChart1"/>
    <dgm:cxn modelId="{FE2FAE1F-EABA-476C-9815-C61E8FA3FA48}" type="presParOf" srcId="{0A92A126-7EB8-4897-B186-61EDAA3FBF73}" destId="{7FC1ACC5-5D55-4603-B753-7B37461546DB}" srcOrd="1" destOrd="0" presId="urn:microsoft.com/office/officeart/2005/8/layout/orgChart1"/>
    <dgm:cxn modelId="{0EB5B2B1-C74D-4DF6-9204-D4AB18414B77}" type="presParOf" srcId="{7567F3AE-E26A-4412-945C-8EB989D17214}" destId="{A884A8EB-8F3A-4783-8004-47C42EFA7A55}" srcOrd="1" destOrd="0" presId="urn:microsoft.com/office/officeart/2005/8/layout/orgChart1"/>
    <dgm:cxn modelId="{4FB5BDF3-D5BA-42EE-B8B0-3AC3487D8E0B}" type="presParOf" srcId="{7567F3AE-E26A-4412-945C-8EB989D17214}" destId="{DC77711D-A570-487D-852A-A50F729390A3}" srcOrd="2" destOrd="0" presId="urn:microsoft.com/office/officeart/2005/8/layout/orgChart1"/>
    <dgm:cxn modelId="{4AAADE74-F61C-4AE1-81B5-97E3347A45EC}" type="presParOf" srcId="{5E15AF0A-F025-41FC-93CA-495D951DA00B}" destId="{337090BA-1557-4A55-94F0-1B833A4D9020}" srcOrd="2" destOrd="0" presId="urn:microsoft.com/office/officeart/2005/8/layout/orgChart1"/>
    <dgm:cxn modelId="{1D0E8E01-728C-4531-8E50-3B9A48C0724D}" type="presParOf" srcId="{5E15AF0A-F025-41FC-93CA-495D951DA00B}" destId="{5C485F24-6767-493C-AF98-863806AC1C38}" srcOrd="3" destOrd="0" presId="urn:microsoft.com/office/officeart/2005/8/layout/orgChart1"/>
    <dgm:cxn modelId="{4AF58C7E-6ED9-4749-A74B-9CA51366082A}" type="presParOf" srcId="{5C485F24-6767-493C-AF98-863806AC1C38}" destId="{86C6E614-3131-489D-B918-07EBB58A51BA}" srcOrd="0" destOrd="0" presId="urn:microsoft.com/office/officeart/2005/8/layout/orgChart1"/>
    <dgm:cxn modelId="{97225780-2FE8-4E18-A327-CFF8B3466BC6}" type="presParOf" srcId="{86C6E614-3131-489D-B918-07EBB58A51BA}" destId="{3EF5654F-1E01-4B7C-98BC-FE95439E950F}" srcOrd="0" destOrd="0" presId="urn:microsoft.com/office/officeart/2005/8/layout/orgChart1"/>
    <dgm:cxn modelId="{62C06271-3CE9-4D32-B147-92B49FD3A93A}" type="presParOf" srcId="{86C6E614-3131-489D-B918-07EBB58A51BA}" destId="{B4FC97AB-314B-441C-A76E-9902F6AA9088}" srcOrd="1" destOrd="0" presId="urn:microsoft.com/office/officeart/2005/8/layout/orgChart1"/>
    <dgm:cxn modelId="{007070FC-A69D-4516-AFF8-5580C9E270F4}" type="presParOf" srcId="{5C485F24-6767-493C-AF98-863806AC1C38}" destId="{7EE5052F-D51B-4989-9B28-A123AA1E650D}" srcOrd="1" destOrd="0" presId="urn:microsoft.com/office/officeart/2005/8/layout/orgChart1"/>
    <dgm:cxn modelId="{E02A9719-0BC9-484F-8868-8576E28D85EE}" type="presParOf" srcId="{5C485F24-6767-493C-AF98-863806AC1C38}" destId="{9C80D206-8090-4DC8-87FE-F7366A44A8C3}" srcOrd="2" destOrd="0" presId="urn:microsoft.com/office/officeart/2005/8/layout/orgChart1"/>
    <dgm:cxn modelId="{538E4F6D-49DB-4138-89B4-2746A14E9842}" type="presParOf" srcId="{5E15AF0A-F025-41FC-93CA-495D951DA00B}" destId="{C90CB0EA-17E4-4AEF-9876-31C4828F4577}" srcOrd="4" destOrd="0" presId="urn:microsoft.com/office/officeart/2005/8/layout/orgChart1"/>
    <dgm:cxn modelId="{1746580F-5ABF-4C3A-A398-E68BD4411881}" type="presParOf" srcId="{5E15AF0A-F025-41FC-93CA-495D951DA00B}" destId="{2AFC8A41-DC7C-45AC-A460-56776CE3D19B}" srcOrd="5" destOrd="0" presId="urn:microsoft.com/office/officeart/2005/8/layout/orgChart1"/>
    <dgm:cxn modelId="{137079DA-8894-4313-9911-E3E3A42D09D5}" type="presParOf" srcId="{2AFC8A41-DC7C-45AC-A460-56776CE3D19B}" destId="{32FFF4E2-8A54-4E6A-A54E-54CE791E74C1}" srcOrd="0" destOrd="0" presId="urn:microsoft.com/office/officeart/2005/8/layout/orgChart1"/>
    <dgm:cxn modelId="{8542DA45-AAAF-406C-ABAA-1592F314E9AE}" type="presParOf" srcId="{32FFF4E2-8A54-4E6A-A54E-54CE791E74C1}" destId="{46819892-4017-460B-B51B-D0C763B7D1A4}" srcOrd="0" destOrd="0" presId="urn:microsoft.com/office/officeart/2005/8/layout/orgChart1"/>
    <dgm:cxn modelId="{0119C037-A311-48FA-A1DD-E9AD6799F302}" type="presParOf" srcId="{32FFF4E2-8A54-4E6A-A54E-54CE791E74C1}" destId="{75D5FBDD-07D9-4EF1-880F-3E6AD72D52A4}" srcOrd="1" destOrd="0" presId="urn:microsoft.com/office/officeart/2005/8/layout/orgChart1"/>
    <dgm:cxn modelId="{3F233CF9-F8FC-4653-88FC-990BADBA3493}" type="presParOf" srcId="{2AFC8A41-DC7C-45AC-A460-56776CE3D19B}" destId="{9D46525C-5062-4C1E-A78E-BA2DDD9CD188}" srcOrd="1" destOrd="0" presId="urn:microsoft.com/office/officeart/2005/8/layout/orgChart1"/>
    <dgm:cxn modelId="{216A5ED3-92AE-4D2E-8A40-D463E0FB13D0}" type="presParOf" srcId="{9D46525C-5062-4C1E-A78E-BA2DDD9CD188}" destId="{BC7CCCA2-24B5-4CE1-A283-7ABBAAE022D1}" srcOrd="0" destOrd="0" presId="urn:microsoft.com/office/officeart/2005/8/layout/orgChart1"/>
    <dgm:cxn modelId="{8F30B70A-B3BD-4A2C-AE30-BFF0F2DE8AB3}" type="presParOf" srcId="{9D46525C-5062-4C1E-A78E-BA2DDD9CD188}" destId="{B70AAE49-730D-41FF-910D-C236F35FFD27}" srcOrd="1" destOrd="0" presId="urn:microsoft.com/office/officeart/2005/8/layout/orgChart1"/>
    <dgm:cxn modelId="{F1B455B7-EDDB-42D3-A0DD-1DC734B83D46}" type="presParOf" srcId="{B70AAE49-730D-41FF-910D-C236F35FFD27}" destId="{63D4726D-6DE8-42BD-9076-C8E4DEAA0093}" srcOrd="0" destOrd="0" presId="urn:microsoft.com/office/officeart/2005/8/layout/orgChart1"/>
    <dgm:cxn modelId="{15272269-10CB-4C37-BAE6-59416089C135}" type="presParOf" srcId="{63D4726D-6DE8-42BD-9076-C8E4DEAA0093}" destId="{FF45E30E-163C-44EB-974D-48EE33ABF955}" srcOrd="0" destOrd="0" presId="urn:microsoft.com/office/officeart/2005/8/layout/orgChart1"/>
    <dgm:cxn modelId="{F37729DD-7722-44D5-9845-02A880046238}" type="presParOf" srcId="{63D4726D-6DE8-42BD-9076-C8E4DEAA0093}" destId="{83521FC3-D117-4E57-9CA6-B4A5497DB1E7}" srcOrd="1" destOrd="0" presId="urn:microsoft.com/office/officeart/2005/8/layout/orgChart1"/>
    <dgm:cxn modelId="{841A8399-D81A-4C7F-A81F-85D934381F07}" type="presParOf" srcId="{B70AAE49-730D-41FF-910D-C236F35FFD27}" destId="{44361086-56CF-4580-BFF8-17DF639CC28C}" srcOrd="1" destOrd="0" presId="urn:microsoft.com/office/officeart/2005/8/layout/orgChart1"/>
    <dgm:cxn modelId="{085D900E-2AF6-4664-A434-59BADB07C11F}" type="presParOf" srcId="{44361086-56CF-4580-BFF8-17DF639CC28C}" destId="{623B656C-73EA-450A-8F87-68DC7BF94ED0}" srcOrd="0" destOrd="0" presId="urn:microsoft.com/office/officeart/2005/8/layout/orgChart1"/>
    <dgm:cxn modelId="{70AA3515-7A97-43A3-A9B8-BB34CBB07F5D}" type="presParOf" srcId="{44361086-56CF-4580-BFF8-17DF639CC28C}" destId="{9586A127-9A64-4103-99A1-B9E7261163CE}" srcOrd="1" destOrd="0" presId="urn:microsoft.com/office/officeart/2005/8/layout/orgChart1"/>
    <dgm:cxn modelId="{E1ACF1B0-E5C7-4401-A605-71A8FA48DD43}" type="presParOf" srcId="{9586A127-9A64-4103-99A1-B9E7261163CE}" destId="{A99BC21D-FD43-4783-ADC5-7B5E4B67BCF5}" srcOrd="0" destOrd="0" presId="urn:microsoft.com/office/officeart/2005/8/layout/orgChart1"/>
    <dgm:cxn modelId="{60367B1F-6177-436B-9556-495C58091646}" type="presParOf" srcId="{A99BC21D-FD43-4783-ADC5-7B5E4B67BCF5}" destId="{AB589652-69B6-4E90-8A12-EEB6DDEB5839}" srcOrd="0" destOrd="0" presId="urn:microsoft.com/office/officeart/2005/8/layout/orgChart1"/>
    <dgm:cxn modelId="{EDD6A917-1BEE-4678-99BE-F3FCE06E645F}" type="presParOf" srcId="{A99BC21D-FD43-4783-ADC5-7B5E4B67BCF5}" destId="{56FC13D7-D27E-44B5-9E06-AA80A7B64508}" srcOrd="1" destOrd="0" presId="urn:microsoft.com/office/officeart/2005/8/layout/orgChart1"/>
    <dgm:cxn modelId="{EE02C3C1-178D-46CF-ACBB-14E0DE133B48}" type="presParOf" srcId="{9586A127-9A64-4103-99A1-B9E7261163CE}" destId="{21914B37-6DE7-4CE7-9FF2-24E56F8F1D31}" srcOrd="1" destOrd="0" presId="urn:microsoft.com/office/officeart/2005/8/layout/orgChart1"/>
    <dgm:cxn modelId="{B6F0A0DF-DC89-477F-8C93-24D28EE96043}" type="presParOf" srcId="{21914B37-6DE7-4CE7-9FF2-24E56F8F1D31}" destId="{E52E8A31-2DFC-4CCF-87A6-402FBCE30E3E}" srcOrd="0" destOrd="0" presId="urn:microsoft.com/office/officeart/2005/8/layout/orgChart1"/>
    <dgm:cxn modelId="{A810C14C-C091-4E65-AD6D-9EDB53AFA7D6}" type="presParOf" srcId="{21914B37-6DE7-4CE7-9FF2-24E56F8F1D31}" destId="{C81C307D-0AC1-45ED-B3B5-5FC1440300B5}" srcOrd="1" destOrd="0" presId="urn:microsoft.com/office/officeart/2005/8/layout/orgChart1"/>
    <dgm:cxn modelId="{3E30E855-0F1A-4649-AD78-A132FDDEAF9E}" type="presParOf" srcId="{C81C307D-0AC1-45ED-B3B5-5FC1440300B5}" destId="{F9523B49-431F-4642-895A-95B0A0D2AA1B}" srcOrd="0" destOrd="0" presId="urn:microsoft.com/office/officeart/2005/8/layout/orgChart1"/>
    <dgm:cxn modelId="{96D69734-2ACD-4726-AF22-641D6BDEABB6}" type="presParOf" srcId="{F9523B49-431F-4642-895A-95B0A0D2AA1B}" destId="{E8BC462E-9912-406B-8618-FA56CDC70F49}" srcOrd="0" destOrd="0" presId="urn:microsoft.com/office/officeart/2005/8/layout/orgChart1"/>
    <dgm:cxn modelId="{797DF11A-11A7-4DE3-99F8-C1E833A0F1DD}" type="presParOf" srcId="{F9523B49-431F-4642-895A-95B0A0D2AA1B}" destId="{7C61F981-541E-401F-9373-3930054DDEB2}" srcOrd="1" destOrd="0" presId="urn:microsoft.com/office/officeart/2005/8/layout/orgChart1"/>
    <dgm:cxn modelId="{59AE0B0D-1B21-4113-9777-90B1E3F06FD9}" type="presParOf" srcId="{C81C307D-0AC1-45ED-B3B5-5FC1440300B5}" destId="{37C08BA1-F85D-41E3-A539-70BF371B2F7D}" srcOrd="1" destOrd="0" presId="urn:microsoft.com/office/officeart/2005/8/layout/orgChart1"/>
    <dgm:cxn modelId="{A5B14827-D1C1-4A40-A553-39A3EE7A87D3}" type="presParOf" srcId="{C81C307D-0AC1-45ED-B3B5-5FC1440300B5}" destId="{521B71FD-2D80-4F42-A6B4-9090C997DC73}" srcOrd="2" destOrd="0" presId="urn:microsoft.com/office/officeart/2005/8/layout/orgChart1"/>
    <dgm:cxn modelId="{B222DDE3-29EB-47E8-AA87-37ABC8B7A6B2}" type="presParOf" srcId="{9586A127-9A64-4103-99A1-B9E7261163CE}" destId="{7A39D9D5-7AEC-4FAB-A610-828EA2883900}" srcOrd="2" destOrd="0" presId="urn:microsoft.com/office/officeart/2005/8/layout/orgChart1"/>
    <dgm:cxn modelId="{AF0BBBE8-FD61-496B-B273-604DB0F2ACF6}" type="presParOf" srcId="{B70AAE49-730D-41FF-910D-C236F35FFD27}" destId="{B6CAE582-0DE3-4B49-BC0C-C23FF5D91FF9}" srcOrd="2" destOrd="0" presId="urn:microsoft.com/office/officeart/2005/8/layout/orgChart1"/>
    <dgm:cxn modelId="{07EB75F8-C11C-41B7-8170-FFADA8EF1EB6}" type="presParOf" srcId="{2AFC8A41-DC7C-45AC-A460-56776CE3D19B}" destId="{42DA9950-41A9-4DE3-BC82-CB9916D3B3AC}" srcOrd="2" destOrd="0" presId="urn:microsoft.com/office/officeart/2005/8/layout/orgChart1"/>
    <dgm:cxn modelId="{D03BAE83-A3C3-4A65-BFBD-95F2D1CA16D3}" type="presParOf" srcId="{5E15AF0A-F025-41FC-93CA-495D951DA00B}" destId="{FF0947E5-5AA0-4E5F-9862-F5D25718FF3B}" srcOrd="6" destOrd="0" presId="urn:microsoft.com/office/officeart/2005/8/layout/orgChart1"/>
    <dgm:cxn modelId="{59A2A53A-739E-4349-B029-35A06486663D}" type="presParOf" srcId="{5E15AF0A-F025-41FC-93CA-495D951DA00B}" destId="{26966958-8566-44D8-93D0-2CE54CB717EE}" srcOrd="7" destOrd="0" presId="urn:microsoft.com/office/officeart/2005/8/layout/orgChart1"/>
    <dgm:cxn modelId="{52E4446C-4862-48DE-A7A3-91C43109EC7A}" type="presParOf" srcId="{26966958-8566-44D8-93D0-2CE54CB717EE}" destId="{7A5E7A96-29B6-402D-B657-EEA2CFC5ABC4}" srcOrd="0" destOrd="0" presId="urn:microsoft.com/office/officeart/2005/8/layout/orgChart1"/>
    <dgm:cxn modelId="{8DA5C608-6799-4A2A-813D-8790C6AC6422}" type="presParOf" srcId="{7A5E7A96-29B6-402D-B657-EEA2CFC5ABC4}" destId="{31EC25D3-CCEE-45B2-8E5C-0967E04EE297}" srcOrd="0" destOrd="0" presId="urn:microsoft.com/office/officeart/2005/8/layout/orgChart1"/>
    <dgm:cxn modelId="{E8E04550-9A7D-49FD-8A0C-4C55B3FA8EA1}" type="presParOf" srcId="{7A5E7A96-29B6-402D-B657-EEA2CFC5ABC4}" destId="{D6496820-DB8C-4CD4-A9E1-19F95A7668EA}" srcOrd="1" destOrd="0" presId="urn:microsoft.com/office/officeart/2005/8/layout/orgChart1"/>
    <dgm:cxn modelId="{9C79DF7C-FFD3-4160-B23D-5BA594AE7078}" type="presParOf" srcId="{26966958-8566-44D8-93D0-2CE54CB717EE}" destId="{B4CF2F32-4EDA-4358-8AA1-762F922FE6F2}" srcOrd="1" destOrd="0" presId="urn:microsoft.com/office/officeart/2005/8/layout/orgChart1"/>
    <dgm:cxn modelId="{95D50A94-06E1-43C3-AE70-3EA7C1208210}" type="presParOf" srcId="{B4CF2F32-4EDA-4358-8AA1-762F922FE6F2}" destId="{DB55C810-72F0-4548-9403-5480A605EFEE}" srcOrd="0" destOrd="0" presId="urn:microsoft.com/office/officeart/2005/8/layout/orgChart1"/>
    <dgm:cxn modelId="{B4323193-D2FD-4C0F-A1E0-AF7C68AAD87C}" type="presParOf" srcId="{B4CF2F32-4EDA-4358-8AA1-762F922FE6F2}" destId="{4081C946-6D83-49E2-B20E-936255B2D09E}" srcOrd="1" destOrd="0" presId="urn:microsoft.com/office/officeart/2005/8/layout/orgChart1"/>
    <dgm:cxn modelId="{AE230B6A-95D7-45A0-9C42-A44DB92D7DDE}" type="presParOf" srcId="{4081C946-6D83-49E2-B20E-936255B2D09E}" destId="{0DDD6358-D721-42DE-808F-0C043B9AE050}" srcOrd="0" destOrd="0" presId="urn:microsoft.com/office/officeart/2005/8/layout/orgChart1"/>
    <dgm:cxn modelId="{99B9A016-A80E-491C-AB32-7BF663DB8E99}" type="presParOf" srcId="{0DDD6358-D721-42DE-808F-0C043B9AE050}" destId="{F8A5B8D4-A796-4C46-A077-8C534804F4B6}" srcOrd="0" destOrd="0" presId="urn:microsoft.com/office/officeart/2005/8/layout/orgChart1"/>
    <dgm:cxn modelId="{68D2ED6F-3EEA-4496-877B-4080B1388E31}" type="presParOf" srcId="{0DDD6358-D721-42DE-808F-0C043B9AE050}" destId="{2771DEDD-0094-4A54-9F79-3B1DE91B7B4D}" srcOrd="1" destOrd="0" presId="urn:microsoft.com/office/officeart/2005/8/layout/orgChart1"/>
    <dgm:cxn modelId="{3418494B-2AB0-489A-BF8A-0705224E2ED6}" type="presParOf" srcId="{4081C946-6D83-49E2-B20E-936255B2D09E}" destId="{144AAB53-772D-4CFC-A725-55A4A892BAA3}" srcOrd="1" destOrd="0" presId="urn:microsoft.com/office/officeart/2005/8/layout/orgChart1"/>
    <dgm:cxn modelId="{2FC0E868-58BF-4F74-9EE2-91EC7D904451}" type="presParOf" srcId="{144AAB53-772D-4CFC-A725-55A4A892BAA3}" destId="{D26F6877-A424-4523-A98D-B5D2E8A3B0C9}" srcOrd="0" destOrd="0" presId="urn:microsoft.com/office/officeart/2005/8/layout/orgChart1"/>
    <dgm:cxn modelId="{3312CAED-0D97-4126-B04A-99A40C1141F5}" type="presParOf" srcId="{144AAB53-772D-4CFC-A725-55A4A892BAA3}" destId="{6FCAF72B-4DE1-4004-B3F3-ADEE821663F8}" srcOrd="1" destOrd="0" presId="urn:microsoft.com/office/officeart/2005/8/layout/orgChart1"/>
    <dgm:cxn modelId="{DCB25BEE-EEE0-4363-BFAF-CADF0AECBFC0}" type="presParOf" srcId="{6FCAF72B-4DE1-4004-B3F3-ADEE821663F8}" destId="{34FE7583-60F3-4020-B492-3BAC29AA5F84}" srcOrd="0" destOrd="0" presId="urn:microsoft.com/office/officeart/2005/8/layout/orgChart1"/>
    <dgm:cxn modelId="{3082F9D7-F973-4812-B4CD-203E77BC7404}" type="presParOf" srcId="{34FE7583-60F3-4020-B492-3BAC29AA5F84}" destId="{DD8D57DE-D5D6-48A0-BCFC-CED89CDA1438}" srcOrd="0" destOrd="0" presId="urn:microsoft.com/office/officeart/2005/8/layout/orgChart1"/>
    <dgm:cxn modelId="{5879C21A-0669-4A1D-9C21-58B8DCAE9C65}" type="presParOf" srcId="{34FE7583-60F3-4020-B492-3BAC29AA5F84}" destId="{79B89521-AD27-4F60-8BF4-A04275B18FDB}" srcOrd="1" destOrd="0" presId="urn:microsoft.com/office/officeart/2005/8/layout/orgChart1"/>
    <dgm:cxn modelId="{54110547-B01D-4B76-844C-00CAEDE01B9D}" type="presParOf" srcId="{6FCAF72B-4DE1-4004-B3F3-ADEE821663F8}" destId="{69A0CC48-8285-4496-A506-BB2420EA8794}" srcOrd="1" destOrd="0" presId="urn:microsoft.com/office/officeart/2005/8/layout/orgChart1"/>
    <dgm:cxn modelId="{3E2D0C42-1E98-4D08-A6CB-C34A40B07075}" type="presParOf" srcId="{6FCAF72B-4DE1-4004-B3F3-ADEE821663F8}" destId="{DC0C781F-B5D4-4A23-AD9F-51317CAAC72B}" srcOrd="2" destOrd="0" presId="urn:microsoft.com/office/officeart/2005/8/layout/orgChart1"/>
    <dgm:cxn modelId="{65B3FC1F-D020-4F82-8C0B-D4DE6EF0F988}" type="presParOf" srcId="{144AAB53-772D-4CFC-A725-55A4A892BAA3}" destId="{A03F48FB-9146-41EB-B6DF-F3FB82F19CD6}" srcOrd="2" destOrd="0" presId="urn:microsoft.com/office/officeart/2005/8/layout/orgChart1"/>
    <dgm:cxn modelId="{CC41EEEE-4FB0-43FB-AD66-493F18F0F67F}" type="presParOf" srcId="{144AAB53-772D-4CFC-A725-55A4A892BAA3}" destId="{F90F0C9F-997C-4493-B15E-497B19B8A6EA}" srcOrd="3" destOrd="0" presId="urn:microsoft.com/office/officeart/2005/8/layout/orgChart1"/>
    <dgm:cxn modelId="{8145C907-4382-443B-A5E8-8F8580701A0C}" type="presParOf" srcId="{F90F0C9F-997C-4493-B15E-497B19B8A6EA}" destId="{DE4F8C5B-3C1D-48B7-82FB-D93B0BCBD898}" srcOrd="0" destOrd="0" presId="urn:microsoft.com/office/officeart/2005/8/layout/orgChart1"/>
    <dgm:cxn modelId="{5B96FE11-E99F-4956-819E-D8D880B10DDD}" type="presParOf" srcId="{DE4F8C5B-3C1D-48B7-82FB-D93B0BCBD898}" destId="{A0E31576-799C-44BE-BFD3-007A7B58ECCF}" srcOrd="0" destOrd="0" presId="urn:microsoft.com/office/officeart/2005/8/layout/orgChart1"/>
    <dgm:cxn modelId="{7B2EACBD-D7F1-48A3-A394-A8B7C2096050}" type="presParOf" srcId="{DE4F8C5B-3C1D-48B7-82FB-D93B0BCBD898}" destId="{A17F1C44-17C8-40C8-B4DE-D985E86AF228}" srcOrd="1" destOrd="0" presId="urn:microsoft.com/office/officeart/2005/8/layout/orgChart1"/>
    <dgm:cxn modelId="{B5A4AF77-75E2-4B3C-8033-1E31CB12FA58}" type="presParOf" srcId="{F90F0C9F-997C-4493-B15E-497B19B8A6EA}" destId="{D28C5FE4-98E4-4BBE-8B62-3B6FFCF7A354}" srcOrd="1" destOrd="0" presId="urn:microsoft.com/office/officeart/2005/8/layout/orgChart1"/>
    <dgm:cxn modelId="{59BE66D8-944B-4772-9AEE-BC768FB54ED3}" type="presParOf" srcId="{F90F0C9F-997C-4493-B15E-497B19B8A6EA}" destId="{E4DA98EB-2C49-4FFA-B734-25D7247BD9C9}" srcOrd="2" destOrd="0" presId="urn:microsoft.com/office/officeart/2005/8/layout/orgChart1"/>
    <dgm:cxn modelId="{D02428BA-AAAC-4413-A7CA-A759E17185BE}" type="presParOf" srcId="{144AAB53-772D-4CFC-A725-55A4A892BAA3}" destId="{7A8173B8-D4EC-48D2-8CD7-284288E48474}" srcOrd="4" destOrd="0" presId="urn:microsoft.com/office/officeart/2005/8/layout/orgChart1"/>
    <dgm:cxn modelId="{DFEB9770-3433-4046-9DF7-637347AED1EB}" type="presParOf" srcId="{144AAB53-772D-4CFC-A725-55A4A892BAA3}" destId="{2BE8015B-290C-4C75-95E7-6652E8983D69}" srcOrd="5" destOrd="0" presId="urn:microsoft.com/office/officeart/2005/8/layout/orgChart1"/>
    <dgm:cxn modelId="{D383D3F2-7FDC-4DBC-8A24-2F74154124B0}" type="presParOf" srcId="{2BE8015B-290C-4C75-95E7-6652E8983D69}" destId="{67BB22CC-AD90-4BA0-982F-BCF768E0058A}" srcOrd="0" destOrd="0" presId="urn:microsoft.com/office/officeart/2005/8/layout/orgChart1"/>
    <dgm:cxn modelId="{F3D5185C-F4AC-4CF6-B893-04630196D0E4}" type="presParOf" srcId="{67BB22CC-AD90-4BA0-982F-BCF768E0058A}" destId="{E6205AD3-A377-4D05-B466-01DCCFDDBD94}" srcOrd="0" destOrd="0" presId="urn:microsoft.com/office/officeart/2005/8/layout/orgChart1"/>
    <dgm:cxn modelId="{5505F40E-BA1E-4745-8973-77C8710CD1A0}" type="presParOf" srcId="{67BB22CC-AD90-4BA0-982F-BCF768E0058A}" destId="{096913ED-C145-4816-BA62-CF243826AE3E}" srcOrd="1" destOrd="0" presId="urn:microsoft.com/office/officeart/2005/8/layout/orgChart1"/>
    <dgm:cxn modelId="{2EDCFF56-645A-49D0-B5ED-40F211542C9C}" type="presParOf" srcId="{2BE8015B-290C-4C75-95E7-6652E8983D69}" destId="{A618BFD5-7EF4-4311-B56F-23856A271366}" srcOrd="1" destOrd="0" presId="urn:microsoft.com/office/officeart/2005/8/layout/orgChart1"/>
    <dgm:cxn modelId="{BD29AEF5-1096-4970-AE5C-0A141501E4A0}" type="presParOf" srcId="{2BE8015B-290C-4C75-95E7-6652E8983D69}" destId="{B555D89F-9162-43D6-86A0-7BB43E1A4CA9}" srcOrd="2" destOrd="0" presId="urn:microsoft.com/office/officeart/2005/8/layout/orgChart1"/>
    <dgm:cxn modelId="{E1968CCA-2087-4675-834B-930BE549AE0A}" type="presParOf" srcId="{4081C946-6D83-49E2-B20E-936255B2D09E}" destId="{3334F28F-EB73-412A-8F3E-11A5A87C5491}" srcOrd="2" destOrd="0" presId="urn:microsoft.com/office/officeart/2005/8/layout/orgChart1"/>
    <dgm:cxn modelId="{EE0009E9-5782-4EBA-B1E0-D8FC1880C61E}" type="presParOf" srcId="{B4CF2F32-4EDA-4358-8AA1-762F922FE6F2}" destId="{DC283AC7-88A2-4F5D-8BCB-B4D1DC4E5704}" srcOrd="2" destOrd="0" presId="urn:microsoft.com/office/officeart/2005/8/layout/orgChart1"/>
    <dgm:cxn modelId="{C9C290E0-364C-4E1F-8252-3061F5997CA5}" type="presParOf" srcId="{B4CF2F32-4EDA-4358-8AA1-762F922FE6F2}" destId="{C8ED9F13-000C-4C1F-ADAC-951871994AEB}" srcOrd="3" destOrd="0" presId="urn:microsoft.com/office/officeart/2005/8/layout/orgChart1"/>
    <dgm:cxn modelId="{DB6A45A1-7BE0-49F2-BC40-67FAA7D4F3DF}" type="presParOf" srcId="{C8ED9F13-000C-4C1F-ADAC-951871994AEB}" destId="{E99F8514-260D-4382-BCE8-19D51430907C}" srcOrd="0" destOrd="0" presId="urn:microsoft.com/office/officeart/2005/8/layout/orgChart1"/>
    <dgm:cxn modelId="{E4F8BF1B-D517-4685-B00A-7A11E2650D62}" type="presParOf" srcId="{E99F8514-260D-4382-BCE8-19D51430907C}" destId="{7CFE556D-FD3C-49E9-A050-24E6808C801F}" srcOrd="0" destOrd="0" presId="urn:microsoft.com/office/officeart/2005/8/layout/orgChart1"/>
    <dgm:cxn modelId="{960E7AE2-B887-4069-AD95-E6955083B0E4}" type="presParOf" srcId="{E99F8514-260D-4382-BCE8-19D51430907C}" destId="{77E0EA43-D21A-457A-B4BA-BA54D2775B1E}" srcOrd="1" destOrd="0" presId="urn:microsoft.com/office/officeart/2005/8/layout/orgChart1"/>
    <dgm:cxn modelId="{4CCB78AF-A170-46AC-9428-E9F4CC62F090}" type="presParOf" srcId="{C8ED9F13-000C-4C1F-ADAC-951871994AEB}" destId="{E68014B6-BC2C-4654-BC03-C99CE1E58282}" srcOrd="1" destOrd="0" presId="urn:microsoft.com/office/officeart/2005/8/layout/orgChart1"/>
    <dgm:cxn modelId="{4ADDA9CB-9861-446D-B282-9029B6BF9029}" type="presParOf" srcId="{E68014B6-BC2C-4654-BC03-C99CE1E58282}" destId="{851A22E9-4577-423D-83D0-08BEA5DA6EDD}" srcOrd="0" destOrd="0" presId="urn:microsoft.com/office/officeart/2005/8/layout/orgChart1"/>
    <dgm:cxn modelId="{BCFAFA27-497A-4FA3-A78A-38231AD953A8}" type="presParOf" srcId="{E68014B6-BC2C-4654-BC03-C99CE1E58282}" destId="{1ED1D7DB-9DDB-4A56-AE6A-3787FC2558BE}" srcOrd="1" destOrd="0" presId="urn:microsoft.com/office/officeart/2005/8/layout/orgChart1"/>
    <dgm:cxn modelId="{615DBF64-5AD7-4364-80F3-DEAB41E04214}" type="presParOf" srcId="{1ED1D7DB-9DDB-4A56-AE6A-3787FC2558BE}" destId="{30F5BE51-41CE-42D2-89C6-F5AE6A03F1FC}" srcOrd="0" destOrd="0" presId="urn:microsoft.com/office/officeart/2005/8/layout/orgChart1"/>
    <dgm:cxn modelId="{903366AD-BB74-40CE-A6BD-A01D6706FE8C}" type="presParOf" srcId="{30F5BE51-41CE-42D2-89C6-F5AE6A03F1FC}" destId="{FFD4DF31-093A-4696-B053-A728C3EEC364}" srcOrd="0" destOrd="0" presId="urn:microsoft.com/office/officeart/2005/8/layout/orgChart1"/>
    <dgm:cxn modelId="{EF7C7D45-C72F-4E5B-BFB1-6C2C31E80D38}" type="presParOf" srcId="{30F5BE51-41CE-42D2-89C6-F5AE6A03F1FC}" destId="{081C3B90-A863-402C-B126-FE9D23F4D2D3}" srcOrd="1" destOrd="0" presId="urn:microsoft.com/office/officeart/2005/8/layout/orgChart1"/>
    <dgm:cxn modelId="{4BFFE351-F869-4355-B37A-DF31C42E19B3}" type="presParOf" srcId="{1ED1D7DB-9DDB-4A56-AE6A-3787FC2558BE}" destId="{63212F35-2362-4874-B803-BBFFFBE9227D}" srcOrd="1" destOrd="0" presId="urn:microsoft.com/office/officeart/2005/8/layout/orgChart1"/>
    <dgm:cxn modelId="{DCA3D2C1-717B-4E87-B91D-E43C136C2B06}" type="presParOf" srcId="{1ED1D7DB-9DDB-4A56-AE6A-3787FC2558BE}" destId="{AC16F1F7-A94A-4F9F-8BB9-437D34ED6A19}" srcOrd="2" destOrd="0" presId="urn:microsoft.com/office/officeart/2005/8/layout/orgChart1"/>
    <dgm:cxn modelId="{00A2FC4B-5164-4824-BF44-94A0F02E507F}" type="presParOf" srcId="{E68014B6-BC2C-4654-BC03-C99CE1E58282}" destId="{0D7B9E8B-146C-43BE-8606-1322281876D8}" srcOrd="2" destOrd="0" presId="urn:microsoft.com/office/officeart/2005/8/layout/orgChart1"/>
    <dgm:cxn modelId="{09B77A7F-4381-4751-A5A5-279F838DA985}" type="presParOf" srcId="{E68014B6-BC2C-4654-BC03-C99CE1E58282}" destId="{B34CD0C7-B254-4EC6-92E2-D1D6F849BE44}" srcOrd="3" destOrd="0" presId="urn:microsoft.com/office/officeart/2005/8/layout/orgChart1"/>
    <dgm:cxn modelId="{A7FFCEC2-1B62-47BD-AE93-DF84B97DFF04}" type="presParOf" srcId="{B34CD0C7-B254-4EC6-92E2-D1D6F849BE44}" destId="{2185E33F-1419-454D-83C9-7F9B8C0D2887}" srcOrd="0" destOrd="0" presId="urn:microsoft.com/office/officeart/2005/8/layout/orgChart1"/>
    <dgm:cxn modelId="{667EBB7D-15C3-43E3-9A53-311D0E2FE1F6}" type="presParOf" srcId="{2185E33F-1419-454D-83C9-7F9B8C0D2887}" destId="{88F4AA37-6BFA-4DD9-BA1D-02191E032529}" srcOrd="0" destOrd="0" presId="urn:microsoft.com/office/officeart/2005/8/layout/orgChart1"/>
    <dgm:cxn modelId="{277B6E4E-751A-418E-A015-409F6E91C774}" type="presParOf" srcId="{2185E33F-1419-454D-83C9-7F9B8C0D2887}" destId="{078E0F05-4228-40C9-9319-FF7CE841505E}" srcOrd="1" destOrd="0" presId="urn:microsoft.com/office/officeart/2005/8/layout/orgChart1"/>
    <dgm:cxn modelId="{D1862A5F-2604-4ECB-AA41-C1532B85E99B}" type="presParOf" srcId="{B34CD0C7-B254-4EC6-92E2-D1D6F849BE44}" destId="{515A7D73-AA3D-46A3-A5DC-3E0C33C83857}" srcOrd="1" destOrd="0" presId="urn:microsoft.com/office/officeart/2005/8/layout/orgChart1"/>
    <dgm:cxn modelId="{7B26A72E-5278-42E5-99CB-3BB6400BE7AB}" type="presParOf" srcId="{B34CD0C7-B254-4EC6-92E2-D1D6F849BE44}" destId="{F0DAE870-E1A4-4B03-AAA0-DE69151A8C30}" srcOrd="2" destOrd="0" presId="urn:microsoft.com/office/officeart/2005/8/layout/orgChart1"/>
    <dgm:cxn modelId="{B33DE6BA-006D-4B78-82A3-DFF3AA6A6A49}" type="presParOf" srcId="{E68014B6-BC2C-4654-BC03-C99CE1E58282}" destId="{14ACD60F-2FE1-4F5B-B403-4E191C3CDE5D}" srcOrd="4" destOrd="0" presId="urn:microsoft.com/office/officeart/2005/8/layout/orgChart1"/>
    <dgm:cxn modelId="{E0291C23-9FB1-4DA3-83B0-95D9561055AB}" type="presParOf" srcId="{E68014B6-BC2C-4654-BC03-C99CE1E58282}" destId="{83CA4106-99D4-4ED5-999C-8E4034655DD1}" srcOrd="5" destOrd="0" presId="urn:microsoft.com/office/officeart/2005/8/layout/orgChart1"/>
    <dgm:cxn modelId="{5DE1C2C6-3229-4FA6-A948-6AAD357829A2}" type="presParOf" srcId="{83CA4106-99D4-4ED5-999C-8E4034655DD1}" destId="{633CCCF4-3158-44A5-9695-9F2908C132F5}" srcOrd="0" destOrd="0" presId="urn:microsoft.com/office/officeart/2005/8/layout/orgChart1"/>
    <dgm:cxn modelId="{25531124-8FA8-44E9-9B45-26E8C1FD79E9}" type="presParOf" srcId="{633CCCF4-3158-44A5-9695-9F2908C132F5}" destId="{919241F8-2F06-49E8-BB36-6D446BC97D29}" srcOrd="0" destOrd="0" presId="urn:microsoft.com/office/officeart/2005/8/layout/orgChart1"/>
    <dgm:cxn modelId="{7B96E4D2-71A0-4429-8231-379FDBAFCD9B}" type="presParOf" srcId="{633CCCF4-3158-44A5-9695-9F2908C132F5}" destId="{78668502-482D-49FA-A230-42C4EF6A6B66}" srcOrd="1" destOrd="0" presId="urn:microsoft.com/office/officeart/2005/8/layout/orgChart1"/>
    <dgm:cxn modelId="{23F4BC3C-CA7A-4559-8E9D-716C13421717}" type="presParOf" srcId="{83CA4106-99D4-4ED5-999C-8E4034655DD1}" destId="{C8E8C0C4-1F66-4CEF-AB8F-FA52BDE380D5}" srcOrd="1" destOrd="0" presId="urn:microsoft.com/office/officeart/2005/8/layout/orgChart1"/>
    <dgm:cxn modelId="{18BA3519-190E-4BE7-BFA2-01D08B1DF953}" type="presParOf" srcId="{83CA4106-99D4-4ED5-999C-8E4034655DD1}" destId="{9082790C-3444-4EC9-B792-70495B3FA6B9}" srcOrd="2" destOrd="0" presId="urn:microsoft.com/office/officeart/2005/8/layout/orgChart1"/>
    <dgm:cxn modelId="{C762E62B-159F-4C49-8B94-59F72B38365A}" type="presParOf" srcId="{C8ED9F13-000C-4C1F-ADAC-951871994AEB}" destId="{2FC2E668-AA06-411D-97A6-FFECC70A7C93}" srcOrd="2" destOrd="0" presId="urn:microsoft.com/office/officeart/2005/8/layout/orgChart1"/>
    <dgm:cxn modelId="{757ED4A2-FFD0-415C-B593-7AA000CBEAB0}" type="presParOf" srcId="{B4CF2F32-4EDA-4358-8AA1-762F922FE6F2}" destId="{ED489574-20AC-47F6-94E4-617687FF20EC}" srcOrd="4" destOrd="0" presId="urn:microsoft.com/office/officeart/2005/8/layout/orgChart1"/>
    <dgm:cxn modelId="{38430897-BC69-499C-AFAF-01AF44AD6814}" type="presParOf" srcId="{B4CF2F32-4EDA-4358-8AA1-762F922FE6F2}" destId="{64F8C505-AE04-4FEB-B1CE-4977E842C1E8}" srcOrd="5" destOrd="0" presId="urn:microsoft.com/office/officeart/2005/8/layout/orgChart1"/>
    <dgm:cxn modelId="{49F4E047-8D4C-4C75-BA74-E6417E06E4E4}" type="presParOf" srcId="{64F8C505-AE04-4FEB-B1CE-4977E842C1E8}" destId="{C0A12EF2-C708-4442-8E9A-6D33A1B36503}" srcOrd="0" destOrd="0" presId="urn:microsoft.com/office/officeart/2005/8/layout/orgChart1"/>
    <dgm:cxn modelId="{E3E510CC-C051-463A-BCF2-824F5FB1EE0A}" type="presParOf" srcId="{C0A12EF2-C708-4442-8E9A-6D33A1B36503}" destId="{C12DFF7A-C9BA-42BA-93E1-59CEC08E5822}" srcOrd="0" destOrd="0" presId="urn:microsoft.com/office/officeart/2005/8/layout/orgChart1"/>
    <dgm:cxn modelId="{EFFAF928-3745-4143-8B33-FDE23E7CE688}" type="presParOf" srcId="{C0A12EF2-C708-4442-8E9A-6D33A1B36503}" destId="{617926E8-4EFC-4762-B104-F8EFE7D713E5}" srcOrd="1" destOrd="0" presId="urn:microsoft.com/office/officeart/2005/8/layout/orgChart1"/>
    <dgm:cxn modelId="{38D162D4-A7A0-4F68-8DC2-59AABD28A5FE}" type="presParOf" srcId="{64F8C505-AE04-4FEB-B1CE-4977E842C1E8}" destId="{D8E62C5B-7B03-48B8-B83D-8880ABDD83EC}" srcOrd="1" destOrd="0" presId="urn:microsoft.com/office/officeart/2005/8/layout/orgChart1"/>
    <dgm:cxn modelId="{811FDF00-D55D-4F5E-B16E-D56D6F9B463D}" type="presParOf" srcId="{D8E62C5B-7B03-48B8-B83D-8880ABDD83EC}" destId="{6D95FD8C-71F4-4229-9F9F-7F3F6D991485}" srcOrd="0" destOrd="0" presId="urn:microsoft.com/office/officeart/2005/8/layout/orgChart1"/>
    <dgm:cxn modelId="{1E4FF94E-7529-4465-AFAB-749CC971B023}" type="presParOf" srcId="{D8E62C5B-7B03-48B8-B83D-8880ABDD83EC}" destId="{033E9060-FD4F-47FC-95E3-9B1B5D31161F}" srcOrd="1" destOrd="0" presId="urn:microsoft.com/office/officeart/2005/8/layout/orgChart1"/>
    <dgm:cxn modelId="{82ECBFBB-5232-4D38-9D2B-04275C3B24A0}" type="presParOf" srcId="{033E9060-FD4F-47FC-95E3-9B1B5D31161F}" destId="{0A0A2049-448D-4805-BFCF-DCA6D8C70D50}" srcOrd="0" destOrd="0" presId="urn:microsoft.com/office/officeart/2005/8/layout/orgChart1"/>
    <dgm:cxn modelId="{295FB4CD-87A6-4D8D-B3F6-5DA9561E32D2}" type="presParOf" srcId="{0A0A2049-448D-4805-BFCF-DCA6D8C70D50}" destId="{2F7BA19B-E83C-47CD-B1BC-0194B027394C}" srcOrd="0" destOrd="0" presId="urn:microsoft.com/office/officeart/2005/8/layout/orgChart1"/>
    <dgm:cxn modelId="{5AB95056-7D2C-43DB-8790-6FE3A9DD13DD}" type="presParOf" srcId="{0A0A2049-448D-4805-BFCF-DCA6D8C70D50}" destId="{CE1999B2-89D8-4D7D-80CA-78D07AD036B6}" srcOrd="1" destOrd="0" presId="urn:microsoft.com/office/officeart/2005/8/layout/orgChart1"/>
    <dgm:cxn modelId="{1CF788E4-C613-44D6-AB2C-10D3067A4094}" type="presParOf" srcId="{033E9060-FD4F-47FC-95E3-9B1B5D31161F}" destId="{52B6B0DD-49DC-4F32-9D3D-0772F77F298F}" srcOrd="1" destOrd="0" presId="urn:microsoft.com/office/officeart/2005/8/layout/orgChart1"/>
    <dgm:cxn modelId="{B58B1137-6890-4193-8C0B-B8A9E030CF41}" type="presParOf" srcId="{033E9060-FD4F-47FC-95E3-9B1B5D31161F}" destId="{5DBEBA51-9716-4566-AC62-480A1214663B}" srcOrd="2" destOrd="0" presId="urn:microsoft.com/office/officeart/2005/8/layout/orgChart1"/>
    <dgm:cxn modelId="{8F1EF7CC-880B-48B7-92FC-701296F7CD99}" type="presParOf" srcId="{64F8C505-AE04-4FEB-B1CE-4977E842C1E8}" destId="{92ED9E50-F7FE-4A4E-A25F-D48A26C37959}" srcOrd="2" destOrd="0" presId="urn:microsoft.com/office/officeart/2005/8/layout/orgChart1"/>
    <dgm:cxn modelId="{54C9CEAA-B00C-4DB2-B6B7-B13E0D1C3CEA}" type="presParOf" srcId="{26966958-8566-44D8-93D0-2CE54CB717EE}" destId="{4DBD2CC7-D8CC-4D79-BA4B-460D55659507}" srcOrd="2" destOrd="0" presId="urn:microsoft.com/office/officeart/2005/8/layout/orgChart1"/>
    <dgm:cxn modelId="{0100EF9D-92DE-41B7-88E5-BC2E80A82DE1}" type="presParOf" srcId="{4DBD2CC7-D8CC-4D79-BA4B-460D55659507}" destId="{97114AED-C22A-4B21-8651-255ABB293861}" srcOrd="0" destOrd="0" presId="urn:microsoft.com/office/officeart/2005/8/layout/orgChart1"/>
    <dgm:cxn modelId="{C2EF3BB6-D450-4C1C-8762-16D03BEDD1F3}" type="presParOf" srcId="{4DBD2CC7-D8CC-4D79-BA4B-460D55659507}" destId="{4F626EAE-D92E-4EF0-BFB5-F0A27465F452}" srcOrd="1" destOrd="0" presId="urn:microsoft.com/office/officeart/2005/8/layout/orgChart1"/>
    <dgm:cxn modelId="{06AD2341-5E27-465C-9B41-D736792B833B}" type="presParOf" srcId="{4F626EAE-D92E-4EF0-BFB5-F0A27465F452}" destId="{9189350B-30D2-42EA-92C7-BFE1C4C35E83}" srcOrd="0" destOrd="0" presId="urn:microsoft.com/office/officeart/2005/8/layout/orgChart1"/>
    <dgm:cxn modelId="{2D9DE78E-31F8-4A6B-8FD2-93DED6F5676E}" type="presParOf" srcId="{9189350B-30D2-42EA-92C7-BFE1C4C35E83}" destId="{049BD5F7-6BA0-4280-99B6-EBA929F452B1}" srcOrd="0" destOrd="0" presId="urn:microsoft.com/office/officeart/2005/8/layout/orgChart1"/>
    <dgm:cxn modelId="{5EF3FD16-A19B-4872-A11E-F90C2E300F38}" type="presParOf" srcId="{9189350B-30D2-42EA-92C7-BFE1C4C35E83}" destId="{0EF44374-71B5-4DFD-891E-A9A9D38A8C9D}" srcOrd="1" destOrd="0" presId="urn:microsoft.com/office/officeart/2005/8/layout/orgChart1"/>
    <dgm:cxn modelId="{97DCC8AC-7B6C-4E43-8E07-19170A581C43}" type="presParOf" srcId="{4F626EAE-D92E-4EF0-BFB5-F0A27465F452}" destId="{BB507245-AA82-4EE2-A940-B6270B24CB42}" srcOrd="1" destOrd="0" presId="urn:microsoft.com/office/officeart/2005/8/layout/orgChart1"/>
    <dgm:cxn modelId="{4EE01D03-C14F-4A7F-A2A2-D439B39558BD}" type="presParOf" srcId="{4F626EAE-D92E-4EF0-BFB5-F0A27465F452}" destId="{77A5D023-9C65-447E-8DE8-886F468916C7}" srcOrd="2" destOrd="0" presId="urn:microsoft.com/office/officeart/2005/8/layout/orgChart1"/>
    <dgm:cxn modelId="{F448CD62-4DD3-4573-B7CC-0EBC8A568B88}" type="presParOf" srcId="{4DBD2CC7-D8CC-4D79-BA4B-460D55659507}" destId="{7BF362E8-3C6F-4457-93B6-672154A85AC3}" srcOrd="2" destOrd="0" presId="urn:microsoft.com/office/officeart/2005/8/layout/orgChart1"/>
    <dgm:cxn modelId="{71D6D303-4D35-4985-A6D6-413C28E3FB13}" type="presParOf" srcId="{4DBD2CC7-D8CC-4D79-BA4B-460D55659507}" destId="{2C27CCB1-E375-45F0-ACC8-DBA6174D534E}" srcOrd="3" destOrd="0" presId="urn:microsoft.com/office/officeart/2005/8/layout/orgChart1"/>
    <dgm:cxn modelId="{C306726A-C2D4-4CF8-BBEB-20E49D24FEA9}" type="presParOf" srcId="{2C27CCB1-E375-45F0-ACC8-DBA6174D534E}" destId="{9446706A-580E-4D82-87CB-E21CFBE8641C}" srcOrd="0" destOrd="0" presId="urn:microsoft.com/office/officeart/2005/8/layout/orgChart1"/>
    <dgm:cxn modelId="{338001C4-B702-425E-8C0E-BE5A86A4D458}" type="presParOf" srcId="{9446706A-580E-4D82-87CB-E21CFBE8641C}" destId="{6B5210EB-3EEA-4632-AEFE-D30FFF51E61B}" srcOrd="0" destOrd="0" presId="urn:microsoft.com/office/officeart/2005/8/layout/orgChart1"/>
    <dgm:cxn modelId="{23AABA45-B70F-4DA9-9B2F-6BD01005919E}" type="presParOf" srcId="{9446706A-580E-4D82-87CB-E21CFBE8641C}" destId="{246AD019-CE96-4D50-93A9-723A52121A18}" srcOrd="1" destOrd="0" presId="urn:microsoft.com/office/officeart/2005/8/layout/orgChart1"/>
    <dgm:cxn modelId="{680FE2DF-95A1-460C-9AD9-42EF48AA8834}" type="presParOf" srcId="{2C27CCB1-E375-45F0-ACC8-DBA6174D534E}" destId="{C7117DBB-E662-49FA-9308-73C007859AD9}" srcOrd="1" destOrd="0" presId="urn:microsoft.com/office/officeart/2005/8/layout/orgChart1"/>
    <dgm:cxn modelId="{6328F735-CE65-41B5-8BA8-3BE82F90DAA7}" type="presParOf" srcId="{2C27CCB1-E375-45F0-ACC8-DBA6174D534E}" destId="{AB9458EB-2853-45E4-9DC6-9E8BF80BC1B7}" srcOrd="2" destOrd="0" presId="urn:microsoft.com/office/officeart/2005/8/layout/orgChart1"/>
    <dgm:cxn modelId="{B512C0BE-AB0E-462B-8BA3-D29F981BEBCD}" type="presParOf" srcId="{5E15AF0A-F025-41FC-93CA-495D951DA00B}" destId="{3C01F393-2735-4D3D-BC66-30C9E2312D0F}" srcOrd="8" destOrd="0" presId="urn:microsoft.com/office/officeart/2005/8/layout/orgChart1"/>
    <dgm:cxn modelId="{353B316E-EA37-4D5D-83D0-A915A50E4264}" type="presParOf" srcId="{5E15AF0A-F025-41FC-93CA-495D951DA00B}" destId="{C4BE772A-1688-4A7F-B8C1-8EFF583A54CF}" srcOrd="9" destOrd="0" presId="urn:microsoft.com/office/officeart/2005/8/layout/orgChart1"/>
    <dgm:cxn modelId="{4787150F-5010-4BDC-81BA-D04806221E1E}" type="presParOf" srcId="{C4BE772A-1688-4A7F-B8C1-8EFF583A54CF}" destId="{D3176DC2-C5A5-4351-B57F-A67559B75427}" srcOrd="0" destOrd="0" presId="urn:microsoft.com/office/officeart/2005/8/layout/orgChart1"/>
    <dgm:cxn modelId="{F3502B93-256A-47D4-8B53-3C562C92DEB3}" type="presParOf" srcId="{D3176DC2-C5A5-4351-B57F-A67559B75427}" destId="{BDDAAA3B-0255-47FF-94E6-F2A19B361CA3}" srcOrd="0" destOrd="0" presId="urn:microsoft.com/office/officeart/2005/8/layout/orgChart1"/>
    <dgm:cxn modelId="{49EDA14B-70B6-4B92-A919-049B5A828C11}" type="presParOf" srcId="{D3176DC2-C5A5-4351-B57F-A67559B75427}" destId="{0CCB4ED7-D959-4204-81E8-2D13B5206B34}" srcOrd="1" destOrd="0" presId="urn:microsoft.com/office/officeart/2005/8/layout/orgChart1"/>
    <dgm:cxn modelId="{917D0547-0DC5-454D-BF58-5CC4DD036AD7}" type="presParOf" srcId="{C4BE772A-1688-4A7F-B8C1-8EFF583A54CF}" destId="{693916E0-81D2-47AF-AE47-B35C5E9BF83F}" srcOrd="1" destOrd="0" presId="urn:microsoft.com/office/officeart/2005/8/layout/orgChart1"/>
    <dgm:cxn modelId="{F27CF1EE-6EE8-4953-8385-16032268818B}" type="presParOf" srcId="{C4BE772A-1688-4A7F-B8C1-8EFF583A54CF}" destId="{1DA8920F-9C9F-4083-A11B-69E7EE584604}" srcOrd="2" destOrd="0" presId="urn:microsoft.com/office/officeart/2005/8/layout/orgChart1"/>
    <dgm:cxn modelId="{259F4AEA-6219-4597-AF27-14456C636F9D}" type="presParOf" srcId="{22C9095F-C77F-4527-A0BB-AD6FABF8A83C}" destId="{F361C020-5DA0-4FDA-8526-6937ED42411D}" srcOrd="2" destOrd="0" presId="urn:microsoft.com/office/officeart/2005/8/layout/orgChart1"/>
  </dgm:cxnLst>
  <dgm:bg>
    <a:effectLst>
      <a:outerShdw blurRad="50800" dist="50800" dir="5400000" algn="ctr" rotWithShape="0">
        <a:schemeClr val="bg1"/>
      </a:outerShdw>
    </a:effectLst>
  </dgm:bg>
  <dgm:whole>
    <a:ln>
      <a:solidFill>
        <a:schemeClr val="tx1"/>
      </a:solidFill>
    </a:ln>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C01F393-2735-4D3D-BC66-30C9E2312D0F}">
      <dsp:nvSpPr>
        <dsp:cNvPr id="0" name=""/>
        <dsp:cNvSpPr/>
      </dsp:nvSpPr>
      <dsp:spPr>
        <a:xfrm>
          <a:off x="1637753" y="925755"/>
          <a:ext cx="5135586" cy="357509"/>
        </a:xfrm>
        <a:custGeom>
          <a:avLst/>
          <a:gdLst/>
          <a:ahLst/>
          <a:cxnLst/>
          <a:rect l="0" t="0" r="0" b="0"/>
          <a:pathLst>
            <a:path>
              <a:moveTo>
                <a:pt x="5135586" y="0"/>
              </a:moveTo>
              <a:lnTo>
                <a:pt x="5135586" y="267772"/>
              </a:lnTo>
              <a:lnTo>
                <a:pt x="0" y="267772"/>
              </a:lnTo>
              <a:lnTo>
                <a:pt x="0" y="35750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BF362E8-3C6F-4457-93B6-672154A85AC3}">
      <dsp:nvSpPr>
        <dsp:cNvPr id="0" name=""/>
        <dsp:cNvSpPr/>
      </dsp:nvSpPr>
      <dsp:spPr>
        <a:xfrm>
          <a:off x="7226910" y="1722658"/>
          <a:ext cx="527775" cy="369684"/>
        </a:xfrm>
        <a:custGeom>
          <a:avLst/>
          <a:gdLst/>
          <a:ahLst/>
          <a:cxnLst/>
          <a:rect l="0" t="0" r="0" b="0"/>
          <a:pathLst>
            <a:path>
              <a:moveTo>
                <a:pt x="0" y="0"/>
              </a:moveTo>
              <a:lnTo>
                <a:pt x="0" y="369684"/>
              </a:lnTo>
              <a:lnTo>
                <a:pt x="527775" y="36968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7114AED-C22A-4B21-8651-255ABB293861}">
      <dsp:nvSpPr>
        <dsp:cNvPr id="0" name=""/>
        <dsp:cNvSpPr/>
      </dsp:nvSpPr>
      <dsp:spPr>
        <a:xfrm>
          <a:off x="7004498" y="1722658"/>
          <a:ext cx="222412" cy="378076"/>
        </a:xfrm>
        <a:custGeom>
          <a:avLst/>
          <a:gdLst/>
          <a:ahLst/>
          <a:cxnLst/>
          <a:rect l="0" t="0" r="0" b="0"/>
          <a:pathLst>
            <a:path>
              <a:moveTo>
                <a:pt x="222412" y="0"/>
              </a:moveTo>
              <a:lnTo>
                <a:pt x="222412" y="378076"/>
              </a:lnTo>
              <a:lnTo>
                <a:pt x="0" y="37807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D95FD8C-71F4-4229-9F9F-7F3F6D991485}">
      <dsp:nvSpPr>
        <dsp:cNvPr id="0" name=""/>
        <dsp:cNvSpPr/>
      </dsp:nvSpPr>
      <dsp:spPr>
        <a:xfrm>
          <a:off x="8156681" y="3329673"/>
          <a:ext cx="91440" cy="500230"/>
        </a:xfrm>
        <a:custGeom>
          <a:avLst/>
          <a:gdLst/>
          <a:ahLst/>
          <a:cxnLst/>
          <a:rect l="0" t="0" r="0" b="0"/>
          <a:pathLst>
            <a:path>
              <a:moveTo>
                <a:pt x="45720" y="0"/>
              </a:moveTo>
              <a:lnTo>
                <a:pt x="45720" y="500230"/>
              </a:lnTo>
              <a:lnTo>
                <a:pt x="125518" y="50023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D489574-20AC-47F6-94E4-617687FF20EC}">
      <dsp:nvSpPr>
        <dsp:cNvPr id="0" name=""/>
        <dsp:cNvSpPr/>
      </dsp:nvSpPr>
      <dsp:spPr>
        <a:xfrm>
          <a:off x="7226910" y="1722658"/>
          <a:ext cx="1374461" cy="1179693"/>
        </a:xfrm>
        <a:custGeom>
          <a:avLst/>
          <a:gdLst/>
          <a:ahLst/>
          <a:cxnLst/>
          <a:rect l="0" t="0" r="0" b="0"/>
          <a:pathLst>
            <a:path>
              <a:moveTo>
                <a:pt x="0" y="0"/>
              </a:moveTo>
              <a:lnTo>
                <a:pt x="0" y="1089955"/>
              </a:lnTo>
              <a:lnTo>
                <a:pt x="1374461" y="1089955"/>
              </a:lnTo>
              <a:lnTo>
                <a:pt x="1374461" y="117969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4ACD60F-2FE1-4F5B-B403-4E191C3CDE5D}">
      <dsp:nvSpPr>
        <dsp:cNvPr id="0" name=""/>
        <dsp:cNvSpPr/>
      </dsp:nvSpPr>
      <dsp:spPr>
        <a:xfrm>
          <a:off x="6996637" y="3346133"/>
          <a:ext cx="242406" cy="1902660"/>
        </a:xfrm>
        <a:custGeom>
          <a:avLst/>
          <a:gdLst/>
          <a:ahLst/>
          <a:cxnLst/>
          <a:rect l="0" t="0" r="0" b="0"/>
          <a:pathLst>
            <a:path>
              <a:moveTo>
                <a:pt x="0" y="0"/>
              </a:moveTo>
              <a:lnTo>
                <a:pt x="0" y="1902660"/>
              </a:lnTo>
              <a:lnTo>
                <a:pt x="242406" y="190266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D7B9E8B-146C-43BE-8606-1322281876D8}">
      <dsp:nvSpPr>
        <dsp:cNvPr id="0" name=""/>
        <dsp:cNvSpPr/>
      </dsp:nvSpPr>
      <dsp:spPr>
        <a:xfrm>
          <a:off x="6996637" y="3346133"/>
          <a:ext cx="174967" cy="1227565"/>
        </a:xfrm>
        <a:custGeom>
          <a:avLst/>
          <a:gdLst/>
          <a:ahLst/>
          <a:cxnLst/>
          <a:rect l="0" t="0" r="0" b="0"/>
          <a:pathLst>
            <a:path>
              <a:moveTo>
                <a:pt x="0" y="0"/>
              </a:moveTo>
              <a:lnTo>
                <a:pt x="0" y="1227565"/>
              </a:lnTo>
              <a:lnTo>
                <a:pt x="174967" y="12275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51A22E9-4577-423D-83D0-08BEA5DA6EDD}">
      <dsp:nvSpPr>
        <dsp:cNvPr id="0" name=""/>
        <dsp:cNvSpPr/>
      </dsp:nvSpPr>
      <dsp:spPr>
        <a:xfrm>
          <a:off x="6996637" y="3346133"/>
          <a:ext cx="174915" cy="503153"/>
        </a:xfrm>
        <a:custGeom>
          <a:avLst/>
          <a:gdLst/>
          <a:ahLst/>
          <a:cxnLst/>
          <a:rect l="0" t="0" r="0" b="0"/>
          <a:pathLst>
            <a:path>
              <a:moveTo>
                <a:pt x="0" y="0"/>
              </a:moveTo>
              <a:lnTo>
                <a:pt x="0" y="503153"/>
              </a:lnTo>
              <a:lnTo>
                <a:pt x="174915" y="50315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C283AC7-88A2-4F5D-8BCB-B4D1DC4E5704}">
      <dsp:nvSpPr>
        <dsp:cNvPr id="0" name=""/>
        <dsp:cNvSpPr/>
      </dsp:nvSpPr>
      <dsp:spPr>
        <a:xfrm>
          <a:off x="7226910" y="1722658"/>
          <a:ext cx="171808" cy="1196153"/>
        </a:xfrm>
        <a:custGeom>
          <a:avLst/>
          <a:gdLst/>
          <a:ahLst/>
          <a:cxnLst/>
          <a:rect l="0" t="0" r="0" b="0"/>
          <a:pathLst>
            <a:path>
              <a:moveTo>
                <a:pt x="0" y="0"/>
              </a:moveTo>
              <a:lnTo>
                <a:pt x="0" y="1106416"/>
              </a:lnTo>
              <a:lnTo>
                <a:pt x="171808" y="1106416"/>
              </a:lnTo>
              <a:lnTo>
                <a:pt x="171808" y="1196153"/>
              </a:lnTo>
            </a:path>
          </a:pathLst>
        </a:custGeom>
        <a:noFill/>
        <a:ln w="25400" cap="flat" cmpd="sng" algn="ctr">
          <a:solidFill>
            <a:schemeClr val="bg2">
              <a:lumMod val="60000"/>
              <a:lumOff val="40000"/>
            </a:schemeClr>
          </a:solidFill>
          <a:prstDash val="solid"/>
        </a:ln>
        <a:effectLst/>
      </dsp:spPr>
      <dsp:style>
        <a:lnRef idx="2">
          <a:scrgbClr r="0" g="0" b="0"/>
        </a:lnRef>
        <a:fillRef idx="0">
          <a:scrgbClr r="0" g="0" b="0"/>
        </a:fillRef>
        <a:effectRef idx="0">
          <a:scrgbClr r="0" g="0" b="0"/>
        </a:effectRef>
        <a:fontRef idx="minor"/>
      </dsp:style>
    </dsp:sp>
    <dsp:sp modelId="{7A8173B8-D4EC-48D2-8CD7-284288E48474}">
      <dsp:nvSpPr>
        <dsp:cNvPr id="0" name=""/>
        <dsp:cNvSpPr/>
      </dsp:nvSpPr>
      <dsp:spPr>
        <a:xfrm>
          <a:off x="5729580" y="3338189"/>
          <a:ext cx="207091" cy="478014"/>
        </a:xfrm>
        <a:custGeom>
          <a:avLst/>
          <a:gdLst/>
          <a:ahLst/>
          <a:cxnLst/>
          <a:rect l="0" t="0" r="0" b="0"/>
          <a:pathLst>
            <a:path>
              <a:moveTo>
                <a:pt x="0" y="0"/>
              </a:moveTo>
              <a:lnTo>
                <a:pt x="0" y="478014"/>
              </a:lnTo>
              <a:lnTo>
                <a:pt x="207091" y="47801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03F48FB-9146-41EB-B6DF-F3FB82F19CD6}">
      <dsp:nvSpPr>
        <dsp:cNvPr id="0" name=""/>
        <dsp:cNvSpPr/>
      </dsp:nvSpPr>
      <dsp:spPr>
        <a:xfrm>
          <a:off x="5729580" y="3338189"/>
          <a:ext cx="223167" cy="1217664"/>
        </a:xfrm>
        <a:custGeom>
          <a:avLst/>
          <a:gdLst/>
          <a:ahLst/>
          <a:cxnLst/>
          <a:rect l="0" t="0" r="0" b="0"/>
          <a:pathLst>
            <a:path>
              <a:moveTo>
                <a:pt x="0" y="0"/>
              </a:moveTo>
              <a:lnTo>
                <a:pt x="0" y="1217664"/>
              </a:lnTo>
              <a:lnTo>
                <a:pt x="223167" y="121766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26F6877-A424-4523-A98D-B5D2E8A3B0C9}">
      <dsp:nvSpPr>
        <dsp:cNvPr id="0" name=""/>
        <dsp:cNvSpPr/>
      </dsp:nvSpPr>
      <dsp:spPr>
        <a:xfrm>
          <a:off x="5729580" y="3338189"/>
          <a:ext cx="264814" cy="1884350"/>
        </a:xfrm>
        <a:custGeom>
          <a:avLst/>
          <a:gdLst/>
          <a:ahLst/>
          <a:cxnLst/>
          <a:rect l="0" t="0" r="0" b="0"/>
          <a:pathLst>
            <a:path>
              <a:moveTo>
                <a:pt x="0" y="0"/>
              </a:moveTo>
              <a:lnTo>
                <a:pt x="0" y="1884350"/>
              </a:lnTo>
              <a:lnTo>
                <a:pt x="264814" y="188435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B55C810-72F0-4548-9403-5480A605EFEE}">
      <dsp:nvSpPr>
        <dsp:cNvPr id="0" name=""/>
        <dsp:cNvSpPr/>
      </dsp:nvSpPr>
      <dsp:spPr>
        <a:xfrm>
          <a:off x="6114268" y="1722658"/>
          <a:ext cx="1112642" cy="1188209"/>
        </a:xfrm>
        <a:custGeom>
          <a:avLst/>
          <a:gdLst/>
          <a:ahLst/>
          <a:cxnLst/>
          <a:rect l="0" t="0" r="0" b="0"/>
          <a:pathLst>
            <a:path>
              <a:moveTo>
                <a:pt x="1112642" y="0"/>
              </a:moveTo>
              <a:lnTo>
                <a:pt x="1112642" y="1098472"/>
              </a:lnTo>
              <a:lnTo>
                <a:pt x="0" y="1098472"/>
              </a:lnTo>
              <a:lnTo>
                <a:pt x="0" y="118820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F0947E5-5AA0-4E5F-9862-F5D25718FF3B}">
      <dsp:nvSpPr>
        <dsp:cNvPr id="0" name=""/>
        <dsp:cNvSpPr/>
      </dsp:nvSpPr>
      <dsp:spPr>
        <a:xfrm>
          <a:off x="6773339" y="925755"/>
          <a:ext cx="453571" cy="369581"/>
        </a:xfrm>
        <a:custGeom>
          <a:avLst/>
          <a:gdLst/>
          <a:ahLst/>
          <a:cxnLst/>
          <a:rect l="0" t="0" r="0" b="0"/>
          <a:pathLst>
            <a:path>
              <a:moveTo>
                <a:pt x="0" y="0"/>
              </a:moveTo>
              <a:lnTo>
                <a:pt x="0" y="279844"/>
              </a:lnTo>
              <a:lnTo>
                <a:pt x="453571" y="279844"/>
              </a:lnTo>
              <a:lnTo>
                <a:pt x="453571" y="3695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52E8A31-2DFC-4CCF-87A6-402FBCE30E3E}">
      <dsp:nvSpPr>
        <dsp:cNvPr id="0" name=""/>
        <dsp:cNvSpPr/>
      </dsp:nvSpPr>
      <dsp:spPr>
        <a:xfrm>
          <a:off x="9372532" y="3311947"/>
          <a:ext cx="91440" cy="371867"/>
        </a:xfrm>
        <a:custGeom>
          <a:avLst/>
          <a:gdLst/>
          <a:ahLst/>
          <a:cxnLst/>
          <a:rect l="0" t="0" r="0" b="0"/>
          <a:pathLst>
            <a:path>
              <a:moveTo>
                <a:pt x="45720" y="0"/>
              </a:moveTo>
              <a:lnTo>
                <a:pt x="45720" y="371867"/>
              </a:lnTo>
              <a:lnTo>
                <a:pt x="116005" y="37186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23B656C-73EA-450A-8F87-68DC7BF94ED0}">
      <dsp:nvSpPr>
        <dsp:cNvPr id="0" name=""/>
        <dsp:cNvSpPr/>
      </dsp:nvSpPr>
      <dsp:spPr>
        <a:xfrm>
          <a:off x="9330335" y="2308187"/>
          <a:ext cx="475924" cy="576439"/>
        </a:xfrm>
        <a:custGeom>
          <a:avLst/>
          <a:gdLst/>
          <a:ahLst/>
          <a:cxnLst/>
          <a:rect l="0" t="0" r="0" b="0"/>
          <a:pathLst>
            <a:path>
              <a:moveTo>
                <a:pt x="0" y="0"/>
              </a:moveTo>
              <a:lnTo>
                <a:pt x="0" y="486701"/>
              </a:lnTo>
              <a:lnTo>
                <a:pt x="475924" y="486701"/>
              </a:lnTo>
              <a:lnTo>
                <a:pt x="475924" y="5764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C7CCCA2-24B5-4CE1-A283-7ABBAAE022D1}">
      <dsp:nvSpPr>
        <dsp:cNvPr id="0" name=""/>
        <dsp:cNvSpPr/>
      </dsp:nvSpPr>
      <dsp:spPr>
        <a:xfrm>
          <a:off x="8642980" y="1722658"/>
          <a:ext cx="687354" cy="158207"/>
        </a:xfrm>
        <a:custGeom>
          <a:avLst/>
          <a:gdLst/>
          <a:ahLst/>
          <a:cxnLst/>
          <a:rect l="0" t="0" r="0" b="0"/>
          <a:pathLst>
            <a:path>
              <a:moveTo>
                <a:pt x="0" y="0"/>
              </a:moveTo>
              <a:lnTo>
                <a:pt x="0" y="68469"/>
              </a:lnTo>
              <a:lnTo>
                <a:pt x="687354" y="68469"/>
              </a:lnTo>
              <a:lnTo>
                <a:pt x="687354" y="158207"/>
              </a:lnTo>
            </a:path>
          </a:pathLst>
        </a:custGeom>
        <a:noFill/>
        <a:ln w="25400" cap="flat" cmpd="sng" algn="ctr">
          <a:solidFill>
            <a:schemeClr val="accent4">
              <a:lumMod val="50000"/>
            </a:schemeClr>
          </a:solidFill>
          <a:prstDash val="solid"/>
        </a:ln>
        <a:effectLst/>
      </dsp:spPr>
      <dsp:style>
        <a:lnRef idx="2">
          <a:scrgbClr r="0" g="0" b="0"/>
        </a:lnRef>
        <a:fillRef idx="0">
          <a:scrgbClr r="0" g="0" b="0"/>
        </a:fillRef>
        <a:effectRef idx="0">
          <a:scrgbClr r="0" g="0" b="0"/>
        </a:effectRef>
        <a:fontRef idx="minor"/>
      </dsp:style>
    </dsp:sp>
    <dsp:sp modelId="{C90CB0EA-17E4-4AEF-9876-31C4828F4577}">
      <dsp:nvSpPr>
        <dsp:cNvPr id="0" name=""/>
        <dsp:cNvSpPr/>
      </dsp:nvSpPr>
      <dsp:spPr>
        <a:xfrm>
          <a:off x="6773339" y="925755"/>
          <a:ext cx="1869641" cy="369581"/>
        </a:xfrm>
        <a:custGeom>
          <a:avLst/>
          <a:gdLst/>
          <a:ahLst/>
          <a:cxnLst/>
          <a:rect l="0" t="0" r="0" b="0"/>
          <a:pathLst>
            <a:path>
              <a:moveTo>
                <a:pt x="0" y="0"/>
              </a:moveTo>
              <a:lnTo>
                <a:pt x="0" y="279844"/>
              </a:lnTo>
              <a:lnTo>
                <a:pt x="1869641" y="279844"/>
              </a:lnTo>
              <a:lnTo>
                <a:pt x="1869641" y="3695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37090BA-1557-4A55-94F0-1B833A4D9020}">
      <dsp:nvSpPr>
        <dsp:cNvPr id="0" name=""/>
        <dsp:cNvSpPr/>
      </dsp:nvSpPr>
      <dsp:spPr>
        <a:xfrm>
          <a:off x="5527454" y="925755"/>
          <a:ext cx="1245884" cy="369581"/>
        </a:xfrm>
        <a:custGeom>
          <a:avLst/>
          <a:gdLst/>
          <a:ahLst/>
          <a:cxnLst/>
          <a:rect l="0" t="0" r="0" b="0"/>
          <a:pathLst>
            <a:path>
              <a:moveTo>
                <a:pt x="1245884" y="0"/>
              </a:moveTo>
              <a:lnTo>
                <a:pt x="1245884" y="279844"/>
              </a:lnTo>
              <a:lnTo>
                <a:pt x="0" y="279844"/>
              </a:lnTo>
              <a:lnTo>
                <a:pt x="0" y="3695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8D3C3FE-1987-433C-AAF7-3BD917D60D2E}">
      <dsp:nvSpPr>
        <dsp:cNvPr id="0" name=""/>
        <dsp:cNvSpPr/>
      </dsp:nvSpPr>
      <dsp:spPr>
        <a:xfrm>
          <a:off x="2837894" y="1722658"/>
          <a:ext cx="241846" cy="622807"/>
        </a:xfrm>
        <a:custGeom>
          <a:avLst/>
          <a:gdLst/>
          <a:ahLst/>
          <a:cxnLst/>
          <a:rect l="0" t="0" r="0" b="0"/>
          <a:pathLst>
            <a:path>
              <a:moveTo>
                <a:pt x="241846" y="0"/>
              </a:moveTo>
              <a:lnTo>
                <a:pt x="241846" y="622807"/>
              </a:lnTo>
              <a:lnTo>
                <a:pt x="0" y="62280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5C3CFC3-A880-4AB8-BC9D-CB82270D474A}">
      <dsp:nvSpPr>
        <dsp:cNvPr id="0" name=""/>
        <dsp:cNvSpPr/>
      </dsp:nvSpPr>
      <dsp:spPr>
        <a:xfrm>
          <a:off x="3079741" y="1722658"/>
          <a:ext cx="492795" cy="622807"/>
        </a:xfrm>
        <a:custGeom>
          <a:avLst/>
          <a:gdLst/>
          <a:ahLst/>
          <a:cxnLst/>
          <a:rect l="0" t="0" r="0" b="0"/>
          <a:pathLst>
            <a:path>
              <a:moveTo>
                <a:pt x="0" y="0"/>
              </a:moveTo>
              <a:lnTo>
                <a:pt x="0" y="622807"/>
              </a:lnTo>
              <a:lnTo>
                <a:pt x="492795" y="62280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C482656-95B5-46E7-99DF-12B51B99A74B}">
      <dsp:nvSpPr>
        <dsp:cNvPr id="0" name=""/>
        <dsp:cNvSpPr/>
      </dsp:nvSpPr>
      <dsp:spPr>
        <a:xfrm>
          <a:off x="3079741" y="1722658"/>
          <a:ext cx="2178418" cy="1845083"/>
        </a:xfrm>
        <a:custGeom>
          <a:avLst/>
          <a:gdLst/>
          <a:ahLst/>
          <a:cxnLst/>
          <a:rect l="0" t="0" r="0" b="0"/>
          <a:pathLst>
            <a:path>
              <a:moveTo>
                <a:pt x="0" y="0"/>
              </a:moveTo>
              <a:lnTo>
                <a:pt x="0" y="1755346"/>
              </a:lnTo>
              <a:lnTo>
                <a:pt x="2178418" y="1755346"/>
              </a:lnTo>
              <a:lnTo>
                <a:pt x="2178418" y="184508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8F1052B-CAC9-484B-A400-1085D9AA5152}">
      <dsp:nvSpPr>
        <dsp:cNvPr id="0" name=""/>
        <dsp:cNvSpPr/>
      </dsp:nvSpPr>
      <dsp:spPr>
        <a:xfrm>
          <a:off x="3079741" y="1722658"/>
          <a:ext cx="1935422" cy="1240039"/>
        </a:xfrm>
        <a:custGeom>
          <a:avLst/>
          <a:gdLst/>
          <a:ahLst/>
          <a:cxnLst/>
          <a:rect l="0" t="0" r="0" b="0"/>
          <a:pathLst>
            <a:path>
              <a:moveTo>
                <a:pt x="0" y="0"/>
              </a:moveTo>
              <a:lnTo>
                <a:pt x="0" y="1150301"/>
              </a:lnTo>
              <a:lnTo>
                <a:pt x="1935422" y="1150301"/>
              </a:lnTo>
              <a:lnTo>
                <a:pt x="1935422" y="12400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B6AF912-E9BB-482F-BA41-6443E5ECC50F}">
      <dsp:nvSpPr>
        <dsp:cNvPr id="0" name=""/>
        <dsp:cNvSpPr/>
      </dsp:nvSpPr>
      <dsp:spPr>
        <a:xfrm>
          <a:off x="3479431" y="3390019"/>
          <a:ext cx="144510" cy="391383"/>
        </a:xfrm>
        <a:custGeom>
          <a:avLst/>
          <a:gdLst/>
          <a:ahLst/>
          <a:cxnLst/>
          <a:rect l="0" t="0" r="0" b="0"/>
          <a:pathLst>
            <a:path>
              <a:moveTo>
                <a:pt x="0" y="0"/>
              </a:moveTo>
              <a:lnTo>
                <a:pt x="0" y="391383"/>
              </a:lnTo>
              <a:lnTo>
                <a:pt x="144510" y="39138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DD8A5C1-7D82-444B-85CC-E0DD10F4742F}">
      <dsp:nvSpPr>
        <dsp:cNvPr id="0" name=""/>
        <dsp:cNvSpPr/>
      </dsp:nvSpPr>
      <dsp:spPr>
        <a:xfrm>
          <a:off x="3079741" y="1722658"/>
          <a:ext cx="765292" cy="1240039"/>
        </a:xfrm>
        <a:custGeom>
          <a:avLst/>
          <a:gdLst/>
          <a:ahLst/>
          <a:cxnLst/>
          <a:rect l="0" t="0" r="0" b="0"/>
          <a:pathLst>
            <a:path>
              <a:moveTo>
                <a:pt x="0" y="0"/>
              </a:moveTo>
              <a:lnTo>
                <a:pt x="0" y="1150301"/>
              </a:lnTo>
              <a:lnTo>
                <a:pt x="765292" y="1150301"/>
              </a:lnTo>
              <a:lnTo>
                <a:pt x="765292" y="12400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4A4A1D5-98D0-45E2-B707-9EEB8DDDC398}">
      <dsp:nvSpPr>
        <dsp:cNvPr id="0" name=""/>
        <dsp:cNvSpPr/>
      </dsp:nvSpPr>
      <dsp:spPr>
        <a:xfrm>
          <a:off x="2233434" y="3378554"/>
          <a:ext cx="238265" cy="472553"/>
        </a:xfrm>
        <a:custGeom>
          <a:avLst/>
          <a:gdLst/>
          <a:ahLst/>
          <a:cxnLst/>
          <a:rect l="0" t="0" r="0" b="0"/>
          <a:pathLst>
            <a:path>
              <a:moveTo>
                <a:pt x="0" y="0"/>
              </a:moveTo>
              <a:lnTo>
                <a:pt x="0" y="472553"/>
              </a:lnTo>
              <a:lnTo>
                <a:pt x="238265" y="47255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3F078B8-F6B2-4AAC-97AB-07310D65BB7C}">
      <dsp:nvSpPr>
        <dsp:cNvPr id="0" name=""/>
        <dsp:cNvSpPr/>
      </dsp:nvSpPr>
      <dsp:spPr>
        <a:xfrm>
          <a:off x="2584111" y="1722658"/>
          <a:ext cx="495629" cy="1228574"/>
        </a:xfrm>
        <a:custGeom>
          <a:avLst/>
          <a:gdLst/>
          <a:ahLst/>
          <a:cxnLst/>
          <a:rect l="0" t="0" r="0" b="0"/>
          <a:pathLst>
            <a:path>
              <a:moveTo>
                <a:pt x="495629" y="0"/>
              </a:moveTo>
              <a:lnTo>
                <a:pt x="495629" y="1138836"/>
              </a:lnTo>
              <a:lnTo>
                <a:pt x="0" y="1138836"/>
              </a:lnTo>
              <a:lnTo>
                <a:pt x="0" y="1228574"/>
              </a:lnTo>
            </a:path>
          </a:pathLst>
        </a:custGeom>
        <a:noFill/>
        <a:ln w="25400" cap="flat" cmpd="sng" algn="ctr">
          <a:solidFill>
            <a:schemeClr val="bg2">
              <a:lumMod val="60000"/>
              <a:lumOff val="40000"/>
            </a:schemeClr>
          </a:solidFill>
          <a:prstDash val="solid"/>
        </a:ln>
        <a:effectLst/>
      </dsp:spPr>
      <dsp:style>
        <a:lnRef idx="2">
          <a:scrgbClr r="0" g="0" b="0"/>
        </a:lnRef>
        <a:fillRef idx="0">
          <a:scrgbClr r="0" g="0" b="0"/>
        </a:fillRef>
        <a:effectRef idx="0">
          <a:scrgbClr r="0" g="0" b="0"/>
        </a:effectRef>
        <a:fontRef idx="minor"/>
      </dsp:style>
    </dsp:sp>
    <dsp:sp modelId="{74706BD7-F973-4F5A-885E-CB450E5B6584}">
      <dsp:nvSpPr>
        <dsp:cNvPr id="0" name=""/>
        <dsp:cNvSpPr/>
      </dsp:nvSpPr>
      <dsp:spPr>
        <a:xfrm>
          <a:off x="1452595" y="3390019"/>
          <a:ext cx="135336" cy="879320"/>
        </a:xfrm>
        <a:custGeom>
          <a:avLst/>
          <a:gdLst/>
          <a:ahLst/>
          <a:cxnLst/>
          <a:rect l="0" t="0" r="0" b="0"/>
          <a:pathLst>
            <a:path>
              <a:moveTo>
                <a:pt x="0" y="0"/>
              </a:moveTo>
              <a:lnTo>
                <a:pt x="0" y="879320"/>
              </a:lnTo>
              <a:lnTo>
                <a:pt x="135336" y="87932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C186034-B71F-4F4C-93B3-B7CA8222B462}">
      <dsp:nvSpPr>
        <dsp:cNvPr id="0" name=""/>
        <dsp:cNvSpPr/>
      </dsp:nvSpPr>
      <dsp:spPr>
        <a:xfrm>
          <a:off x="1736551" y="1722658"/>
          <a:ext cx="1343189" cy="1240039"/>
        </a:xfrm>
        <a:custGeom>
          <a:avLst/>
          <a:gdLst/>
          <a:ahLst/>
          <a:cxnLst/>
          <a:rect l="0" t="0" r="0" b="0"/>
          <a:pathLst>
            <a:path>
              <a:moveTo>
                <a:pt x="1343189" y="0"/>
              </a:moveTo>
              <a:lnTo>
                <a:pt x="1343189" y="1150301"/>
              </a:lnTo>
              <a:lnTo>
                <a:pt x="0" y="1150301"/>
              </a:lnTo>
              <a:lnTo>
                <a:pt x="0" y="1240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3385DF-D4E4-405B-8732-D2DF4DA1E231}">
      <dsp:nvSpPr>
        <dsp:cNvPr id="0" name=""/>
        <dsp:cNvSpPr/>
      </dsp:nvSpPr>
      <dsp:spPr>
        <a:xfrm>
          <a:off x="668397" y="3390019"/>
          <a:ext cx="1231812" cy="1601467"/>
        </a:xfrm>
        <a:custGeom>
          <a:avLst/>
          <a:gdLst/>
          <a:ahLst/>
          <a:cxnLst/>
          <a:rect l="0" t="0" r="0" b="0"/>
          <a:pathLst>
            <a:path>
              <a:moveTo>
                <a:pt x="0" y="0"/>
              </a:moveTo>
              <a:lnTo>
                <a:pt x="0" y="1601467"/>
              </a:lnTo>
              <a:lnTo>
                <a:pt x="1231812" y="160146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0253F0E-B2C5-4584-A8DA-8C998E8D44CD}">
      <dsp:nvSpPr>
        <dsp:cNvPr id="0" name=""/>
        <dsp:cNvSpPr/>
      </dsp:nvSpPr>
      <dsp:spPr>
        <a:xfrm>
          <a:off x="927248" y="1722658"/>
          <a:ext cx="2152493" cy="1240039"/>
        </a:xfrm>
        <a:custGeom>
          <a:avLst/>
          <a:gdLst/>
          <a:ahLst/>
          <a:cxnLst/>
          <a:rect l="0" t="0" r="0" b="0"/>
          <a:pathLst>
            <a:path>
              <a:moveTo>
                <a:pt x="2152493" y="0"/>
              </a:moveTo>
              <a:lnTo>
                <a:pt x="2152493" y="1150301"/>
              </a:lnTo>
              <a:lnTo>
                <a:pt x="0" y="1150301"/>
              </a:lnTo>
              <a:lnTo>
                <a:pt x="0" y="124003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16F1D9F-4080-47A1-8E26-8B18F5DEB5EF}">
      <dsp:nvSpPr>
        <dsp:cNvPr id="0" name=""/>
        <dsp:cNvSpPr/>
      </dsp:nvSpPr>
      <dsp:spPr>
        <a:xfrm>
          <a:off x="3079741" y="925755"/>
          <a:ext cx="3693598" cy="369581"/>
        </a:xfrm>
        <a:custGeom>
          <a:avLst/>
          <a:gdLst/>
          <a:ahLst/>
          <a:cxnLst/>
          <a:rect l="0" t="0" r="0" b="0"/>
          <a:pathLst>
            <a:path>
              <a:moveTo>
                <a:pt x="3693598" y="0"/>
              </a:moveTo>
              <a:lnTo>
                <a:pt x="3693598" y="279844"/>
              </a:lnTo>
              <a:lnTo>
                <a:pt x="0" y="279844"/>
              </a:lnTo>
              <a:lnTo>
                <a:pt x="0" y="3695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41E092C-A8D6-4C02-B4A3-C2D4ACF61E4C}">
      <dsp:nvSpPr>
        <dsp:cNvPr id="0" name=""/>
        <dsp:cNvSpPr/>
      </dsp:nvSpPr>
      <dsp:spPr>
        <a:xfrm>
          <a:off x="5048401" y="361401"/>
          <a:ext cx="3449875" cy="564354"/>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a:solidFill>
                <a:sysClr val="windowText" lastClr="000000"/>
              </a:solidFill>
            </a:rPr>
            <a:t>Secretary LG&amp;RD / Chairman LCB / </a:t>
          </a:r>
          <a:r>
            <a:rPr lang="en-US" sz="1400" kern="1200" dirty="0" smtClean="0">
              <a:solidFill>
                <a:sysClr val="windowText" lastClr="000000"/>
              </a:solidFill>
            </a:rPr>
            <a:t>Chairman </a:t>
          </a:r>
          <a:r>
            <a:rPr lang="en-US" sz="1400" kern="1200" dirty="0" err="1" smtClean="0">
              <a:solidFill>
                <a:sysClr val="windowText" lastClr="000000"/>
              </a:solidFill>
            </a:rPr>
            <a:t>Prov.DA</a:t>
          </a:r>
          <a:endParaRPr lang="en-US" sz="1400" kern="1200" dirty="0">
            <a:solidFill>
              <a:sysClr val="windowText" lastClr="000000"/>
            </a:solidFill>
          </a:endParaRPr>
        </a:p>
      </dsp:txBody>
      <dsp:txXfrm>
        <a:off x="5048401" y="361401"/>
        <a:ext cx="3449875" cy="564354"/>
      </dsp:txXfrm>
    </dsp:sp>
    <dsp:sp modelId="{5208CBEC-BB46-417E-9980-24A91F5A2C1B}">
      <dsp:nvSpPr>
        <dsp:cNvPr id="0" name=""/>
        <dsp:cNvSpPr/>
      </dsp:nvSpPr>
      <dsp:spPr>
        <a:xfrm>
          <a:off x="2503297" y="1295337"/>
          <a:ext cx="1152887"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Secretary Local Council Board</a:t>
          </a:r>
        </a:p>
      </dsp:txBody>
      <dsp:txXfrm>
        <a:off x="2503297" y="1295337"/>
        <a:ext cx="1152887" cy="427321"/>
      </dsp:txXfrm>
    </dsp:sp>
    <dsp:sp modelId="{45887899-9418-4C5B-9F58-299C405EB7F2}">
      <dsp:nvSpPr>
        <dsp:cNvPr id="0" name=""/>
        <dsp:cNvSpPr/>
      </dsp:nvSpPr>
      <dsp:spPr>
        <a:xfrm>
          <a:off x="603684" y="2962698"/>
          <a:ext cx="647126"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Deputy Secretary-I (Admin)</a:t>
          </a:r>
        </a:p>
      </dsp:txBody>
      <dsp:txXfrm>
        <a:off x="603684" y="2962698"/>
        <a:ext cx="647126" cy="427321"/>
      </dsp:txXfrm>
    </dsp:sp>
    <dsp:sp modelId="{057BDD78-87D1-4C22-A1A5-734C3D79BBC5}">
      <dsp:nvSpPr>
        <dsp:cNvPr id="0" name=""/>
        <dsp:cNvSpPr/>
      </dsp:nvSpPr>
      <dsp:spPr>
        <a:xfrm>
          <a:off x="1900209" y="4777830"/>
          <a:ext cx="854642" cy="427312"/>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a:solidFill>
                <a:sysClr val="windowText" lastClr="000000"/>
              </a:solidFill>
            </a:rPr>
            <a:t>Admin </a:t>
          </a:r>
          <a:r>
            <a:rPr lang="en-US" sz="900" kern="1200" dirty="0" smtClean="0">
              <a:solidFill>
                <a:sysClr val="windowText" lastClr="000000"/>
              </a:solidFill>
            </a:rPr>
            <a:t>Officers-I,III </a:t>
          </a:r>
          <a:r>
            <a:rPr lang="en-US" sz="900" kern="1200" dirty="0">
              <a:solidFill>
                <a:sysClr val="windowText" lastClr="000000"/>
              </a:solidFill>
            </a:rPr>
            <a:t>&amp; IV</a:t>
          </a:r>
        </a:p>
      </dsp:txBody>
      <dsp:txXfrm>
        <a:off x="1900209" y="4777830"/>
        <a:ext cx="854642" cy="427312"/>
      </dsp:txXfrm>
    </dsp:sp>
    <dsp:sp modelId="{6E38C582-56A2-453C-BDF5-3E548574268C}">
      <dsp:nvSpPr>
        <dsp:cNvPr id="0" name=""/>
        <dsp:cNvSpPr/>
      </dsp:nvSpPr>
      <dsp:spPr>
        <a:xfrm>
          <a:off x="1381606" y="2962698"/>
          <a:ext cx="709891"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Deputy Secretary-II (Accounts)</a:t>
          </a:r>
        </a:p>
      </dsp:txBody>
      <dsp:txXfrm>
        <a:off x="1381606" y="2962698"/>
        <a:ext cx="709891" cy="427321"/>
      </dsp:txXfrm>
    </dsp:sp>
    <dsp:sp modelId="{42BCA11E-8960-400C-9153-0EA9482A7687}">
      <dsp:nvSpPr>
        <dsp:cNvPr id="0" name=""/>
        <dsp:cNvSpPr/>
      </dsp:nvSpPr>
      <dsp:spPr>
        <a:xfrm>
          <a:off x="1587931" y="4055679"/>
          <a:ext cx="818294"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solidFill>
                <a:sysClr val="windowText" lastClr="000000"/>
              </a:solidFill>
            </a:rPr>
            <a:t>Accounts Officer &amp; Audit Officer</a:t>
          </a:r>
          <a:endParaRPr lang="en-US" sz="800" kern="1200" dirty="0">
            <a:solidFill>
              <a:sysClr val="windowText" lastClr="000000"/>
            </a:solidFill>
          </a:endParaRPr>
        </a:p>
      </dsp:txBody>
      <dsp:txXfrm>
        <a:off x="1587931" y="4055679"/>
        <a:ext cx="818294" cy="427321"/>
      </dsp:txXfrm>
    </dsp:sp>
    <dsp:sp modelId="{5101ECF8-4710-45DB-836D-8E5A9C25B7EC}">
      <dsp:nvSpPr>
        <dsp:cNvPr id="0" name=""/>
        <dsp:cNvSpPr/>
      </dsp:nvSpPr>
      <dsp:spPr>
        <a:xfrm>
          <a:off x="2145765" y="2951233"/>
          <a:ext cx="87669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Deputy Secretary-III (Taxation)</a:t>
          </a:r>
        </a:p>
      </dsp:txBody>
      <dsp:txXfrm>
        <a:off x="2145765" y="2951233"/>
        <a:ext cx="876692" cy="427321"/>
      </dsp:txXfrm>
    </dsp:sp>
    <dsp:sp modelId="{659919C4-F75B-446D-9DCA-FA4259F83681}">
      <dsp:nvSpPr>
        <dsp:cNvPr id="0" name=""/>
        <dsp:cNvSpPr/>
      </dsp:nvSpPr>
      <dsp:spPr>
        <a:xfrm>
          <a:off x="2471700" y="3637447"/>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a:solidFill>
                <a:sysClr val="windowText" lastClr="000000"/>
              </a:solidFill>
            </a:rPr>
            <a:t>Admin Officer -II</a:t>
          </a:r>
        </a:p>
      </dsp:txBody>
      <dsp:txXfrm>
        <a:off x="2471700" y="3637447"/>
        <a:ext cx="854642" cy="427321"/>
      </dsp:txXfrm>
    </dsp:sp>
    <dsp:sp modelId="{BBF6EC27-7D2A-4420-82AD-0FD3034BB9B0}">
      <dsp:nvSpPr>
        <dsp:cNvPr id="0" name=""/>
        <dsp:cNvSpPr/>
      </dsp:nvSpPr>
      <dsp:spPr>
        <a:xfrm>
          <a:off x="3388031" y="2962698"/>
          <a:ext cx="914006"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Deputy Secretary-IV (Schools)</a:t>
          </a:r>
        </a:p>
      </dsp:txBody>
      <dsp:txXfrm>
        <a:off x="3388031" y="2962698"/>
        <a:ext cx="914006" cy="427321"/>
      </dsp:txXfrm>
    </dsp:sp>
    <dsp:sp modelId="{CE9E24C2-21ED-4023-BF18-EF205922DFDE}">
      <dsp:nvSpPr>
        <dsp:cNvPr id="0" name=""/>
        <dsp:cNvSpPr/>
      </dsp:nvSpPr>
      <dsp:spPr>
        <a:xfrm>
          <a:off x="3623942" y="3567742"/>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Training Officer</a:t>
          </a:r>
        </a:p>
      </dsp:txBody>
      <dsp:txXfrm>
        <a:off x="3623942" y="3567742"/>
        <a:ext cx="854642" cy="427321"/>
      </dsp:txXfrm>
    </dsp:sp>
    <dsp:sp modelId="{D1E67A42-B6C3-4075-9CDA-D792E24CF8F9}">
      <dsp:nvSpPr>
        <dsp:cNvPr id="0" name=""/>
        <dsp:cNvSpPr/>
      </dsp:nvSpPr>
      <dsp:spPr>
        <a:xfrm>
          <a:off x="4590966" y="2962698"/>
          <a:ext cx="848395"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a:solidFill>
                <a:sysClr val="windowText" lastClr="000000"/>
              </a:solidFill>
            </a:rPr>
            <a:t>Coordinator WATSAN Cell</a:t>
          </a:r>
        </a:p>
      </dsp:txBody>
      <dsp:txXfrm>
        <a:off x="4590966" y="2962698"/>
        <a:ext cx="848395" cy="427321"/>
      </dsp:txXfrm>
    </dsp:sp>
    <dsp:sp modelId="{FAF28C5D-52AB-459D-932C-84875C3CBAC7}">
      <dsp:nvSpPr>
        <dsp:cNvPr id="0" name=""/>
        <dsp:cNvSpPr/>
      </dsp:nvSpPr>
      <dsp:spPr>
        <a:xfrm>
          <a:off x="4868451" y="3567742"/>
          <a:ext cx="779416"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a:solidFill>
                <a:sysClr val="windowText" lastClr="000000"/>
              </a:solidFill>
            </a:rPr>
            <a:t>Computer Programmer</a:t>
          </a:r>
        </a:p>
      </dsp:txBody>
      <dsp:txXfrm>
        <a:off x="4868451" y="3567742"/>
        <a:ext cx="779416" cy="427321"/>
      </dsp:txXfrm>
    </dsp:sp>
    <dsp:sp modelId="{B93D9B78-D209-4358-8E9E-86BDCECAFE0C}">
      <dsp:nvSpPr>
        <dsp:cNvPr id="0" name=""/>
        <dsp:cNvSpPr/>
      </dsp:nvSpPr>
      <dsp:spPr>
        <a:xfrm>
          <a:off x="3572536" y="2131806"/>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tx1"/>
              </a:solidFill>
            </a:rPr>
            <a:t>60 CMOs</a:t>
          </a:r>
        </a:p>
      </dsp:txBody>
      <dsp:txXfrm>
        <a:off x="3572536" y="2131806"/>
        <a:ext cx="854642" cy="427321"/>
      </dsp:txXfrm>
    </dsp:sp>
    <dsp:sp modelId="{1E300617-3356-494E-8C9E-76DECA963926}">
      <dsp:nvSpPr>
        <dsp:cNvPr id="0" name=""/>
        <dsp:cNvSpPr/>
      </dsp:nvSpPr>
      <dsp:spPr>
        <a:xfrm>
          <a:off x="1983252" y="2131806"/>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tx1"/>
              </a:solidFill>
            </a:rPr>
            <a:t>25 CCOs</a:t>
          </a:r>
        </a:p>
      </dsp:txBody>
      <dsp:txXfrm>
        <a:off x="1983252" y="2131806"/>
        <a:ext cx="854642" cy="427321"/>
      </dsp:txXfrm>
    </dsp:sp>
    <dsp:sp modelId="{3EF5654F-1E01-4B7C-98BC-FE95439E950F}">
      <dsp:nvSpPr>
        <dsp:cNvPr id="0" name=""/>
        <dsp:cNvSpPr/>
      </dsp:nvSpPr>
      <dsp:spPr>
        <a:xfrm>
          <a:off x="4827241" y="1295337"/>
          <a:ext cx="1400425"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Secretary Prov. </a:t>
          </a:r>
          <a:r>
            <a:rPr lang="en-US" sz="1000" kern="1200" dirty="0" smtClean="0">
              <a:solidFill>
                <a:sysClr val="windowText" lastClr="000000"/>
              </a:solidFill>
            </a:rPr>
            <a:t>Delimitation </a:t>
          </a:r>
          <a:r>
            <a:rPr lang="en-US" sz="1000" kern="1200" dirty="0">
              <a:solidFill>
                <a:sysClr val="windowText" lastClr="000000"/>
              </a:solidFill>
            </a:rPr>
            <a:t>Authority</a:t>
          </a:r>
        </a:p>
      </dsp:txBody>
      <dsp:txXfrm>
        <a:off x="4827241" y="1295337"/>
        <a:ext cx="1400425" cy="427321"/>
      </dsp:txXfrm>
    </dsp:sp>
    <dsp:sp modelId="{46819892-4017-460B-B51B-D0C763B7D1A4}">
      <dsp:nvSpPr>
        <dsp:cNvPr id="0" name=""/>
        <dsp:cNvSpPr/>
      </dsp:nvSpPr>
      <dsp:spPr>
        <a:xfrm>
          <a:off x="8066541" y="1295337"/>
          <a:ext cx="1152878"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Director General</a:t>
          </a:r>
        </a:p>
      </dsp:txBody>
      <dsp:txXfrm>
        <a:off x="8066541" y="1295337"/>
        <a:ext cx="1152878" cy="427321"/>
      </dsp:txXfrm>
    </dsp:sp>
    <dsp:sp modelId="{FF45E30E-163C-44EB-974D-48EE33ABF955}">
      <dsp:nvSpPr>
        <dsp:cNvPr id="0" name=""/>
        <dsp:cNvSpPr/>
      </dsp:nvSpPr>
      <dsp:spPr>
        <a:xfrm>
          <a:off x="8903014" y="1880865"/>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Director</a:t>
          </a:r>
        </a:p>
      </dsp:txBody>
      <dsp:txXfrm>
        <a:off x="8903014" y="1880865"/>
        <a:ext cx="854642" cy="427321"/>
      </dsp:txXfrm>
    </dsp:sp>
    <dsp:sp modelId="{AB589652-69B6-4E90-8A12-EEB6DDEB5839}">
      <dsp:nvSpPr>
        <dsp:cNvPr id="0" name=""/>
        <dsp:cNvSpPr/>
      </dsp:nvSpPr>
      <dsp:spPr>
        <a:xfrm>
          <a:off x="9321250" y="2884626"/>
          <a:ext cx="970019"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tx1"/>
              </a:solidFill>
            </a:rPr>
            <a:t>Deputy Directors</a:t>
          </a:r>
        </a:p>
      </dsp:txBody>
      <dsp:txXfrm>
        <a:off x="9321250" y="2884626"/>
        <a:ext cx="970019" cy="427321"/>
      </dsp:txXfrm>
    </dsp:sp>
    <dsp:sp modelId="{E8BC462E-9912-406B-8618-FA56CDC70F49}">
      <dsp:nvSpPr>
        <dsp:cNvPr id="0" name=""/>
        <dsp:cNvSpPr/>
      </dsp:nvSpPr>
      <dsp:spPr>
        <a:xfrm>
          <a:off x="9488538" y="3470155"/>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tx1"/>
              </a:solidFill>
            </a:rPr>
            <a:t>Assistant Director</a:t>
          </a:r>
        </a:p>
      </dsp:txBody>
      <dsp:txXfrm>
        <a:off x="9488538" y="3470155"/>
        <a:ext cx="854642" cy="427321"/>
      </dsp:txXfrm>
    </dsp:sp>
    <dsp:sp modelId="{31EC25D3-CCEE-45B2-8E5C-0967E04EE297}">
      <dsp:nvSpPr>
        <dsp:cNvPr id="0" name=""/>
        <dsp:cNvSpPr/>
      </dsp:nvSpPr>
      <dsp:spPr>
        <a:xfrm>
          <a:off x="6566823" y="1295337"/>
          <a:ext cx="1320174"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Additional Secretary</a:t>
          </a:r>
        </a:p>
      </dsp:txBody>
      <dsp:txXfrm>
        <a:off x="6566823" y="1295337"/>
        <a:ext cx="1320174" cy="427321"/>
      </dsp:txXfrm>
    </dsp:sp>
    <dsp:sp modelId="{F8A5B8D4-A796-4C46-A077-8C534804F4B6}">
      <dsp:nvSpPr>
        <dsp:cNvPr id="0" name=""/>
        <dsp:cNvSpPr/>
      </dsp:nvSpPr>
      <dsp:spPr>
        <a:xfrm>
          <a:off x="5633408" y="2910868"/>
          <a:ext cx="961720"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Deputy Secretary (Dev)</a:t>
          </a:r>
        </a:p>
      </dsp:txBody>
      <dsp:txXfrm>
        <a:off x="5633408" y="2910868"/>
        <a:ext cx="961720" cy="427321"/>
      </dsp:txXfrm>
    </dsp:sp>
    <dsp:sp modelId="{DD8D57DE-D5D6-48A0-BCFC-CED89CDA1438}">
      <dsp:nvSpPr>
        <dsp:cNvPr id="0" name=""/>
        <dsp:cNvSpPr/>
      </dsp:nvSpPr>
      <dsp:spPr>
        <a:xfrm>
          <a:off x="5994394" y="5008879"/>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SO (Budget)</a:t>
          </a:r>
        </a:p>
      </dsp:txBody>
      <dsp:txXfrm>
        <a:off x="5994394" y="5008879"/>
        <a:ext cx="854642" cy="427321"/>
      </dsp:txXfrm>
    </dsp:sp>
    <dsp:sp modelId="{A0E31576-799C-44BE-BFD3-007A7B58ECCF}">
      <dsp:nvSpPr>
        <dsp:cNvPr id="0" name=""/>
        <dsp:cNvSpPr/>
      </dsp:nvSpPr>
      <dsp:spPr>
        <a:xfrm>
          <a:off x="5952747" y="4342193"/>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SO (Directive)</a:t>
          </a:r>
        </a:p>
      </dsp:txBody>
      <dsp:txXfrm>
        <a:off x="5952747" y="4342193"/>
        <a:ext cx="854642" cy="427321"/>
      </dsp:txXfrm>
    </dsp:sp>
    <dsp:sp modelId="{E6205AD3-A377-4D05-B466-01DCCFDDBD94}">
      <dsp:nvSpPr>
        <dsp:cNvPr id="0" name=""/>
        <dsp:cNvSpPr/>
      </dsp:nvSpPr>
      <dsp:spPr>
        <a:xfrm>
          <a:off x="5936671" y="3602543"/>
          <a:ext cx="974745"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Planning Officer</a:t>
          </a:r>
        </a:p>
      </dsp:txBody>
      <dsp:txXfrm>
        <a:off x="5936671" y="3602543"/>
        <a:ext cx="974745" cy="427321"/>
      </dsp:txXfrm>
    </dsp:sp>
    <dsp:sp modelId="{7CFE556D-FD3C-49E9-A050-24E6808C801F}">
      <dsp:nvSpPr>
        <dsp:cNvPr id="0" name=""/>
        <dsp:cNvSpPr/>
      </dsp:nvSpPr>
      <dsp:spPr>
        <a:xfrm>
          <a:off x="6896116" y="2918812"/>
          <a:ext cx="1005204"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Deputy Secretary (</a:t>
          </a:r>
          <a:r>
            <a:rPr lang="en-US" sz="1000" kern="1200" dirty="0" smtClean="0">
              <a:solidFill>
                <a:srgbClr val="002060"/>
              </a:solidFill>
            </a:rPr>
            <a:t>Admin</a:t>
          </a:r>
          <a:r>
            <a:rPr lang="en-US" sz="1000" kern="1200" dirty="0">
              <a:solidFill>
                <a:srgbClr val="002060"/>
              </a:solidFill>
            </a:rPr>
            <a:t>)</a:t>
          </a:r>
        </a:p>
      </dsp:txBody>
      <dsp:txXfrm>
        <a:off x="6896116" y="2918812"/>
        <a:ext cx="1005204" cy="427321"/>
      </dsp:txXfrm>
    </dsp:sp>
    <dsp:sp modelId="{FFD4DF31-093A-4696-B053-A728C3EEC364}">
      <dsp:nvSpPr>
        <dsp:cNvPr id="0" name=""/>
        <dsp:cNvSpPr/>
      </dsp:nvSpPr>
      <dsp:spPr>
        <a:xfrm>
          <a:off x="7171553" y="3635626"/>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SO (General)</a:t>
          </a:r>
        </a:p>
      </dsp:txBody>
      <dsp:txXfrm>
        <a:off x="7171553" y="3635626"/>
        <a:ext cx="854642" cy="427321"/>
      </dsp:txXfrm>
    </dsp:sp>
    <dsp:sp modelId="{88F4AA37-6BFA-4DD9-BA1D-02191E032529}">
      <dsp:nvSpPr>
        <dsp:cNvPr id="0" name=""/>
        <dsp:cNvSpPr/>
      </dsp:nvSpPr>
      <dsp:spPr>
        <a:xfrm>
          <a:off x="7171604" y="4360038"/>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SO (Establishment)</a:t>
          </a:r>
        </a:p>
      </dsp:txBody>
      <dsp:txXfrm>
        <a:off x="7171604" y="4360038"/>
        <a:ext cx="854642" cy="427321"/>
      </dsp:txXfrm>
    </dsp:sp>
    <dsp:sp modelId="{919241F8-2F06-49E8-BB36-6D446BC97D29}">
      <dsp:nvSpPr>
        <dsp:cNvPr id="0" name=""/>
        <dsp:cNvSpPr/>
      </dsp:nvSpPr>
      <dsp:spPr>
        <a:xfrm>
          <a:off x="7239044" y="5035133"/>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SO (</a:t>
          </a:r>
          <a:r>
            <a:rPr lang="en-US" sz="1000" kern="1200" dirty="0" err="1">
              <a:solidFill>
                <a:sysClr val="windowText" lastClr="000000"/>
              </a:solidFill>
            </a:rPr>
            <a:t>Latigation</a:t>
          </a:r>
          <a:r>
            <a:rPr lang="en-US" sz="1000" kern="1200" dirty="0">
              <a:solidFill>
                <a:sysClr val="windowText" lastClr="000000"/>
              </a:solidFill>
            </a:rPr>
            <a:t>)</a:t>
          </a:r>
        </a:p>
      </dsp:txBody>
      <dsp:txXfrm>
        <a:off x="7239044" y="5035133"/>
        <a:ext cx="854642" cy="427321"/>
      </dsp:txXfrm>
    </dsp:sp>
    <dsp:sp modelId="{C12DFF7A-C9BA-42BA-93E1-59CEC08E5822}">
      <dsp:nvSpPr>
        <dsp:cNvPr id="0" name=""/>
        <dsp:cNvSpPr/>
      </dsp:nvSpPr>
      <dsp:spPr>
        <a:xfrm>
          <a:off x="8102658" y="2902351"/>
          <a:ext cx="997427"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Deputy Director (IT)</a:t>
          </a:r>
        </a:p>
      </dsp:txBody>
      <dsp:txXfrm>
        <a:off x="8102658" y="2902351"/>
        <a:ext cx="997427" cy="427321"/>
      </dsp:txXfrm>
    </dsp:sp>
    <dsp:sp modelId="{2F7BA19B-E83C-47CD-B1BC-0194B027394C}">
      <dsp:nvSpPr>
        <dsp:cNvPr id="0" name=""/>
        <dsp:cNvSpPr/>
      </dsp:nvSpPr>
      <dsp:spPr>
        <a:xfrm>
          <a:off x="8282199" y="3616243"/>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ysClr val="windowText" lastClr="000000"/>
              </a:solidFill>
            </a:rPr>
            <a:t>Assistant Director (IT)</a:t>
          </a:r>
        </a:p>
      </dsp:txBody>
      <dsp:txXfrm>
        <a:off x="8282199" y="3616243"/>
        <a:ext cx="854642" cy="427321"/>
      </dsp:txXfrm>
    </dsp:sp>
    <dsp:sp modelId="{049BD5F7-6BA0-4280-99B6-EBA929F452B1}">
      <dsp:nvSpPr>
        <dsp:cNvPr id="0" name=""/>
        <dsp:cNvSpPr/>
      </dsp:nvSpPr>
      <dsp:spPr>
        <a:xfrm>
          <a:off x="6149855" y="1887074"/>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tx1"/>
              </a:solidFill>
            </a:rPr>
            <a:t>Project Director LAAs</a:t>
          </a:r>
        </a:p>
      </dsp:txBody>
      <dsp:txXfrm>
        <a:off x="6149855" y="1887074"/>
        <a:ext cx="854642" cy="427321"/>
      </dsp:txXfrm>
    </dsp:sp>
    <dsp:sp modelId="{6B5210EB-3EEA-4632-AEFE-D30FFF51E61B}">
      <dsp:nvSpPr>
        <dsp:cNvPr id="0" name=""/>
        <dsp:cNvSpPr/>
      </dsp:nvSpPr>
      <dsp:spPr>
        <a:xfrm>
          <a:off x="7754686" y="1878682"/>
          <a:ext cx="854642"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solidFill>
                <a:schemeClr val="tx1"/>
              </a:solidFill>
            </a:rPr>
            <a:t>DG PDA</a:t>
          </a:r>
        </a:p>
        <a:p>
          <a:pPr lvl="0" algn="ctr" defTabSz="444500">
            <a:lnSpc>
              <a:spcPct val="90000"/>
            </a:lnSpc>
            <a:spcBef>
              <a:spcPct val="0"/>
            </a:spcBef>
            <a:spcAft>
              <a:spcPct val="35000"/>
            </a:spcAft>
          </a:pPr>
          <a:r>
            <a:rPr lang="en-US" sz="1000" kern="1200" dirty="0">
              <a:solidFill>
                <a:schemeClr val="tx1"/>
              </a:solidFill>
            </a:rPr>
            <a:t>DG GDA</a:t>
          </a:r>
        </a:p>
      </dsp:txBody>
      <dsp:txXfrm>
        <a:off x="7754686" y="1878682"/>
        <a:ext cx="854642" cy="427321"/>
      </dsp:txXfrm>
    </dsp:sp>
    <dsp:sp modelId="{BDDAAA3B-0255-47FF-94E6-F2A19B361CA3}">
      <dsp:nvSpPr>
        <dsp:cNvPr id="0" name=""/>
        <dsp:cNvSpPr/>
      </dsp:nvSpPr>
      <dsp:spPr>
        <a:xfrm>
          <a:off x="1028687" y="1283265"/>
          <a:ext cx="1218130" cy="427321"/>
        </a:xfrm>
        <a:prstGeom prst="rect">
          <a:avLst/>
        </a:prstGeom>
        <a:noFill/>
        <a:ln w="25400" cap="flat" cmpd="sng" algn="ctr">
          <a:solidFill>
            <a:schemeClr val="accent4">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solidFill>
                <a:schemeClr val="tx1"/>
              </a:solidFill>
            </a:rPr>
            <a:t>Special Secretary</a:t>
          </a:r>
          <a:endParaRPr lang="en-US" sz="1000" kern="1200" dirty="0">
            <a:solidFill>
              <a:schemeClr val="tx1"/>
            </a:solidFill>
          </a:endParaRPr>
        </a:p>
      </dsp:txBody>
      <dsp:txXfrm>
        <a:off x="1028687" y="1283265"/>
        <a:ext cx="1218130" cy="4273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EFSA Session Guide Template</Template>
  <TotalTime>0</TotalTime>
  <Pages>6</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Data Collection Peforma from Departments</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Peforma from Departments</dc:title>
  <dc:creator>Akif Khan</dc:creator>
  <cp:lastModifiedBy>Local-Govt</cp:lastModifiedBy>
  <cp:revision>2</cp:revision>
  <cp:lastPrinted>2013-04-17T05:59:00Z</cp:lastPrinted>
  <dcterms:created xsi:type="dcterms:W3CDTF">2013-09-10T06:58:00Z</dcterms:created>
  <dcterms:modified xsi:type="dcterms:W3CDTF">2013-09-10T06:58:00Z</dcterms:modified>
</cp:coreProperties>
</file>